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.0005pt;margin-top:.000029pt;width:595.3pt;height:841.9pt;mso-position-horizontal-relative:page;mso-position-vertical-relative:page;z-index:-41584" coordorigin="0,0" coordsize="11906,16838">
            <v:group style="position:absolute;left:3115;top:11457;width:8791;height:5382" coordorigin="3115,11457" coordsize="8791,5382">
              <v:shape style="position:absolute;left:3115;top:11457;width:8791;height:5382" coordorigin="3115,11457" coordsize="8791,5382" path="m11906,11457l3262,11457,6290,16838,11906,16838,11906,11457e" filled="true" fillcolor="#00aeb3" stroked="false">
                <v:path arrowok="t"/>
                <v:fill type="solid"/>
              </v:shape>
              <v:shape style="position:absolute;left:3115;top:11457;width:8791;height:5382" coordorigin="3115,11457" coordsize="8791,5382" path="m3262,11457l3115,11457,3188,11585,3262,11457e" filled="true" fillcolor="#00aeb3" stroked="false">
                <v:path arrowok="t"/>
                <v:fill type="solid"/>
              </v:shape>
            </v:group>
            <v:group style="position:absolute;left:3261;top:4006;width:8645;height:7451" coordorigin="3261,4006" coordsize="8645,7451">
              <v:shape style="position:absolute;left:3261;top:4006;width:8645;height:7451" coordorigin="3261,4006" coordsize="8645,7451" path="m7578,4006l3261,11457,11906,11457,11906,11407,7578,4006xe" filled="true" fillcolor="#bcbec0" stroked="false">
                <v:path arrowok="t"/>
                <v:fill type="solid"/>
              </v:shape>
            </v:group>
            <v:group style="position:absolute;left:0;top:4006;width:7579;height:7451" coordorigin="0,4006" coordsize="7579,7451">
              <v:shape style="position:absolute;left:0;top:4006;width:7579;height:7451" coordorigin="0,4006" coordsize="7579,7451" path="m7578,4006l0,4006,0,5855,3261,11457,7578,4006xe" filled="true" fillcolor="#f1f2f2" stroked="false">
                <v:path arrowok="t"/>
                <v:fill type="solid"/>
              </v:shape>
            </v:group>
            <v:group style="position:absolute;left:155;top:11457;width:6136;height:5382" coordorigin="155,11457" coordsize="6136,5382">
              <v:shape style="position:absolute;left:155;top:11457;width:6136;height:5382" coordorigin="155,11457" coordsize="6136,5382" path="m3262,11457l155,16838,6290,16838,3262,11457e" filled="true" fillcolor="#dcddde" stroked="false">
                <v:path arrowok="t"/>
                <v:fill type="solid"/>
              </v:shape>
            </v:group>
            <v:group style="position:absolute;left:569;top:0;width:9324;height:8074" coordorigin="569,0" coordsize="9324,8074">
              <v:shape style="position:absolute;left:569;top:0;width:9324;height:8074" coordorigin="569,0" coordsize="9324,8074" path="m9892,0l569,0,5231,8074,9892,0xe" filled="true" fillcolor="#82d0d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8.4646pt;margin-top:472.486786pt;width:125.95pt;height:18pt;mso-position-horizontal-relative:page;mso-position-vertical-relative:page;z-index:-41560" type="#_x0000_t202" filled="false" stroked="false">
            <v:textbox inset="0,0,0,0">
              <w:txbxContent>
                <w:p>
                  <w:pPr>
                    <w:spacing w:line="347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>
                    <w:rPr>
                      <w:rFonts w:ascii="Arial"/>
                      <w:b/>
                      <w:color w:val="00AEB3"/>
                      <w:spacing w:val="39"/>
                      <w:sz w:val="32"/>
                    </w:rPr>
                    <w:t>APPENDICE</w:t>
                  </w:r>
                  <w:r>
                    <w:rPr>
                      <w:rFonts w:ascii="Arial"/>
                      <w:b/>
                      <w:color w:val="00AEB3"/>
                      <w:sz w:val="32"/>
                    </w:rPr>
                    <w:t>S</w:t>
                  </w:r>
                  <w:r>
                    <w:rPr>
                      <w:rFonts w:ascii="Arial"/>
                      <w:b/>
                      <w:color w:val="00AEB3"/>
                      <w:spacing w:val="-49"/>
                      <w:sz w:val="32"/>
                    </w:rPr>
                    <w:t> </w:t>
                  </w:r>
                  <w:r>
                    <w:rPr>
                      <w:rFonts w:ascii="Arial"/>
                      <w:sz w:val="3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2pt;height:11pt;mso-position-horizontal-relative:page;mso-position-vertical-relative:page;z-index:-4153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231F20"/>
                      <w:spacing w:val="-1"/>
                    </w:rPr>
                    <w:t>92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80" w:bottom="280" w:left="1000" w:right="16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-.05pt;margin-top:-.000985pt;width:595.35pt;height:842.2pt;mso-position-horizontal-relative:page;mso-position-vertical-relative:page;z-index:-41512" coordorigin="-1,0" coordsize="11907,16844">
            <v:group style="position:absolute;left:5;top:11457;width:2;height:5382" coordorigin="5,11457" coordsize="2,5382">
              <v:shape style="position:absolute;left:5;top:11457;width:2;height:5382" coordorigin="5,11457" coordsize="0,5382" path="m5,11457l5,16838e" filled="false" stroked="true" strokeweight=".5999pt" strokecolor="#00aeb3">
                <v:path arrowok="t"/>
              </v:shape>
            </v:group>
            <v:group style="position:absolute;left:0;top:11407;width:30;height:50" coordorigin="0,11407" coordsize="30,50">
              <v:shape style="position:absolute;left:0;top:11407;width:30;height:50" coordorigin="0,11407" coordsize="30,50" path="m0,11457l29,11457,0,11407,0,11457e" filled="true" fillcolor="#bcbec0" stroked="false">
                <v:path arrowok="t"/>
                <v:fill type="solid"/>
              </v:shape>
              <v:shape style="position:absolute;left:0;top:0;width:11906;height:16838" type="#_x0000_t75" stroked="false">
                <v:imagedata r:id="rId5" o:title=""/>
              </v:shape>
            </v:group>
            <v:group style="position:absolute;left:6;top:0;width:9802;height:16838" coordorigin="6,0" coordsize="9802,16838">
              <v:shape style="position:absolute;left:6;top:0;width:9802;height:16838" coordorigin="6,0" coordsize="9802,16838" path="m6,0l6,16838,9808,0,6,0e" filled="true" fillcolor="#00aeb3" stroked="false">
                <v:path arrowok="t"/>
                <v:fill type="solid"/>
              </v:shape>
            </v:group>
            <v:group style="position:absolute;left:3233;top:9189;width:2443;height:2107" coordorigin="3233,9189" coordsize="2443,2107">
              <v:shape style="position:absolute;left:3233;top:9189;width:2443;height:2107" coordorigin="3233,9189" coordsize="2443,2107" path="m4459,9189l3233,11295,5675,11295,4459,9189xe" filled="true" fillcolor="#b1b3b6" stroked="false">
                <v:path arrowok="t"/>
                <v:fill type="solid"/>
              </v:shape>
            </v:group>
            <v:group style="position:absolute;left:4937;top:11295;width:1477;height:1276" coordorigin="4937,11295" coordsize="1477,1276">
              <v:shape style="position:absolute;left:4937;top:11295;width:1477;height:1276" coordorigin="4937,11295" coordsize="1477,1276" path="m5677,11295l4937,12571,6413,12571,5677,11295xe" filled="true" fillcolor="#b1b3b6" stroked="false">
                <v:path arrowok="t"/>
                <v:fill type="solid"/>
              </v:shape>
            </v:group>
            <v:group style="position:absolute;left:6;top:0;width:2353;height:4007" coordorigin="6,0" coordsize="2353,4007">
              <v:shape style="position:absolute;left:6;top:0;width:2353;height:4007" coordorigin="6,0" coordsize="2353,4007" path="m6,0l6,4006,2359,4006,6,0e" filled="true" fillcolor="#00aeb3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359.726196pt;margin-top:772.685242pt;width:179.85pt;height:12pt;mso-position-horizontal-relative:page;mso-position-vertical-relative:page;z-index:-41488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FFFFFF"/>
                      <w:sz w:val="20"/>
                    </w:rPr>
                    <w:t>Image</w:t>
                  </w:r>
                  <w:r>
                    <w:rPr>
                      <w:rFonts w:ascii="Arial"/>
                      <w:color w:val="FFFFFF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z w:val="20"/>
                    </w:rPr>
                    <w:t>source </w:t>
                  </w:r>
                  <w:r>
                    <w:rPr>
                      <w:rFonts w:ascii="Arial"/>
                      <w:i/>
                      <w:color w:val="FFFFFF"/>
                      <w:sz w:val="20"/>
                    </w:rPr>
                    <w:t>Keith</w:t>
                  </w:r>
                  <w:r>
                    <w:rPr>
                      <w:rFonts w:ascii="Arial"/>
                      <w:i/>
                      <w:color w:val="FFFF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0"/>
                    </w:rPr>
                    <w:t>Pakenham,</w:t>
                  </w:r>
                  <w:r>
                    <w:rPr>
                      <w:rFonts w:ascii="Arial"/>
                      <w:i/>
                      <w:color w:val="FFFF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sz w:val="20"/>
                    </w:rPr>
                    <w:t>CF</w:t>
                  </w:r>
                  <w:r>
                    <w:rPr>
                      <w:rFonts w:ascii="Arial"/>
                      <w:i/>
                      <w:color w:val="FFFFFF"/>
                      <w:spacing w:val="-7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color w:val="FFFFFF"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0"/>
                    </w:rPr>
                    <w:t>Pix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580" w:bottom="280" w:left="1680" w:right="10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5.192898pt;margin-top:141.877304pt;width:456.55pt;height:19.4pt;mso-position-horizontal-relative:page;mso-position-vertical-relative:page;z-index:-41464" coordorigin="1104,2838" coordsize="9131,388">
            <v:shape style="position:absolute;left:1134;top:2868;width:9071;height:358" type="#_x0000_t75" stroked="false">
              <v:imagedata r:id="rId6" o:title=""/>
            </v:shape>
            <v:group style="position:absolute;left:1134;top:2868;width:9071;height:2" coordorigin="1134,2868" coordsize="9071,2">
              <v:shape style="position:absolute;left:1134;top:2868;width:9071;height:2" coordorigin="1134,2868" coordsize="9071,0" path="m1134,2868l10205,2868e" filled="false" stroked="true" strokeweight="3pt" strokecolor="#00ae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692898pt;margin-top:178.025146pt;width:453.55pt;height:.1pt;mso-position-horizontal-relative:page;mso-position-vertical-relative:page;z-index:-41440" coordorigin="1134,3561" coordsize="9071,2">
            <v:shape style="position:absolute;left:1134;top:3561;width:9071;height:2" coordorigin="1134,3561" coordsize="9071,0" path="m1134,3561l10205,356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194.78212pt;width:453.55pt;height:.1pt;mso-position-horizontal-relative:page;mso-position-vertical-relative:page;z-index:-41416" coordorigin="1134,3896" coordsize="9071,2">
            <v:shape style="position:absolute;left:1134;top:3896;width:9071;height:2" coordorigin="1134,3896" coordsize="9071,0" path="m1134,3896l10205,389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11.539032pt;width:453.55pt;height:.1pt;mso-position-horizontal-relative:page;mso-position-vertical-relative:page;z-index:-41392" coordorigin="1134,4231" coordsize="9071,2">
            <v:shape style="position:absolute;left:1134;top:4231;width:9071;height:2" coordorigin="1134,4231" coordsize="9071,0" path="m1134,4231l10205,423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28.296005pt;width:453.55pt;height:.1pt;mso-position-horizontal-relative:page;mso-position-vertical-relative:page;z-index:-41368" coordorigin="1134,4566" coordsize="9071,2">
            <v:shape style="position:absolute;left:1134;top:4566;width:9071;height:2" coordorigin="1134,4566" coordsize="9071,0" path="m1134,4566l10205,456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45.052994pt;width:453.55pt;height:.1pt;mso-position-horizontal-relative:page;mso-position-vertical-relative:page;z-index:-41344" coordorigin="1134,4901" coordsize="9071,2">
            <v:shape style="position:absolute;left:1134;top:4901;width:9071;height:2" coordorigin="1134,4901" coordsize="9071,0" path="m1134,4901l10205,490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61.810028pt;width:453.55pt;height:.1pt;mso-position-horizontal-relative:page;mso-position-vertical-relative:page;z-index:-41320" coordorigin="1134,5236" coordsize="9071,2">
            <v:shape style="position:absolute;left:1134;top:5236;width:9071;height:2" coordorigin="1134,5236" coordsize="9071,0" path="m1134,5236l10205,523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78.566925pt;width:453.55pt;height:.1pt;mso-position-horizontal-relative:page;mso-position-vertical-relative:page;z-index:-41296" coordorigin="1134,5571" coordsize="9071,2">
            <v:shape style="position:absolute;left:1134;top:5571;width:9071;height:2" coordorigin="1134,5571" coordsize="9071,0" path="m1134,5571l10205,557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95.323914pt;width:453.55pt;height:.1pt;mso-position-horizontal-relative:page;mso-position-vertical-relative:page;z-index:-41272" coordorigin="1134,5906" coordsize="9071,2">
            <v:shape style="position:absolute;left:1134;top:5906;width:9071;height:2" coordorigin="1134,5906" coordsize="9071,0" path="m1134,5906l10205,590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312.080902pt;width:453.55pt;height:.1pt;mso-position-horizontal-relative:page;mso-position-vertical-relative:page;z-index:-41248" coordorigin="1134,6242" coordsize="9071,2">
            <v:shape style="position:absolute;left:1134;top:6242;width:9071;height:2" coordorigin="1134,6242" coordsize="9071,0" path="m1134,6242l10205,6242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328.837952pt;width:453.55pt;height:.1pt;mso-position-horizontal-relative:page;mso-position-vertical-relative:page;z-index:-41224" coordorigin="1134,6577" coordsize="9071,2">
            <v:shape style="position:absolute;left:1134;top:6577;width:9071;height:2" coordorigin="1134,6577" coordsize="9071,0" path="m1134,6577l10205,6577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345.594818pt;width:453.55pt;height:.1pt;mso-position-horizontal-relative:page;mso-position-vertical-relative:page;z-index:-41200" coordorigin="1134,6912" coordsize="9071,2">
            <v:shape style="position:absolute;left:1134;top:6912;width:9071;height:2" coordorigin="1134,6912" coordsize="9071,0" path="m1134,6912l10205,6912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362.351837pt;width:453.55pt;height:.1pt;mso-position-horizontal-relative:page;mso-position-vertical-relative:page;z-index:-41176" coordorigin="1134,7247" coordsize="9071,2">
            <v:shape style="position:absolute;left:1134;top:7247;width:9071;height:2" coordorigin="1134,7247" coordsize="9071,0" path="m1134,7247l10205,7247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379.108795pt;width:453.55pt;height:.1pt;mso-position-horizontal-relative:page;mso-position-vertical-relative:page;z-index:-41152" coordorigin="1134,7582" coordsize="9071,2">
            <v:shape style="position:absolute;left:1134;top:7582;width:9071;height:2" coordorigin="1134,7582" coordsize="9071,0" path="m1134,7582l10205,7582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395.865692pt;width:453.55pt;height:.1pt;mso-position-horizontal-relative:page;mso-position-vertical-relative:page;z-index:-41128" coordorigin="1134,7917" coordsize="9071,2">
            <v:shape style="position:absolute;left:1134;top:7917;width:9071;height:2" coordorigin="1134,7917" coordsize="9071,0" path="m1134,7917l10205,7917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412.622711pt;width:453.55pt;height:.1pt;mso-position-horizontal-relative:page;mso-position-vertical-relative:page;z-index:-41104" coordorigin="1134,8252" coordsize="9071,2">
            <v:shape style="position:absolute;left:1134;top:8252;width:9071;height:2" coordorigin="1134,8252" coordsize="9071,0" path="m1134,8252l10205,8252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.000001pt;margin-top:808.382019pt;width:17.05pt;height:19.4pt;mso-position-horizontal-relative:page;mso-position-vertical-relative:page;z-index:-41080" coordorigin="0,16168" coordsize="341,388">
            <v:shape style="position:absolute;left:0;top:16168;width:341;height:388" coordorigin="0,16168" coordsize="341,388" path="m4,16168l0,16168,0,16556,4,16556,340,16362,4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5.692902pt;margin-top:26.688396pt;width:371pt;height:10pt;mso-position-horizontal-relative:page;mso-position-vertical-relative:page;z-index:-410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Hazelwood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Mine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Fire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Inquiry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2015/2016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VOLUME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Investigations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2009–2014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2.393822pt;width:130.9pt;height:22pt;mso-position-horizontal-relative:page;mso-position-vertical-relative:page;z-index:-41032" type="#_x0000_t202" filled="false" stroked="false">
            <v:textbox inset="0,0,0,0">
              <w:txbxContent>
                <w:p>
                  <w:pPr>
                    <w:spacing w:line="4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color w:val="00AEB3"/>
                      <w:sz w:val="40"/>
                    </w:rPr>
                    <w:t>APPENDICES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123.508522pt;width:160.15pt;height:15pt;mso-position-horizontal-relative:page;mso-position-vertical-relative:page;z-index:-41008" type="#_x0000_t202" filled="false" stroked="false">
            <v:textbox inset="0,0,0,0">
              <w:txbxContent>
                <w:p>
                  <w:pPr>
                    <w:spacing w:line="286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APPENDIX</w:t>
                  </w:r>
                  <w:r>
                    <w:rPr>
                      <w:rFonts w:ascii="Arial"/>
                      <w:b/>
                      <w:color w:val="00AEB3"/>
                      <w:spacing w:val="2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9"/>
                      <w:sz w:val="26"/>
                    </w:rPr>
                    <w:t>A:</w:t>
                  </w:r>
                  <w:r>
                    <w:rPr>
                      <w:rFonts w:ascii="Arial"/>
                      <w:b/>
                      <w:color w:val="00AEB3"/>
                      <w:spacing w:val="3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4"/>
                      <w:sz w:val="26"/>
                    </w:rPr>
                    <w:t>INQUIRY</w:t>
                  </w:r>
                  <w:r>
                    <w:rPr>
                      <w:rFonts w:ascii="Arial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178314pt;margin-top:123.508522pt;width:91.65pt;height:15pt;mso-position-horizontal-relative:page;mso-position-vertical-relative:page;z-index:-40984" type="#_x0000_t202" filled="false" stroked="false">
            <v:textbox inset="0,0,0,0">
              <w:txbxContent>
                <w:p>
                  <w:pPr>
                    <w:spacing w:line="286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00AEB3"/>
                      <w:spacing w:val="19"/>
                      <w:sz w:val="26"/>
                    </w:rPr>
                    <w:t>PERSONNEL</w:t>
                  </w:r>
                  <w:r>
                    <w:rPr>
                      <w:rFonts w:ascii="Arial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147.306076pt;width:73pt;height:28.35pt;mso-position-horizontal-relative:page;mso-position-vertical-relative:page;z-index:-4096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NAME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40" w:lineRule="auto" w:before="139"/>
                    <w:ind w:right="0"/>
                    <w:jc w:val="left"/>
                  </w:pPr>
                  <w:r>
                    <w:rPr>
                      <w:color w:val="4C4D4F"/>
                    </w:rPr>
                    <w:t>BLACKMAN,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Joel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147.306076pt;width:74pt;height:28.35pt;mso-position-horizontal-relative:page;mso-position-vertical-relative:page;z-index:-4093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ROLE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40" w:lineRule="auto" w:before="139"/>
                    <w:ind w:right="0"/>
                    <w:jc w:val="left"/>
                  </w:pPr>
                  <w:r>
                    <w:rPr>
                      <w:color w:val="4C4D4F"/>
                    </w:rPr>
                    <w:t>Paralegal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Support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181.386887pt;width:77pt;height:11pt;mso-position-horizontal-relative:page;mso-position-vertical-relative:page;z-index:-4091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HORSFIELD,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Sam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181.386887pt;width:25.5pt;height:11pt;mso-position-horizontal-relative:page;mso-position-vertical-relative:page;z-index:-4088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Editor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198.143875pt;width:82.5pt;height:11pt;mso-position-horizontal-relative:page;mso-position-vertical-relative:page;z-index:-4086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JACKSON,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Candice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198.143875pt;width:130.5500pt;height:11pt;mso-position-horizontal-relative:page;mso-position-vertical-relative:page;z-index:-4084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Business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Paralegal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Support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14.900787pt;width:62.2pt;height:11pt;mso-position-horizontal-relative:page;mso-position-vertical-relative:page;z-index:-4081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7"/>
                    </w:rPr>
                    <w:t>KELL</w:t>
                  </w:r>
                  <w:r>
                    <w:rPr>
                      <w:color w:val="4C4D4F"/>
                      <w:spacing w:val="-8"/>
                    </w:rPr>
                    <w:t>Y,</w:t>
                  </w:r>
                  <w:r>
                    <w:rPr>
                      <w:color w:val="4C4D4F"/>
                    </w:rPr>
                    <w:t> Monica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214.900787pt;width:50.5pt;height:11pt;mso-position-horizontal-relative:page;mso-position-vertical-relative:page;z-index:-4079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Health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Lead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31.657776pt;width:74pt;height:11pt;mso-position-horizontal-relative:page;mso-position-vertical-relative:page;z-index:-4076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MITTEN,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</w:rPr>
                    <w:t>Spencer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231.657776pt;width:107pt;height:11pt;mso-position-horizontal-relative:page;mso-position-vertical-relative:page;z-index:-4074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Communications</w:t>
                  </w:r>
                  <w:r>
                    <w:rPr>
                      <w:color w:val="4C4D4F"/>
                    </w:rPr>
                    <w:t> Manager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48.41478pt;width:79.5pt;height:11pt;mso-position-horizontal-relative:page;mso-position-vertical-relative:page;z-index:-4072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NICHOLLS,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Cassie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248.41478pt;width:83.5pt;height:11pt;mso-position-horizontal-relative:page;mso-position-vertical-relative:page;z-index:-4069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Senior Policy Officer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65.171783pt;width:69pt;height:11pt;mso-position-horizontal-relative:page;mso-position-vertical-relative:page;z-index:-4067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PIERIS,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</w:rPr>
                    <w:t>Gregory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265.171783pt;width:56pt;height:11pt;mso-position-horizontal-relative:page;mso-position-vertical-relative:page;z-index:-4064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Legal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Advisor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81.92868pt;width:95.5pt;height:11pt;mso-position-horizontal-relative:page;mso-position-vertical-relative:page;z-index:-4062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RADOJKOVIC,</w:t>
                  </w:r>
                  <w:r>
                    <w:rPr>
                      <w:color w:val="4C4D4F"/>
                      <w:spacing w:val="-23"/>
                    </w:rPr>
                    <w:t> </w:t>
                  </w:r>
                  <w:r>
                    <w:rPr>
                      <w:color w:val="4C4D4F"/>
                    </w:rPr>
                    <w:t>Andrew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281.92868pt;width:102.5pt;height:11pt;mso-position-horizontal-relative:page;mso-position-vertical-relative:page;z-index:-4060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Technical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Officer – Mines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98.685669pt;width:60pt;height:11pt;mso-position-horizontal-relative:page;mso-position-vertical-relative:page;z-index:-4057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ROZEN,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</w:rPr>
                    <w:t>Peter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298.685669pt;width:73pt;height:11pt;mso-position-horizontal-relative:page;mso-position-vertical-relative:page;z-index:-4055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Counsel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Assisting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15.442688pt;width:62.2pt;height:11pt;mso-position-horizontal-relative:page;mso-position-vertical-relative:page;z-index:-4052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4"/>
                    </w:rPr>
                    <w:t>R</w:t>
                  </w:r>
                  <w:r>
                    <w:rPr>
                      <w:color w:val="4C4D4F"/>
                      <w:spacing w:val="-5"/>
                    </w:rPr>
                    <w:t>YAN,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Genelle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315.442688pt;width:79.5pt;height:11pt;mso-position-horizontal-relative:page;mso-position-vertical-relative:page;z-index:-4050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Head of </w:t>
                  </w:r>
                  <w:r>
                    <w:rPr>
                      <w:color w:val="4C4D4F"/>
                    </w:rPr>
                    <w:t>Secretariat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32.199585pt;width:62pt;height:11pt;mso-position-horizontal-relative:page;mso-position-vertical-relative:page;z-index:-4048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SEAH,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</w:rPr>
                    <w:t>Shyuan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332.199585pt;width:93pt;height:11pt;mso-position-horizontal-relative:page;mso-position-vertical-relative:page;z-index:-4045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color w:val="4C4D4F"/>
                    </w:rPr>
                    <w:t>Project Officer – Mines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48.956573pt;width:57.5pt;height:11pt;mso-position-horizontal-relative:page;mso-position-vertical-relative:page;z-index:-4043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SHANN,</w:t>
                  </w:r>
                  <w:r>
                    <w:rPr>
                      <w:color w:val="4C4D4F"/>
                      <w:spacing w:val="-1"/>
                    </w:rPr>
                    <w:t> Ruth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348.956573pt;width:73pt;height:11pt;mso-position-horizontal-relative:page;mso-position-vertical-relative:page;z-index:-4040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Counsel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Assisting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65.713593pt;width:77.350pt;height:11pt;mso-position-horizontal-relative:page;mso-position-vertical-relative:page;z-index:-4038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2"/>
                    </w:rPr>
                    <w:t>STANSEN,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Justine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365.713593pt;width:93pt;height:11pt;mso-position-horizontal-relative:page;mso-position-vertical-relative:page;z-index:-4036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Principal</w:t>
                  </w:r>
                  <w:r>
                    <w:rPr>
                      <w:color w:val="4C4D4F"/>
                      <w:spacing w:val="-1"/>
                    </w:rPr>
                    <w:t> Legal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Advisor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82.470581pt;width:65.850pt;height:11pt;mso-position-horizontal-relative:page;mso-position-vertical-relative:page;z-index:-4033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STOCK,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</w:rPr>
                    <w:t>Kristen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382.470581pt;width:72.5pt;height:11pt;mso-position-horizontal-relative:page;mso-position-vertical-relative:page;z-index:-4031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Business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Support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99.227478pt;width:99.35pt;height:11pt;mso-position-horizontal-relative:page;mso-position-vertical-relative:page;z-index:-4028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WELLINGTON,</w:t>
                  </w:r>
                  <w:r>
                    <w:rPr>
                      <w:color w:val="4C4D4F"/>
                      <w:spacing w:val="-14"/>
                    </w:rPr>
                    <w:t> </w:t>
                  </w:r>
                  <w:r>
                    <w:rPr>
                      <w:color w:val="4C4D4F"/>
                    </w:rPr>
                    <w:t>Bethany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677pt;margin-top:399.227478pt;width:56pt;height:11pt;mso-position-horizontal-relative:page;mso-position-vertical-relative:page;z-index:-4026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Legal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Advisor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2pt;height:11pt;mso-position-horizontal-relative:page;mso-position-vertical-relative:page;z-index:-4024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231F20"/>
                      <w:spacing w:val="-1"/>
                    </w:rPr>
                    <w:t>94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132.377304pt;width:453.55pt;height:12pt;mso-position-horizontal-relative:page;mso-position-vertical-relative:page;z-index:-402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167.025146pt;width:453.55pt;height:12pt;mso-position-horizontal-relative:page;mso-position-vertical-relative:page;z-index:-401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183.78212pt;width:453.55pt;height:12pt;mso-position-horizontal-relative:page;mso-position-vertical-relative:page;z-index:-401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00.539032pt;width:453.55pt;height:12pt;mso-position-horizontal-relative:page;mso-position-vertical-relative:page;z-index:-401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17.296005pt;width:453.55pt;height:12pt;mso-position-horizontal-relative:page;mso-position-vertical-relative:page;z-index:-401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34.052994pt;width:453.55pt;height:12pt;mso-position-horizontal-relative:page;mso-position-vertical-relative:page;z-index:-400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50.810028pt;width:453.55pt;height:12pt;mso-position-horizontal-relative:page;mso-position-vertical-relative:page;z-index:-400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67.566925pt;width:453.55pt;height:12pt;mso-position-horizontal-relative:page;mso-position-vertical-relative:page;z-index:-400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84.323914pt;width:453.55pt;height:12pt;mso-position-horizontal-relative:page;mso-position-vertical-relative:page;z-index:-400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301.080902pt;width:453.55pt;height:12pt;mso-position-horizontal-relative:page;mso-position-vertical-relative:page;z-index:-400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317.837952pt;width:453.55pt;height:12pt;mso-position-horizontal-relative:page;mso-position-vertical-relative:page;z-index:-399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334.594818pt;width:453.55pt;height:12pt;mso-position-horizontal-relative:page;mso-position-vertical-relative:page;z-index:-399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351.351837pt;width:453.55pt;height:12pt;mso-position-horizontal-relative:page;mso-position-vertical-relative:page;z-index:-399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368.108795pt;width:453.55pt;height:12pt;mso-position-horizontal-relative:page;mso-position-vertical-relative:page;z-index:-399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384.865692pt;width:453.55pt;height:12pt;mso-position-horizontal-relative:page;mso-position-vertical-relative:page;z-index:-398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401.622711pt;width:453.55pt;height:12pt;mso-position-horizontal-relative:page;mso-position-vertical-relative:page;z-index:-398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0" w:right="15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539398pt;margin-top:141.590591pt;width:456.55pt;height:19.4pt;mso-position-horizontal-relative:page;mso-position-vertical-relative:page;z-index:-39832" coordorigin="1671,2832" coordsize="9131,388">
            <v:shape style="position:absolute;left:1701;top:2862;width:9071;height:358" type="#_x0000_t75" stroked="false">
              <v:imagedata r:id="rId7" o:title=""/>
            </v:shape>
            <v:group style="position:absolute;left:1701;top:2862;width:9071;height:2" coordorigin="1701,2862" coordsize="9071,2">
              <v:shape style="position:absolute;left:1701;top:2862;width:9071;height:2" coordorigin="1701,2862" coordsize="9071,0" path="m1701,2862l10772,2862e" filled="false" stroked="true" strokeweight="3pt" strokecolor="#00ae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.039398pt;margin-top:322.881927pt;width:453.55pt;height:.1pt;mso-position-horizontal-relative:page;mso-position-vertical-relative:page;z-index:-39808" coordorigin="1701,6458" coordsize="9071,2">
            <v:shape style="position:absolute;left:1701;top:6458;width:9071;height:2" coordorigin="1701,6458" coordsize="9071,0" path="m1701,6458l10772,6458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177.171524pt;width:453.55pt;height:.1pt;mso-position-horizontal-relative:page;mso-position-vertical-relative:page;z-index:-39784" coordorigin="1701,3543" coordsize="9071,2">
            <v:shape style="position:absolute;left:1701;top:3543;width:9071;height:2" coordorigin="1701,3543" coordsize="9071,0" path="m1701,3543l10772,3543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83pt;margin-top:193.361603pt;width:453.55pt;height:.1pt;mso-position-horizontal-relative:page;mso-position-vertical-relative:page;z-index:-39760" coordorigin="1701,3867" coordsize="9071,2">
            <v:shape style="position:absolute;left:1701;top:3867;width:9071;height:2" coordorigin="1701,3867" coordsize="9071,0" path="m1701,3867l10772,3867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306.691803pt;width:453.55pt;height:.1pt;mso-position-horizontal-relative:page;mso-position-vertical-relative:page;z-index:-39736" coordorigin="1701,6134" coordsize="9071,2">
            <v:shape style="position:absolute;left:1701;top:6134;width:9071;height:2" coordorigin="1701,6134" coordsize="9071,0" path="m1701,6134l10772,6134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83pt;margin-top:209.55159pt;width:453.55pt;height:.1pt;mso-position-horizontal-relative:page;mso-position-vertical-relative:page;z-index:-39712" coordorigin="1701,4191" coordsize="9071,2">
            <v:shape style="position:absolute;left:1701;top:4191;width:9071;height:2" coordorigin="1701,4191" coordsize="9071,0" path="m1701,4191l10772,419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83pt;margin-top:225.741592pt;width:453.55pt;height:.1pt;mso-position-horizontal-relative:page;mso-position-vertical-relative:page;z-index:-39688" coordorigin="1701,4515" coordsize="9071,2">
            <v:shape style="position:absolute;left:1701;top:4515;width:9071;height:2" coordorigin="1701,4515" coordsize="9071,0" path="m1701,4515l10772,4515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83pt;margin-top:241.931595pt;width:453.55pt;height:.1pt;mso-position-horizontal-relative:page;mso-position-vertical-relative:page;z-index:-39664" coordorigin="1701,4839" coordsize="9071,2">
            <v:shape style="position:absolute;left:1701;top:4839;width:9071;height:2" coordorigin="1701,4839" coordsize="9071,0" path="m1701,4839l10772,4839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58.121735pt;width:453.55pt;height:.1pt;mso-position-horizontal-relative:page;mso-position-vertical-relative:page;z-index:-39640" coordorigin="1701,5162" coordsize="9071,2">
            <v:shape style="position:absolute;left:1701;top:5162;width:9071;height:2" coordorigin="1701,5162" coordsize="9071,0" path="m1701,5162l10772,5162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74.311798pt;width:453.55pt;height:.1pt;mso-position-horizontal-relative:page;mso-position-vertical-relative:page;z-index:-39616" coordorigin="1701,5486" coordsize="9071,2">
            <v:shape style="position:absolute;left:1701;top:5486;width:9071;height:2" coordorigin="1701,5486" coordsize="9071,0" path="m1701,5486l10772,548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83pt;margin-top:290.501801pt;width:453.55pt;height:.1pt;mso-position-horizontal-relative:page;mso-position-vertical-relative:page;z-index:-39592" coordorigin="1701,5810" coordsize="9071,2">
            <v:shape style="position:absolute;left:1701;top:5810;width:9071;height:2" coordorigin="1701,5810" coordsize="9071,0" path="m1701,5810l10772,5810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3.539299pt;margin-top:341.180115pt;width:456.55pt;height:19.4pt;mso-position-horizontal-relative:page;mso-position-vertical-relative:page;z-index:-39568" coordorigin="1671,6824" coordsize="9131,388">
            <v:shape style="position:absolute;left:1701;top:6854;width:9071;height:358" type="#_x0000_t75" stroked="false">
              <v:imagedata r:id="rId8" o:title=""/>
            </v:shape>
            <v:group style="position:absolute;left:1701;top:6854;width:9071;height:2" coordorigin="1701,6854" coordsize="9071,2">
              <v:shape style="position:absolute;left:1701;top:6854;width:9071;height:2" coordorigin="1701,6854" coordsize="9071,0" path="m1701,6854l10772,6854e" filled="false" stroked="true" strokeweight="3pt" strokecolor="#00ae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.039299pt;margin-top:392.951019pt;width:453.55pt;height:.1pt;mso-position-horizontal-relative:page;mso-position-vertical-relative:page;z-index:-39544" coordorigin="1701,7859" coordsize="9071,2">
            <v:shape style="position:absolute;left:1701;top:7859;width:9071;height:2" coordorigin="1701,7859" coordsize="9071,0" path="m1701,7859l10772,7859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299pt;margin-top:409.141022pt;width:453.55pt;height:.1pt;mso-position-horizontal-relative:page;mso-position-vertical-relative:page;z-index:-39520" coordorigin="1701,8183" coordsize="9071,2">
            <v:shape style="position:absolute;left:1701;top:8183;width:9071;height:2" coordorigin="1701,8183" coordsize="9071,0" path="m1701,8183l10772,8183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299pt;margin-top:425.331116pt;width:453.55pt;height:.1pt;mso-position-horizontal-relative:page;mso-position-vertical-relative:page;z-index:-39496" coordorigin="1701,8507" coordsize="9071,2">
            <v:shape style="position:absolute;left:1701;top:8507;width:9071;height:2" coordorigin="1701,8507" coordsize="9071,0" path="m1701,8507l10772,8507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299pt;margin-top:441.521118pt;width:453.55pt;height:.1pt;mso-position-horizontal-relative:page;mso-position-vertical-relative:page;z-index:-39472" coordorigin="1701,8830" coordsize="9071,2">
            <v:shape style="position:absolute;left:1701;top:8830;width:9071;height:2" coordorigin="1701,8830" coordsize="9071,0" path="m1701,8830l10772,8830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299pt;margin-top:473.901215pt;width:453.55pt;height:.1pt;mso-position-horizontal-relative:page;mso-position-vertical-relative:page;z-index:-39448" coordorigin="1701,9478" coordsize="9071,2">
            <v:shape style="position:absolute;left:1701;top:9478;width:9071;height:2" coordorigin="1701,9478" coordsize="9071,0" path="m1701,9478l10772,9478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299pt;margin-top:490.091309pt;width:453.55pt;height:.1pt;mso-position-horizontal-relative:page;mso-position-vertical-relative:page;z-index:-39424" coordorigin="1701,9802" coordsize="9071,2">
            <v:shape style="position:absolute;left:1701;top:9802;width:9071;height:2" coordorigin="1701,9802" coordsize="9071,0" path="m1701,9802l10772,9802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299pt;margin-top:457.711212pt;width:453.55pt;height:.1pt;mso-position-horizontal-relative:page;mso-position-vertical-relative:page;z-index:-39400" coordorigin="1701,9154" coordsize="9071,2">
            <v:shape style="position:absolute;left:1701;top:9154;width:9071;height:2" coordorigin="1701,9154" coordsize="9071,0" path="m1701,9154l10772,9154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299pt;margin-top:506.281311pt;width:453.55pt;height:.1pt;mso-position-horizontal-relative:page;mso-position-vertical-relative:page;z-index:-39376" coordorigin="1701,10126" coordsize="9071,2">
            <v:shape style="position:absolute;left:1701;top:10126;width:9071;height:2" coordorigin="1701,10126" coordsize="9071,0" path="m1701,10126l10772,1012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299pt;margin-top:376.761017pt;width:453.55pt;height:.1pt;mso-position-horizontal-relative:page;mso-position-vertical-relative:page;z-index:-39352" coordorigin="1701,7535" coordsize="9071,2">
            <v:shape style="position:absolute;left:1701;top:7535;width:9071;height:2" coordorigin="1701,7535" coordsize="9071,0" path="m1701,7535l10772,7535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78.480286pt;margin-top:808.382019pt;width:16.8pt;height:19.4pt;mso-position-horizontal-relative:page;mso-position-vertical-relative:page;z-index:-39328" coordorigin="11570,16168" coordsize="336,388">
            <v:shape style="position:absolute;left:11570;top:16168;width:336;height:388" coordorigin="11570,16168" coordsize="336,388" path="m11906,16168l11570,16362,11906,16556,11906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92.238892pt;margin-top:26.688396pt;width:47.3pt;height:10pt;mso-position-horizontal-relative:page;mso-position-vertical-relative:page;z-index:-393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Appendices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123.221924pt;width:261.6500pt;height:15pt;mso-position-horizontal-relative:page;mso-position-vertical-relative:page;z-index:-39280" type="#_x0000_t202" filled="false" stroked="false">
            <v:textbox inset="0,0,0,0">
              <w:txbxContent>
                <w:p>
                  <w:pPr>
                    <w:spacing w:line="286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APPENDIX</w:t>
                  </w:r>
                  <w:r>
                    <w:rPr>
                      <w:rFonts w:ascii="Arial"/>
                      <w:b/>
                      <w:color w:val="00AEB3"/>
                      <w:spacing w:val="33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9"/>
                      <w:sz w:val="26"/>
                    </w:rPr>
                    <w:t>B:</w:t>
                  </w:r>
                  <w:r>
                    <w:rPr>
                      <w:rFonts w:ascii="Arial"/>
                      <w:b/>
                      <w:color w:val="00AEB3"/>
                      <w:spacing w:val="32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5"/>
                      <w:sz w:val="26"/>
                    </w:rPr>
                    <w:t>PUBLIC</w:t>
                  </w:r>
                  <w:r>
                    <w:rPr>
                      <w:rFonts w:ascii="Arial"/>
                      <w:b/>
                      <w:color w:val="00AEB3"/>
                      <w:spacing w:val="32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9"/>
                      <w:sz w:val="26"/>
                    </w:rPr>
                    <w:t>SUBMISSIONS</w:t>
                  </w:r>
                  <w:r>
                    <w:rPr>
                      <w:rFonts w:ascii="Arial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147.019287pt;width:113.85pt;height:28.05pt;mso-position-horizontal-relative:page;mso-position-vertical-relative:page;z-index:-3925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2"/>
                      <w:sz w:val="18"/>
                    </w:rPr>
                    <w:t>ORGANISATIONS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40" w:lineRule="auto" w:before="134"/>
                    <w:ind w:right="0"/>
                    <w:jc w:val="left"/>
                  </w:pPr>
                  <w:r>
                    <w:rPr>
                      <w:color w:val="4C4D4F"/>
                    </w:rPr>
                    <w:t>Asbestos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Council of </w:t>
                  </w:r>
                  <w:r>
                    <w:rPr>
                      <w:color w:val="4C4D4F"/>
                      <w:spacing w:val="-2"/>
                    </w:rPr>
                    <w:t>Victoria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180.249786pt;width:163.25pt;height:11pt;mso-position-horizontal-relative:page;mso-position-vertical-relative:page;z-index:-3923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Australian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Medical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Students’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</w:rPr>
                    <w:t>Association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196.439789pt;width:112.05pt;height:11pt;mso-position-horizontal-relative:page;mso-position-vertical-relative:page;z-index:-3920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Climate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Health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Alliance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12.629883pt;width:114pt;height:11pt;mso-position-horizontal-relative:page;mso-position-vertical-relative:page;z-index:-3918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Doctors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Environment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28.819885pt;width:84.85pt;height:11pt;mso-position-horizontal-relative:page;mso-position-vertical-relative:page;z-index:-3916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Environment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Victoria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45.009888pt;width:65.5pt;height:11pt;mso-position-horizontal-relative:page;mso-position-vertical-relative:page;z-index:-3913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Healthy</w:t>
                  </w:r>
                  <w:r>
                    <w:rPr>
                      <w:color w:val="4C4D4F"/>
                    </w:rPr>
                    <w:t> Futures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61.199982pt;width:76pt;height:11pt;mso-position-horizontal-relative:page;mso-position-vertical-relative:page;z-index:-3911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Monash</w:t>
                  </w:r>
                  <w:r>
                    <w:rPr>
                      <w:color w:val="4C4D4F"/>
                      <w:spacing w:val="-1"/>
                    </w:rPr>
                    <w:t> University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77.389984pt;width:140.050pt;height:11pt;mso-position-horizontal-relative:page;mso-position-vertical-relative:page;z-index:-3908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Public</w:t>
                  </w:r>
                  <w:r>
                    <w:rPr>
                      <w:color w:val="4C4D4F"/>
                      <w:spacing w:val="-1"/>
                    </w:rPr>
                    <w:t> Health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Association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Australia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93.579987pt;width:80.95pt;height:11pt;mso-position-horizontal-relative:page;mso-position-vertical-relative:page;z-index:-3906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Quit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Coal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Collective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309.770081pt;width:79.850pt;height:11pt;mso-position-horizontal-relative:page;mso-position-vertical-relative:page;z-index:-3904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3"/>
                    </w:rPr>
                    <w:t>Voices</w:t>
                  </w:r>
                  <w:r>
                    <w:rPr>
                      <w:color w:val="4C4D4F"/>
                      <w:spacing w:val="-1"/>
                    </w:rPr>
                    <w:t> of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V</w:t>
                  </w:r>
                  <w:r>
                    <w:rPr>
                      <w:color w:val="4C4D4F"/>
                      <w:spacing w:val="-4"/>
                    </w:rPr>
                    <w:t>alley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346.608795pt;width:69.5pt;height:28.05pt;mso-position-horizontal-relative:page;mso-position-vertical-relative:page;z-index:-3901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INDIVIDUALS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40" w:lineRule="auto" w:before="134"/>
                    <w:ind w:right="0"/>
                    <w:jc w:val="left"/>
                  </w:pPr>
                  <w:r>
                    <w:rPr>
                      <w:color w:val="4C4D4F"/>
                    </w:rPr>
                    <w:t>BROWELL,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Julia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379.839294pt;width:96pt;height:11pt;mso-position-horizontal-relative:page;mso-position-vertical-relative:page;z-index:-3899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CLISSOLD,</w:t>
                  </w:r>
                  <w:r>
                    <w:rPr>
                      <w:color w:val="4C4D4F"/>
                    </w:rPr>
                    <w:t> Kiery-Anne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396.029388pt;width:46.8pt;height:11pt;mso-position-horizontal-relative:page;mso-position-vertical-relative:page;z-index:-3896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DOIG,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9"/>
                    </w:rPr>
                    <w:t>T</w:t>
                  </w:r>
                  <w:r>
                    <w:rPr>
                      <w:color w:val="4C4D4F"/>
                      <w:spacing w:val="-8"/>
                    </w:rPr>
                    <w:t>om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412.219391pt;width:72.3pt;height:11pt;mso-position-horizontal-relative:page;mso-position-vertical-relative:page;z-index:-3894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2"/>
                    </w:rPr>
                    <w:t>FARMER,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Wendy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428.409485pt;width:87.5pt;height:11pt;mso-position-horizontal-relative:page;mso-position-vertical-relative:page;z-index:-3892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FITZGERALD,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</w:rPr>
                    <w:t>Grace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444.599487pt;width:88.15pt;height:11pt;mso-position-horizontal-relative:page;mso-position-vertical-relative:page;z-index:-3889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3"/>
                    </w:rPr>
                    <w:t>HAMILTON,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Christine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460.78949pt;width:90pt;height:11pt;mso-position-horizontal-relative:page;mso-position-vertical-relative:page;z-index:-3887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NICHOLSON,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Deearn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476.979584pt;width:92.5pt;height:11pt;mso-position-horizontal-relative:page;mso-position-vertical-relative:page;z-index:-3884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ROBINSON,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Marianne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493.169586pt;width:65.850pt;height:11pt;mso-position-horizontal-relative:page;mso-position-vertical-relative:page;z-index:-3882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2"/>
                    </w:rPr>
                    <w:t>YACANO,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</w:rPr>
                    <w:t>Peter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572021pt;margin-top:811.802979pt;width:12pt;height:11pt;mso-position-horizontal-relative:page;mso-position-vertical-relative:page;z-index:-3880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231F20"/>
                      <w:spacing w:val="-1"/>
                    </w:rPr>
                    <w:t>95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132.090591pt;width:453.55pt;height:12pt;mso-position-horizontal-relative:page;mso-position-vertical-relative:page;z-index:-387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166.171524pt;width:453.55pt;height:12pt;mso-position-horizontal-relative:page;mso-position-vertical-relative:page;z-index:-387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83pt;margin-top:182.361603pt;width:453.55pt;height:12pt;mso-position-horizontal-relative:page;mso-position-vertical-relative:page;z-index:-387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83pt;margin-top:198.55159pt;width:453.55pt;height:12pt;mso-position-horizontal-relative:page;mso-position-vertical-relative:page;z-index:-387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83pt;margin-top:214.741592pt;width:453.55pt;height:12pt;mso-position-horizontal-relative:page;mso-position-vertical-relative:page;z-index:-386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83pt;margin-top:230.931595pt;width:453.55pt;height:12pt;mso-position-horizontal-relative:page;mso-position-vertical-relative:page;z-index:-386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47.121719pt;width:453.55pt;height:12pt;mso-position-horizontal-relative:page;mso-position-vertical-relative:page;z-index:-386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63.311798pt;width:453.55pt;height:12pt;mso-position-horizontal-relative:page;mso-position-vertical-relative:page;z-index:-386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83pt;margin-top:279.501801pt;width:453.55pt;height:12pt;mso-position-horizontal-relative:page;mso-position-vertical-relative:page;z-index:-385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95.691803pt;width:453.55pt;height:12pt;mso-position-horizontal-relative:page;mso-position-vertical-relative:page;z-index:-385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311.881927pt;width:453.55pt;height:12pt;mso-position-horizontal-relative:page;mso-position-vertical-relative:page;z-index:-385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299pt;margin-top:331.680115pt;width:453.55pt;height:12pt;mso-position-horizontal-relative:page;mso-position-vertical-relative:page;z-index:-385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299pt;margin-top:365.761017pt;width:453.55pt;height:12pt;mso-position-horizontal-relative:page;mso-position-vertical-relative:page;z-index:-384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299pt;margin-top:381.951019pt;width:453.55pt;height:12pt;mso-position-horizontal-relative:page;mso-position-vertical-relative:page;z-index:-384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299pt;margin-top:398.141022pt;width:453.55pt;height:12pt;mso-position-horizontal-relative:page;mso-position-vertical-relative:page;z-index:-384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299pt;margin-top:414.331116pt;width:453.55pt;height:12pt;mso-position-horizontal-relative:page;mso-position-vertical-relative:page;z-index:-384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299pt;margin-top:430.521118pt;width:453.55pt;height:12pt;mso-position-horizontal-relative:page;mso-position-vertical-relative:page;z-index:-383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299pt;margin-top:446.711212pt;width:453.55pt;height:12pt;mso-position-horizontal-relative:page;mso-position-vertical-relative:page;z-index:-383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299pt;margin-top:462.901215pt;width:453.55pt;height:12pt;mso-position-horizontal-relative:page;mso-position-vertical-relative:page;z-index:-383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299pt;margin-top:479.091309pt;width:453.55pt;height:12pt;mso-position-horizontal-relative:page;mso-position-vertical-relative:page;z-index:-383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299pt;margin-top:495.281311pt;width:453.55pt;height:12pt;mso-position-horizontal-relative:page;mso-position-vertical-relative:page;z-index:-382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156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5.192894pt;margin-top:114.103889pt;width:457.3pt;height:19.4pt;mso-position-horizontal-relative:page;mso-position-vertical-relative:page;z-index:-38272" coordorigin="1104,2282" coordsize="9146,388">
            <v:shape style="position:absolute;left:1134;top:2312;width:9085;height:358" type="#_x0000_t75" stroked="false">
              <v:imagedata r:id="rId9" o:title=""/>
            </v:shape>
            <v:group style="position:absolute;left:1134;top:2312;width:9086;height:2" coordorigin="1134,2312" coordsize="9086,2">
              <v:shape style="position:absolute;left:1134;top:2312;width:9086;height:2" coordorigin="1134,2312" coordsize="9086,0" path="m1134,2312l10219,2312e" filled="false" stroked="true" strokeweight="3pt" strokecolor="#00ae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692898pt;margin-top:174.251785pt;width:454.3pt;height:.1pt;mso-position-horizontal-relative:page;mso-position-vertical-relative:page;z-index:-38248" coordorigin="1134,3485" coordsize="9086,2">
            <v:shape style="position:absolute;left:1134;top:3485;width:9086;height:2" coordorigin="1134,3485" coordsize="9086,0" path="m1134,3485l10219,3485e" filled="false" stroked="true" strokeweight=".250016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16.17894pt;width:454.3pt;height:.1pt;mso-position-horizontal-relative:page;mso-position-vertical-relative:page;z-index:-38224" coordorigin="1134,4324" coordsize="9086,2">
            <v:shape style="position:absolute;left:1134;top:4324;width:9086;height:2" coordorigin="1134,4324" coordsize="9086,0" path="m1134,4324l10219,4324e" filled="false" stroked="true" strokeweight=".250021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57.28125pt;width:454.3pt;height:.1pt;mso-position-horizontal-relative:page;mso-position-vertical-relative:page;z-index:-38200" coordorigin="1134,5146" coordsize="9086,2">
            <v:shape style="position:absolute;left:1134;top:5146;width:9086;height:2" coordorigin="1134,5146" coordsize="9086,0" path="m1134,5146l10219,5146e" filled="false" stroked="true" strokeweight=".250026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96.257599pt;width:454.3pt;height:.1pt;mso-position-horizontal-relative:page;mso-position-vertical-relative:page;z-index:-38176" coordorigin="1134,5925" coordsize="9086,2">
            <v:shape style="position:absolute;left:1134;top:5925;width:9086;height:2" coordorigin="1134,5925" coordsize="9086,0" path="m1134,5925l10219,5925e" filled="false" stroked="true" strokeweight=".25001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337.014618pt;width:454.3pt;height:.1pt;mso-position-horizontal-relative:page;mso-position-vertical-relative:page;z-index:-38152" coordorigin="1134,6740" coordsize="9086,2">
            <v:shape style="position:absolute;left:1134;top:6740;width:9086;height:2" coordorigin="1134,6740" coordsize="9086,0" path="m1134,6740l10219,6740e" filled="false" stroked="true" strokeweight=".250003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377.771637pt;width:454.3pt;height:.1pt;mso-position-horizontal-relative:page;mso-position-vertical-relative:page;z-index:-38128" coordorigin="1134,7555" coordsize="9086,2">
            <v:shape style="position:absolute;left:1134;top:7555;width:9086;height:2" coordorigin="1134,7555" coordsize="9086,0" path="m1134,7555l10219,7555e" filled="false" stroked="true" strokeweight=".250008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419.873932pt;width:454.3pt;height:.1pt;mso-position-horizontal-relative:page;mso-position-vertical-relative:page;z-index:-38104" coordorigin="1134,8397" coordsize="9086,2">
            <v:shape style="position:absolute;left:1134;top:8397;width:9086;height:2" coordorigin="1134,8397" coordsize="9086,0" path="m1134,8397l10219,8397e" filled="false" stroked="true" strokeweight=".250013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462.393616pt;width:454.3pt;height:.1pt;mso-position-horizontal-relative:page;mso-position-vertical-relative:page;z-index:-38080" coordorigin="1134,9248" coordsize="9086,2">
            <v:shape style="position:absolute;left:1134;top:9248;width:9086;height:2" coordorigin="1134,9248" coordsize="9086,0" path="m1134,9248l10219,9248e" filled="false" stroked="true" strokeweight=".250001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500.661316pt;width:454.3pt;height:.1pt;mso-position-horizontal-relative:page;mso-position-vertical-relative:page;z-index:-38056" coordorigin="1134,10013" coordsize="9086,2">
            <v:shape style="position:absolute;left:1134;top:10013;width:9086;height:2" coordorigin="1134,10013" coordsize="9086,0" path="m1134,10013l10219,10013e" filled="false" stroked="true" strokeweight=".250001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538.929138pt;width:454.3pt;height:.1pt;mso-position-horizontal-relative:page;mso-position-vertical-relative:page;z-index:-38032" coordorigin="1134,10779" coordsize="9086,2">
            <v:shape style="position:absolute;left:1134;top:10779;width:9086;height:2" coordorigin="1134,10779" coordsize="9086,0" path="m1134,10779l10219,10779e" filled="false" stroked="true" strokeweight=".250007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582.15741pt;width:454.3pt;height:.1pt;mso-position-horizontal-relative:page;mso-position-vertical-relative:page;z-index:-38008" coordorigin="1134,11643" coordsize="9086,2">
            <v:shape style="position:absolute;left:1134;top:11643;width:9086;height:2" coordorigin="1134,11643" coordsize="9086,0" path="m1134,11643l10219,11643e" filled="false" stroked="true" strokeweight=".25000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625.260803pt;width:454.3pt;height:.1pt;mso-position-horizontal-relative:page;mso-position-vertical-relative:page;z-index:-37984" coordorigin="1134,12505" coordsize="9086,2">
            <v:shape style="position:absolute;left:1134;top:12505;width:9086;height:2" coordorigin="1134,12505" coordsize="9086,0" path="m1134,12505l10219,12505e" filled="false" stroked="true" strokeweight=".250004pt" strokecolor="#4c4d4f">
              <v:path arrowok="t"/>
            </v:shape>
            <w10:wrap type="none"/>
          </v:group>
        </w:pict>
      </w:r>
      <w:r>
        <w:rPr/>
        <w:pict>
          <v:group style="position:absolute;margin-left:.000001pt;margin-top:808.382019pt;width:17.05pt;height:19.4pt;mso-position-horizontal-relative:page;mso-position-vertical-relative:page;z-index:-37960" coordorigin="0,16168" coordsize="341,388">
            <v:shape style="position:absolute;left:0;top:16168;width:341;height:388" coordorigin="0,16168" coordsize="341,388" path="m4,16168l0,16168,0,16556,4,16556,340,16362,4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5.692902pt;margin-top:26.688396pt;width:371pt;height:10pt;mso-position-horizontal-relative:page;mso-position-vertical-relative:page;z-index:-379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Hazelwood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Mine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Fire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Inquiry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2015/2016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VOLUME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Investigations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2009–2014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2.969925pt;width:391.35pt;height:30.6pt;mso-position-horizontal-relative:page;mso-position-vertical-relative:page;z-index:-37912" type="#_x0000_t202" filled="false" stroked="false">
            <v:textbox inset="0,0,0,0">
              <w:txbxContent>
                <w:p>
                  <w:pPr>
                    <w:spacing w:line="250" w:lineRule="auto" w:before="0"/>
                    <w:ind w:left="20" w:right="17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APPENDIX</w:t>
                  </w:r>
                  <w:r>
                    <w:rPr>
                      <w:rFonts w:ascii="Arial"/>
                      <w:b/>
                      <w:color w:val="00AEB3"/>
                      <w:spacing w:val="3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9"/>
                      <w:sz w:val="26"/>
                    </w:rPr>
                    <w:t>C:</w:t>
                  </w:r>
                  <w:r>
                    <w:rPr>
                      <w:rFonts w:ascii="Arial"/>
                      <w:b/>
                      <w:color w:val="00AEB3"/>
                      <w:spacing w:val="3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WITNESSES</w:t>
                  </w:r>
                  <w:r>
                    <w:rPr>
                      <w:rFonts w:ascii="Arial"/>
                      <w:b/>
                      <w:color w:val="00AEB3"/>
                      <w:spacing w:val="2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APPEARING</w:t>
                  </w:r>
                  <w:r>
                    <w:rPr>
                      <w:rFonts w:ascii="Arial"/>
                      <w:b/>
                      <w:color w:val="00AEB3"/>
                      <w:spacing w:val="2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z w:val="26"/>
                    </w:rPr>
                    <w:t>AT</w:t>
                  </w:r>
                  <w:r>
                    <w:rPr>
                      <w:rFonts w:ascii="Arial"/>
                      <w:b/>
                      <w:color w:val="00AEB3"/>
                      <w:spacing w:val="3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THE</w:t>
                  </w:r>
                  <w:r>
                    <w:rPr>
                      <w:rFonts w:ascii="Arial"/>
                      <w:b/>
                      <w:color w:val="00AEB3"/>
                      <w:spacing w:val="3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9"/>
                      <w:sz w:val="26"/>
                    </w:rPr>
                    <w:t>PUBLIC</w:t>
                  </w:r>
                  <w:r>
                    <w:rPr>
                      <w:rFonts w:ascii="Arial"/>
                      <w:b/>
                      <w:color w:val="00AEB3"/>
                      <w:spacing w:val="6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9"/>
                      <w:sz w:val="26"/>
                    </w:rPr>
                    <w:t>HEARINGS</w:t>
                  </w:r>
                  <w:r>
                    <w:rPr>
                      <w:rFonts w:ascii="Arial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119.532684pt;width:27pt;height:28.35pt;mso-position-horizontal-relative:page;mso-position-vertical-relative:page;z-index:-3788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TITLE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40" w:lineRule="auto" w:before="139"/>
                    <w:ind w:right="0"/>
                    <w:jc w:val="left"/>
                  </w:pPr>
                  <w:r>
                    <w:rPr>
                      <w:color w:val="4C4D4F"/>
                    </w:rPr>
                    <w:t>Prof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68498pt;margin-top:119.532684pt;width:89.5pt;height:28.35pt;mso-position-horizontal-relative:page;mso-position-vertical-relative:page;z-index:-3786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NAME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40" w:lineRule="auto" w:before="139"/>
                    <w:ind w:right="0"/>
                    <w:jc w:val="left"/>
                  </w:pPr>
                  <w:r>
                    <w:rPr>
                      <w:color w:val="4C4D4F"/>
                    </w:rPr>
                    <w:t>ABRAMSON,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Michael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6303pt;margin-top:119.532684pt;width:285.55pt;height:52.35pt;mso-position-horizontal-relative:page;mso-position-vertical-relative:page;z-index:-3784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ROLE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78" w:lineRule="auto" w:before="139"/>
                    <w:ind w:right="17"/>
                    <w:jc w:val="left"/>
                  </w:pP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Clinical</w:t>
                  </w:r>
                  <w:r>
                    <w:rPr>
                      <w:color w:val="4C4D4F"/>
                    </w:rPr>
                    <w:t> Epidemiology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Deputy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Head of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Department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Epidemiology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Preventive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Medicine,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School</w:t>
                  </w:r>
                  <w:r>
                    <w:rPr>
                      <w:color w:val="4C4D4F"/>
                      <w:spacing w:val="-1"/>
                    </w:rPr>
                    <w:t> of </w:t>
                  </w:r>
                  <w:r>
                    <w:rPr>
                      <w:color w:val="4C4D4F"/>
                    </w:rPr>
                    <w:t>Public</w:t>
                  </w:r>
                  <w:r>
                    <w:rPr>
                      <w:color w:val="4C4D4F"/>
                      <w:spacing w:val="-1"/>
                    </w:rPr>
                    <w:t> Health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  <w:spacing w:val="24"/>
                    </w:rPr>
                    <w:t> </w:t>
                  </w:r>
                  <w:r>
                    <w:rPr>
                      <w:color w:val="4C4D4F"/>
                    </w:rPr>
                    <w:t>Preventive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Medicine</w:t>
                  </w:r>
                  <w:r>
                    <w:rPr>
                      <w:color w:val="4C4D4F"/>
                      <w:spacing w:val="-1"/>
                    </w:rPr>
                    <w:t> at </w:t>
                  </w:r>
                  <w:r>
                    <w:rPr>
                      <w:color w:val="4C4D4F"/>
                    </w:rPr>
                    <w:t>Monash</w:t>
                  </w:r>
                  <w:r>
                    <w:rPr>
                      <w:color w:val="4C4D4F"/>
                      <w:spacing w:val="-1"/>
                    </w:rPr>
                    <w:t> University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177.613586pt;width:18.5pt;height:11pt;mso-position-horizontal-relative:page;mso-position-vertical-relative:page;z-index:-3781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Prof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68498pt;margin-top:177.613586pt;width:78.5pt;height:23pt;mso-position-horizontal-relative:page;mso-position-vertical-relative:page;z-index:-3779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ARMSTRONG</w:t>
                  </w:r>
                  <w:r>
                    <w:rPr>
                      <w:color w:val="4C4D4F"/>
                      <w:spacing w:val="-14"/>
                    </w:rPr>
                    <w:t> </w:t>
                  </w:r>
                  <w:r>
                    <w:rPr>
                      <w:color w:val="4C4D4F"/>
                    </w:rPr>
                    <w:t>AM,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33"/>
                    <w:ind w:right="0"/>
                    <w:jc w:val="left"/>
                  </w:pPr>
                  <w:r>
                    <w:rPr>
                      <w:color w:val="4C4D4F"/>
                    </w:rPr>
                    <w:t>Bruce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6303pt;margin-top:177.613586pt;width:273.1pt;height:23pt;mso-position-horizontal-relative:page;mso-position-vertical-relative:page;z-index:-3776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Medical</w:t>
                  </w:r>
                  <w:r>
                    <w:rPr>
                      <w:color w:val="4C4D4F"/>
                      <w:spacing w:val="-2"/>
                    </w:rPr>
                    <w:t> practitioner,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public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health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physician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epidemiologist</w:t>
                  </w:r>
                  <w:r>
                    <w:rPr>
                      <w:color w:val="4C4D4F"/>
                    </w:rPr>
                    <w:t> from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School</w:t>
                  </w:r>
                  <w:r>
                    <w:rPr>
                      <w:color w:val="4C4D4F"/>
                      <w:spacing w:val="-1"/>
                    </w:rPr>
                    <w:t> of </w:t>
                  </w:r>
                  <w:r>
                    <w:rPr>
                      <w:color w:val="4C4D4F"/>
                    </w:rPr>
                    <w:t>Public</w:t>
                  </w:r>
                  <w:r>
                    <w:rPr>
                      <w:color w:val="4C4D4F"/>
                      <w:spacing w:val="-1"/>
                    </w:rPr>
                    <w:t> Health, University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Sydney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19.54068pt;width:44.6pt;height:11pt;mso-position-horizontal-relative:page;mso-position-vertical-relative:page;z-index:-3774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2"/>
                    </w:rPr>
                    <w:t>Assoc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68498pt;margin-top:219.54068pt;width:72.150pt;height:11pt;mso-position-horizontal-relative:page;mso-position-vertical-relative:page;z-index:-3772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6"/>
                    </w:rPr>
                    <w:t>BARNETT,</w:t>
                  </w:r>
                  <w:r>
                    <w:rPr>
                      <w:color w:val="4C4D4F"/>
                      <w:spacing w:val="-1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Adrian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6303pt;margin-top:219.54068pt;width:265.95pt;height:23pt;mso-position-horizontal-relative:page;mso-position-vertical-relative:page;z-index:-3769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Statistician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from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Institute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Health and </w:t>
                  </w:r>
                  <w:r>
                    <w:rPr>
                      <w:color w:val="4C4D4F"/>
                    </w:rPr>
                    <w:t>Biomedical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Innovation</w:t>
                  </w:r>
                  <w:r>
                    <w:rPr>
                      <w:color w:val="4C4D4F"/>
                      <w:spacing w:val="2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</w:t>
                  </w:r>
                  <w:r>
                    <w:rPr>
                      <w:color w:val="4C4D4F"/>
                    </w:rPr>
                    <w:t>School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Public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Health,</w:t>
                  </w:r>
                  <w:r>
                    <w:rPr>
                      <w:color w:val="4C4D4F"/>
                    </w:rPr>
                    <w:t> Queensland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University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Technology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60.643097pt;width:13.95pt;height:11pt;mso-position-horizontal-relative:page;mso-position-vertical-relative:page;z-index:-3767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Ms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68498pt;margin-top:260.643097pt;width:71pt;height:11pt;mso-position-horizontal-relative:page;mso-position-vertical-relative:page;z-index:-3764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CRISTINE,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Linda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6303pt;margin-top:260.643097pt;width:266.25pt;height:23pt;mso-position-horizontal-relative:page;mso-position-vertical-relative:page;z-index:-37624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  <w:spacing w:val="-3"/>
                    </w:rPr>
                    <w:t>Director,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Inquiry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Response</w:t>
                  </w:r>
                  <w:r>
                    <w:rPr>
                      <w:color w:val="4C4D4F"/>
                      <w:spacing w:val="-7"/>
                    </w:rPr>
                    <w:t> T</w:t>
                  </w:r>
                  <w:r>
                    <w:rPr>
                      <w:color w:val="4C4D4F"/>
                      <w:spacing w:val="-6"/>
                    </w:rPr>
                    <w:t>eam,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Department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Health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Human</w:t>
                  </w:r>
                  <w:r>
                    <w:rPr>
                      <w:color w:val="4C4D4F"/>
                      <w:spacing w:val="2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Services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99.619476pt;width:11.45pt;height:11pt;mso-position-horizontal-relative:page;mso-position-vertical-relative:page;z-index:-3760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68498pt;margin-top:299.619476pt;width:75.5pt;height:11pt;mso-position-horizontal-relative:page;mso-position-vertical-relative:page;z-index:-3757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FLANDER,</w:t>
                  </w:r>
                  <w:r>
                    <w:rPr>
                      <w:color w:val="4C4D4F"/>
                      <w:spacing w:val="-1"/>
                    </w:rPr>
                    <w:t> Louisa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6303pt;margin-top:299.619476pt;width:268.6pt;height:35pt;mso-position-horizontal-relative:page;mso-position-vertical-relative:page;z-index:-3755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Senior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Research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Fellow,</w:t>
                  </w:r>
                  <w:r>
                    <w:rPr>
                      <w:color w:val="4C4D4F"/>
                      <w:spacing w:val="-1"/>
                    </w:rPr>
                    <w:t> Centre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Epidemiology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Biostatistics,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</w:rPr>
                    <w:t>Melbourne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School</w:t>
                  </w:r>
                  <w:r>
                    <w:rPr>
                      <w:color w:val="4C4D4F"/>
                      <w:spacing w:val="-1"/>
                    </w:rPr>
                    <w:t> of </w:t>
                  </w:r>
                  <w:r>
                    <w:rPr>
                      <w:color w:val="4C4D4F"/>
                    </w:rPr>
                    <w:t>Population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Global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Health,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University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24"/>
                      <w:w w:val="99"/>
                    </w:rPr>
                    <w:t> </w:t>
                  </w:r>
                  <w:r>
                    <w:rPr>
                      <w:color w:val="4C4D4F"/>
                    </w:rPr>
                    <w:t>Melbourne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40.376495pt;width:18.5pt;height:11pt;mso-position-horizontal-relative:page;mso-position-vertical-relative:page;z-index:-3752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Prof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68498pt;margin-top:340.376495pt;width:60pt;height:11pt;mso-position-horizontal-relative:page;mso-position-vertical-relative:page;z-index:-3750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GORDON,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Ian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6303pt;margin-top:340.376495pt;width:281.1pt;height:35pt;mso-position-horizontal-relative:page;mso-position-vertical-relative:page;z-index:-3748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  <w:spacing w:val="-1"/>
                    </w:rPr>
                    <w:t>Director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Statistical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Consulting Centre and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Statistics</w:t>
                  </w:r>
                  <w:r>
                    <w:rPr>
                      <w:color w:val="4C4D4F"/>
                      <w:spacing w:val="27"/>
                      <w:w w:val="9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School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Mathematics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Statistics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at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University of</w:t>
                  </w:r>
                  <w:r>
                    <w:rPr>
                      <w:color w:val="4C4D4F"/>
                      <w:spacing w:val="25"/>
                      <w:w w:val="99"/>
                    </w:rPr>
                    <w:t> </w:t>
                  </w:r>
                  <w:r>
                    <w:rPr>
                      <w:color w:val="4C4D4F"/>
                    </w:rPr>
                    <w:t>Melbourne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81.133484pt;width:12.45pt;height:11pt;mso-position-horizontal-relative:page;mso-position-vertical-relative:page;z-index:-3745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Mr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68498pt;margin-top:381.133484pt;width:50.5pt;height:11pt;mso-position-horizontal-relative:page;mso-position-vertical-relative:page;z-index:-3743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IPSEN,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Ron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6303pt;margin-top:381.133484pt;width:211.75pt;height:11pt;mso-position-horizontal-relative:page;mso-position-vertical-relative:page;z-index:-3740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Latrobe </w:t>
                  </w:r>
                  <w:r>
                    <w:rPr>
                      <w:color w:val="4C4D4F"/>
                      <w:spacing w:val="-3"/>
                    </w:rPr>
                    <w:t>Valley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resident,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Voices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Valley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member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423.235779pt;width:11.45pt;height:11pt;mso-position-horizontal-relative:page;mso-position-vertical-relative:page;z-index:-3738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68498pt;margin-top:423.235779pt;width:71.3pt;height:11pt;mso-position-horizontal-relative:page;mso-position-vertical-relative:page;z-index:-3736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JOHNSTON,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</w:rPr>
                    <w:t>Fay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6303pt;margin-top:423.235779pt;width:274.55pt;height:23pt;mso-position-horizontal-relative:page;mso-position-vertical-relative:page;z-index:-3733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Public</w:t>
                  </w:r>
                  <w:r>
                    <w:rPr>
                      <w:color w:val="4C4D4F"/>
                      <w:spacing w:val="-1"/>
                    </w:rPr>
                    <w:t> health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physician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environmental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epidemiologist,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University</w:t>
                  </w:r>
                  <w:r>
                    <w:rPr>
                      <w:color w:val="4C4D4F"/>
                      <w:spacing w:val="2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T</w:t>
                  </w:r>
                  <w:r>
                    <w:rPr>
                      <w:color w:val="4C4D4F"/>
                      <w:spacing w:val="-4"/>
                    </w:rPr>
                    <w:t>asmania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465.755493pt;width:11.45pt;height:11pt;mso-position-horizontal-relative:page;mso-position-vertical-relative:page;z-index:-3731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68498pt;margin-top:465.755493pt;width:83pt;height:11pt;mso-position-horizontal-relative:page;mso-position-vertical-relative:page;z-index:-3728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LESTER,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Rosemary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6303pt;margin-top:465.755493pt;width:251.05pt;height:23pt;mso-position-horizontal-relative:page;mso-position-vertical-relative:page;z-index:-37264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rFonts w:ascii="Arial"/>
                      <w:color w:val="4C4D4F"/>
                    </w:rPr>
                    <w:t>Former Chief Health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Officer,</w:t>
                  </w:r>
                  <w:r>
                    <w:rPr>
                      <w:rFonts w:ascii="Arial"/>
                      <w:color w:val="4C4D4F"/>
                    </w:rPr>
                    <w:t> Department of Health and Human</w:t>
                  </w:r>
                  <w:r>
                    <w:rPr>
                      <w:rFonts w:ascii="Arial"/>
                      <w:color w:val="4C4D4F"/>
                      <w:spacing w:val="26"/>
                    </w:rPr>
                    <w:t> </w:t>
                  </w:r>
                  <w:r>
                    <w:rPr>
                      <w:color w:val="4C4D4F"/>
                    </w:rPr>
                    <w:t>Services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504.023193pt;width:11.45pt;height:11pt;mso-position-horizontal-relative:page;mso-position-vertical-relative:page;z-index:-3724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68498pt;margin-top:504.023193pt;width:72.5pt;height:11pt;mso-position-horizontal-relative:page;mso-position-vertical-relative:page;z-index:-3721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McCLOUD,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Philip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6303pt;margin-top:504.023193pt;width:247.05pt;height:11pt;mso-position-horizontal-relative:page;mso-position-vertical-relative:page;z-index:-3719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Director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Principal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Statistician,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McCloud</w:t>
                  </w:r>
                  <w:r>
                    <w:rPr>
                      <w:color w:val="4C4D4F"/>
                      <w:spacing w:val="-1"/>
                    </w:rPr>
                    <w:t> Consulting</w:t>
                  </w:r>
                  <w:r>
                    <w:rPr>
                      <w:color w:val="4C4D4F"/>
                    </w:rPr>
                    <w:t> Group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542.290894pt;width:18.5pt;height:11pt;mso-position-horizontal-relative:page;mso-position-vertical-relative:page;z-index:-3716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Prof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68498pt;margin-top:542.290894pt;width:73.650pt;height:11pt;mso-position-horizontal-relative:page;mso-position-vertical-relative:page;z-index:-3714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McNEIL</w:t>
                  </w:r>
                  <w:r>
                    <w:rPr>
                      <w:color w:val="4C4D4F"/>
                      <w:spacing w:val="-19"/>
                    </w:rPr>
                    <w:t> </w:t>
                  </w:r>
                  <w:r>
                    <w:rPr>
                      <w:color w:val="4C4D4F"/>
                    </w:rPr>
                    <w:t>AM,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</w:rPr>
                    <w:t>John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6303pt;margin-top:542.290894pt;width:285.6pt;height:23pt;mso-position-horizontal-relative:page;mso-position-vertical-relative:page;z-index:-3712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Department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Epidemiology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Preventive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color w:val="4C4D4F"/>
                    </w:rPr>
                    <w:t>Medicine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at</w:t>
                  </w:r>
                  <w:r>
                    <w:rPr>
                      <w:color w:val="4C4D4F"/>
                    </w:rPr>
                    <w:t> Monash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University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585.519287pt;width:13.95pt;height:11pt;mso-position-horizontal-relative:page;mso-position-vertical-relative:page;z-index:-3709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Ms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68498pt;margin-top:585.519287pt;width:52pt;height:11pt;mso-position-horizontal-relative:page;mso-position-vertical-relative:page;z-index:-3707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SIMS,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Dawn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6303pt;margin-top:585.519287pt;width:260.95pt;height:23pt;mso-position-horizontal-relative:page;mso-position-vertical-relative:page;z-index:-3704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Enterprise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Data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</w:t>
                  </w:r>
                  <w:r>
                    <w:rPr>
                      <w:color w:val="4C4D4F"/>
                    </w:rPr>
                    <w:t>Intelligence</w:t>
                  </w:r>
                  <w:r>
                    <w:rPr>
                      <w:color w:val="4C4D4F"/>
                      <w:spacing w:val="-1"/>
                    </w:rPr>
                    <w:t> Consultant,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Victorian</w:t>
                  </w:r>
                  <w:r>
                    <w:rPr>
                      <w:color w:val="4C4D4F"/>
                      <w:spacing w:val="-1"/>
                    </w:rPr>
                    <w:t> Registry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24"/>
                      <w:w w:val="99"/>
                    </w:rPr>
                    <w:t> </w:t>
                  </w:r>
                  <w:r>
                    <w:rPr>
                      <w:color w:val="4C4D4F"/>
                    </w:rPr>
                    <w:t>Births,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Marriages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2pt;height:11pt;mso-position-horizontal-relative:page;mso-position-vertical-relative:page;z-index:-3702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231F20"/>
                      <w:spacing w:val="-1"/>
                    </w:rPr>
                    <w:t>96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4pt;margin-top:104.603889pt;width:454.3pt;height:12pt;mso-position-horizontal-relative:page;mso-position-vertical-relative:page;z-index:-370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163.251785pt;width:454.3pt;height:12pt;mso-position-horizontal-relative:page;mso-position-vertical-relative:page;z-index:-369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05.17894pt;width:454.3pt;height:12pt;mso-position-horizontal-relative:page;mso-position-vertical-relative:page;z-index:-369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46.28125pt;width:454.3pt;height:12pt;mso-position-horizontal-relative:page;mso-position-vertical-relative:page;z-index:-369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85.257599pt;width:454.3pt;height:12pt;mso-position-horizontal-relative:page;mso-position-vertical-relative:page;z-index:-369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326.014618pt;width:454.3pt;height:12pt;mso-position-horizontal-relative:page;mso-position-vertical-relative:page;z-index:-368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366.771637pt;width:454.3pt;height:12pt;mso-position-horizontal-relative:page;mso-position-vertical-relative:page;z-index:-368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408.873932pt;width:454.3pt;height:12pt;mso-position-horizontal-relative:page;mso-position-vertical-relative:page;z-index:-368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451.393616pt;width:454.3pt;height:12pt;mso-position-horizontal-relative:page;mso-position-vertical-relative:page;z-index:-368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489.661316pt;width:454.3pt;height:12pt;mso-position-horizontal-relative:page;mso-position-vertical-relative:page;z-index:-367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527.929138pt;width:454.3pt;height:12pt;mso-position-horizontal-relative:page;mso-position-vertical-relative:page;z-index:-367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571.15741pt;width:454.3pt;height:12pt;mso-position-horizontal-relative:page;mso-position-vertical-relative:page;z-index:-367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614.260803pt;width:454.3pt;height:12pt;mso-position-horizontal-relative:page;mso-position-vertical-relative:page;z-index:-367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0" w:right="15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539398pt;margin-top:98.503998pt;width:455.55pt;height:18.3pt;mso-position-horizontal-relative:page;mso-position-vertical-relative:page;z-index:-36688" coordorigin="1671,1970" coordsize="9111,366">
            <v:shape style="position:absolute;left:1701;top:2000;width:9051;height:335" type="#_x0000_t75" stroked="false">
              <v:imagedata r:id="rId10" o:title=""/>
            </v:shape>
            <v:group style="position:absolute;left:1701;top:2000;width:9051;height:2" coordorigin="1701,2000" coordsize="9051,2">
              <v:shape style="position:absolute;left:1701;top:2000;width:9051;height:2" coordorigin="1701,2000" coordsize="9051,0" path="m1701,2000l10752,2000e" filled="false" stroked="true" strokeweight="3pt" strokecolor="#00ae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.039398pt;margin-top:133.517883pt;width:452.55pt;height:.1pt;mso-position-horizontal-relative:page;mso-position-vertical-relative:page;z-index:-36664" coordorigin="1701,2670" coordsize="9051,2">
            <v:shape style="position:absolute;left:1701;top:2670;width:9051;height:2" coordorigin="1701,2670" coordsize="9051,0" path="m1701,2670l10752,2670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150.274933pt;width:452.55pt;height:.1pt;mso-position-horizontal-relative:page;mso-position-vertical-relative:page;z-index:-36640" coordorigin="1701,3005" coordsize="9051,2">
            <v:shape style="position:absolute;left:1701;top:3005;width:9051;height:2" coordorigin="1701,3005" coordsize="9051,0" path="m1701,3005l10752,3005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167.031830pt;width:452.55pt;height:.1pt;mso-position-horizontal-relative:page;mso-position-vertical-relative:page;z-index:-36616" coordorigin="1701,3341" coordsize="9051,2">
            <v:shape style="position:absolute;left:1701;top:3341;width:9051;height:2" coordorigin="1701,3341" coordsize="9051,0" path="m1701,3341l10752,334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183.788818pt;width:452.55pt;height:.1pt;mso-position-horizontal-relative:page;mso-position-vertical-relative:page;z-index:-36592" coordorigin="1701,3676" coordsize="9051,2">
            <v:shape style="position:absolute;left:1701;top:3676;width:9051;height:2" coordorigin="1701,3676" coordsize="9051,0" path="m1701,3676l10752,367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00.545792pt;width:452.55pt;height:.1pt;mso-position-horizontal-relative:page;mso-position-vertical-relative:page;z-index:-36568" coordorigin="1701,4011" coordsize="9051,2">
            <v:shape style="position:absolute;left:1701;top:4011;width:9051;height:2" coordorigin="1701,4011" coordsize="9051,0" path="m1701,4011l10752,401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17.302689pt;width:452.55pt;height:.1pt;mso-position-horizontal-relative:page;mso-position-vertical-relative:page;z-index:-36544" coordorigin="1701,4346" coordsize="9051,2">
            <v:shape style="position:absolute;left:1701;top:4346;width:9051;height:2" coordorigin="1701,4346" coordsize="9051,0" path="m1701,4346l10752,434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46.059738pt;width:452.55pt;height:.1pt;mso-position-horizontal-relative:page;mso-position-vertical-relative:page;z-index:-36520" coordorigin="1701,4921" coordsize="9051,2">
            <v:shape style="position:absolute;left:1701;top:4921;width:9051;height:2" coordorigin="1701,4921" coordsize="9051,0" path="m1701,4921l10752,492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62.816711pt;width:452.55pt;height:.1pt;mso-position-horizontal-relative:page;mso-position-vertical-relative:page;z-index:-36496" coordorigin="1701,5256" coordsize="9051,2">
            <v:shape style="position:absolute;left:1701;top:5256;width:9051;height:2" coordorigin="1701,5256" coordsize="9051,0" path="m1701,5256l10752,525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79.573700pt;width:452.55pt;height:.1pt;mso-position-horizontal-relative:page;mso-position-vertical-relative:page;z-index:-36472" coordorigin="1701,5591" coordsize="9051,2">
            <v:shape style="position:absolute;left:1701;top:5591;width:9051;height:2" coordorigin="1701,5591" coordsize="9051,0" path="m1701,5591l10752,559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308.330597pt;width:452.55pt;height:.1pt;mso-position-horizontal-relative:page;mso-position-vertical-relative:page;z-index:-36448" coordorigin="1701,6167" coordsize="9051,2">
            <v:shape style="position:absolute;left:1701;top:6167;width:9051;height:2" coordorigin="1701,6167" coordsize="9051,0" path="m1701,6167l10752,6167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373.087616pt;width:452.55pt;height:.1pt;mso-position-horizontal-relative:page;mso-position-vertical-relative:page;z-index:-36424" coordorigin="1701,7462" coordsize="9051,2">
            <v:shape style="position:absolute;left:1701;top:7462;width:9051;height:2" coordorigin="1701,7462" coordsize="9051,0" path="m1701,7462l10752,7462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437.844635pt;width:452.55pt;height:.1pt;mso-position-horizontal-relative:page;mso-position-vertical-relative:page;z-index:-36400" coordorigin="1701,8757" coordsize="9051,2">
            <v:shape style="position:absolute;left:1701;top:8757;width:9051;height:2" coordorigin="1701,8757" coordsize="9051,0" path="m1701,8757l10752,8757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454.601532pt;width:452.55pt;height:.1pt;mso-position-horizontal-relative:page;mso-position-vertical-relative:page;z-index:-36376" coordorigin="1701,9092" coordsize="9051,2">
            <v:shape style="position:absolute;left:1701;top:9092;width:9051;height:2" coordorigin="1701,9092" coordsize="9051,0" path="m1701,9092l10752,9092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483.358521pt;width:452.55pt;height:.1pt;mso-position-horizontal-relative:page;mso-position-vertical-relative:page;z-index:-36352" coordorigin="1701,9667" coordsize="9051,2">
            <v:shape style="position:absolute;left:1701;top:9667;width:9051;height:2" coordorigin="1701,9667" coordsize="9051,0" path="m1701,9667l10752,9667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524.11554pt;width:452.55pt;height:.1pt;mso-position-horizontal-relative:page;mso-position-vertical-relative:page;z-index:-36328" coordorigin="1701,10482" coordsize="9051,2">
            <v:shape style="position:absolute;left:1701;top:10482;width:9051;height:2" coordorigin="1701,10482" coordsize="9051,0" path="m1701,10482l10752,10482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540.872498pt;width:452.55pt;height:.1pt;mso-position-horizontal-relative:page;mso-position-vertical-relative:page;z-index:-36304" coordorigin="1701,10817" coordsize="9051,2">
            <v:shape style="position:absolute;left:1701;top:10817;width:9051;height:2" coordorigin="1701,10817" coordsize="9051,0" path="m1701,10817l10752,10817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557.629395pt;width:452.55pt;height:.1pt;mso-position-horizontal-relative:page;mso-position-vertical-relative:page;z-index:-36280" coordorigin="1701,11153" coordsize="9051,2">
            <v:shape style="position:absolute;left:1701;top:11153;width:9051;height:2" coordorigin="1701,11153" coordsize="9051,0" path="m1701,11153l10752,11153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586.386414pt;width:452.55pt;height:.1pt;mso-position-horizontal-relative:page;mso-position-vertical-relative:page;z-index:-36256" coordorigin="1701,11728" coordsize="9051,2">
            <v:shape style="position:absolute;left:1701;top:11728;width:9051;height:2" coordorigin="1701,11728" coordsize="9051,0" path="m1701,11728l10752,11728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627.143433pt;width:452.55pt;height:.1pt;mso-position-horizontal-relative:page;mso-position-vertical-relative:page;z-index:-36232" coordorigin="1701,12543" coordsize="9051,2">
            <v:shape style="position:absolute;left:1701;top:12543;width:9051;height:2" coordorigin="1701,12543" coordsize="9051,0" path="m1701,12543l10752,12543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667.900330pt;width:452.55pt;height:.1pt;mso-position-horizontal-relative:page;mso-position-vertical-relative:page;z-index:-36208" coordorigin="1701,13358" coordsize="9051,2">
            <v:shape style="position:absolute;left:1701;top:13358;width:9051;height:2" coordorigin="1701,13358" coordsize="9051,0" path="m1701,13358l10752,13358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708.657288pt;width:452.55pt;height:.1pt;mso-position-horizontal-relative:page;mso-position-vertical-relative:page;z-index:-36184" coordorigin="1701,14173" coordsize="9051,2">
            <v:shape style="position:absolute;left:1701;top:14173;width:9051;height:2" coordorigin="1701,14173" coordsize="9051,0" path="m1701,14173l10752,14173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749.414307pt;width:452.55pt;height:.1pt;mso-position-horizontal-relative:page;mso-position-vertical-relative:page;z-index:-36160" coordorigin="1701,14988" coordsize="9051,2">
            <v:shape style="position:absolute;left:1701;top:14988;width:9051;height:2" coordorigin="1701,14988" coordsize="9051,0" path="m1701,14988l10752,14988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78.480286pt;margin-top:808.382019pt;width:16.8pt;height:19.4pt;mso-position-horizontal-relative:page;mso-position-vertical-relative:page;z-index:-36136" coordorigin="11570,16168" coordsize="336,388">
            <v:shape style="position:absolute;left:11570;top:16168;width:336;height:388" coordorigin="11570,16168" coordsize="336,388" path="m11906,16168l11570,16362,11906,16556,11906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92.238892pt;margin-top:26.688396pt;width:47.3pt;height:10pt;mso-position-horizontal-relative:page;mso-position-vertical-relative:page;z-index:-361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Appendices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82.969925pt;width:452.35pt;height:15pt;mso-position-horizontal-relative:page;mso-position-vertical-relative:page;z-index:-36088" type="#_x0000_t202" filled="false" stroked="false">
            <v:textbox inset="0,0,0,0">
              <w:txbxContent>
                <w:p>
                  <w:pPr>
                    <w:spacing w:line="286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APPENDIX</w:t>
                  </w:r>
                  <w:r>
                    <w:rPr>
                      <w:rFonts w:ascii="Arial"/>
                      <w:b/>
                      <w:color w:val="00AEB3"/>
                      <w:spacing w:val="3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9"/>
                      <w:sz w:val="26"/>
                    </w:rPr>
                    <w:t>D:</w:t>
                  </w:r>
                  <w:r>
                    <w:rPr>
                      <w:rFonts w:ascii="Arial"/>
                      <w:b/>
                      <w:color w:val="00AEB3"/>
                      <w:spacing w:val="3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EXHIBITS</w:t>
                  </w:r>
                  <w:r>
                    <w:rPr>
                      <w:rFonts w:ascii="Arial"/>
                      <w:b/>
                      <w:color w:val="00AEB3"/>
                      <w:spacing w:val="3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TENDERED</w:t>
                  </w:r>
                  <w:r>
                    <w:rPr>
                      <w:rFonts w:ascii="Arial"/>
                      <w:b/>
                      <w:color w:val="00AEB3"/>
                      <w:spacing w:val="2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z w:val="26"/>
                    </w:rPr>
                    <w:t>AT</w:t>
                  </w:r>
                  <w:r>
                    <w:rPr>
                      <w:rFonts w:ascii="Arial"/>
                      <w:b/>
                      <w:color w:val="00AEB3"/>
                      <w:spacing w:val="3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4"/>
                      <w:sz w:val="26"/>
                    </w:rPr>
                    <w:t>2015</w:t>
                  </w:r>
                  <w:r>
                    <w:rPr>
                      <w:rFonts w:ascii="Arial"/>
                      <w:b/>
                      <w:color w:val="00AEB3"/>
                      <w:spacing w:val="3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5"/>
                      <w:sz w:val="26"/>
                    </w:rPr>
                    <w:t>PUBLIC</w:t>
                  </w:r>
                  <w:r>
                    <w:rPr>
                      <w:rFonts w:ascii="Arial"/>
                      <w:b/>
                      <w:color w:val="00AEB3"/>
                      <w:spacing w:val="3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9"/>
                      <w:sz w:val="26"/>
                    </w:rPr>
                    <w:t>HEARINGS</w:t>
                  </w:r>
                  <w:r>
                    <w:rPr>
                      <w:rFonts w:ascii="Arial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103.365685pt;width:42.5pt;height:27.8pt;mso-position-horizontal-relative:page;mso-position-vertical-relative:page;z-index:-3606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EXHIBIT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40" w:lineRule="auto" w:before="128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1A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103.365685pt;width:299.45pt;height:27.8pt;mso-position-horizontal-relative:page;mso-position-vertical-relative:page;z-index:-3604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TITLE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40" w:lineRule="auto" w:before="128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Extract from submission filed by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Voices</w:t>
                  </w:r>
                  <w:r>
                    <w:rPr>
                      <w:rFonts w:ascii="Arial"/>
                      <w:color w:val="4C4D4F"/>
                    </w:rPr>
                    <w:t> of the 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Valley</w:t>
                  </w:r>
                  <w:r>
                    <w:rPr>
                      <w:rFonts w:ascii="Arial"/>
                      <w:color w:val="4C4D4F"/>
                    </w:rPr>
                    <w:t> dated 10</w:t>
                  </w:r>
                  <w:r>
                    <w:rPr>
                      <w:rFonts w:ascii="Arial"/>
                      <w:color w:val="4C4D4F"/>
                      <w:spacing w:val="-10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August 2015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136.879684pt;width:42.5pt;height:11pt;mso-position-horizontal-relative:page;mso-position-vertical-relative:page;z-index:-3601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1B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136.879684pt;width:299.45pt;height:11pt;mso-position-horizontal-relative:page;mso-position-vertical-relative:page;z-index:-3599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Extract from submission filed by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Voices</w:t>
                  </w:r>
                  <w:r>
                    <w:rPr>
                      <w:rFonts w:ascii="Arial"/>
                      <w:color w:val="4C4D4F"/>
                    </w:rPr>
                    <w:t> of the 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Valley</w:t>
                  </w:r>
                  <w:r>
                    <w:rPr>
                      <w:rFonts w:ascii="Arial"/>
                      <w:color w:val="4C4D4F"/>
                    </w:rPr>
                    <w:t> dated 10</w:t>
                  </w:r>
                  <w:r>
                    <w:rPr>
                      <w:rFonts w:ascii="Arial"/>
                      <w:color w:val="4C4D4F"/>
                      <w:spacing w:val="-10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August 2015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153.636581pt;width:43pt;height:11pt;mso-position-horizontal-relative:page;mso-position-vertical-relative:page;z-index:-3596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1C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153.636581pt;width:299.45pt;height:11pt;mso-position-horizontal-relative:page;mso-position-vertical-relative:page;z-index:-3594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Extract from submission filed by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Voices</w:t>
                  </w:r>
                  <w:r>
                    <w:rPr>
                      <w:rFonts w:ascii="Arial"/>
                      <w:color w:val="4C4D4F"/>
                    </w:rPr>
                    <w:t> of the 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Valley</w:t>
                  </w:r>
                  <w:r>
                    <w:rPr>
                      <w:rFonts w:ascii="Arial"/>
                      <w:color w:val="4C4D4F"/>
                    </w:rPr>
                    <w:t> dated 10</w:t>
                  </w:r>
                  <w:r>
                    <w:rPr>
                      <w:rFonts w:ascii="Arial"/>
                      <w:color w:val="4C4D4F"/>
                      <w:spacing w:val="-10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August 2015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170.393585pt;width:36.5pt;height:11pt;mso-position-horizontal-relative:page;mso-position-vertical-relative:page;z-index:-3592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2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170.393585pt;width:212.55pt;height:11pt;mso-position-horizontal-relative:page;mso-position-vertical-relative:page;z-index:-3589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Witness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statement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Ms </w:t>
                  </w:r>
                  <w:r>
                    <w:rPr>
                      <w:color w:val="4C4D4F"/>
                      <w:spacing w:val="-1"/>
                    </w:rPr>
                    <w:t>Dawn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Alvine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Sims, </w:t>
                  </w:r>
                  <w:r>
                    <w:rPr>
                      <w:color w:val="4C4D4F"/>
                      <w:spacing w:val="-1"/>
                    </w:rPr>
                    <w:t>undated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187.150482pt;width:36.5pt;height:11pt;mso-position-horizontal-relative:page;mso-position-vertical-relative:page;z-index:-3587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3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187.150482pt;width:248.1pt;height:11pt;mso-position-horizontal-relative:page;mso-position-vertical-relative:page;z-index:-3584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Witness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statement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Ms </w:t>
                  </w:r>
                  <w:r>
                    <w:rPr>
                      <w:color w:val="4C4D4F"/>
                      <w:spacing w:val="-1"/>
                    </w:rPr>
                    <w:t>Linda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Cristine 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18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August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03.907486pt;width:36.5pt;height:11pt;mso-position-horizontal-relative:page;mso-position-vertical-relative:page;z-index:-3582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4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203.907486pt;width:309.150pt;height:11pt;mso-position-horizontal-relative:page;mso-position-vertical-relative:page;z-index:-3580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Supplementary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witness</w:t>
                  </w:r>
                  <w:r>
                    <w:rPr>
                      <w:color w:val="4C4D4F"/>
                    </w:rPr>
                    <w:t> statement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Ms </w:t>
                  </w:r>
                  <w:r>
                    <w:rPr>
                      <w:color w:val="4C4D4F"/>
                      <w:spacing w:val="-1"/>
                    </w:rPr>
                    <w:t>Linda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Cristine 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31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August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20.66449pt;width:36.5pt;height:11pt;mso-position-horizontal-relative:page;mso-position-vertical-relative:page;z-index:-3577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220.66449pt;width:328.6pt;height:23pt;mso-position-horizontal-relative:page;mso-position-vertical-relative:page;z-index:-3575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rFonts w:ascii="Arial" w:hAnsi="Arial" w:cs="Arial" w:eastAsia="Arial"/>
                      <w:color w:val="4C4D4F"/>
                    </w:rPr>
                    <w:t>Letter from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Victorian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Government Solicitor’s Office to Hazelwood Mine Fire Inquiry</w:t>
                  </w:r>
                  <w:r>
                    <w:rPr>
                      <w:rFonts w:ascii="Arial" w:hAnsi="Arial" w:cs="Arial" w:eastAsia="Arial"/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28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August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49.421478pt;width:36.5pt;height:11pt;mso-position-horizontal-relative:page;mso-position-vertical-relative:page;z-index:-3572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6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249.421478pt;width:241.1pt;height:11pt;mso-position-horizontal-relative:page;mso-position-vertical-relative:page;z-index:-3570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Witness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statement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Michael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Abramson,</w:t>
                  </w:r>
                  <w:r>
                    <w:rPr>
                      <w:color w:val="4C4D4F"/>
                      <w:spacing w:val="-1"/>
                    </w:rPr>
                    <w:t> undated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66.178375pt;width:36.5pt;height:11pt;mso-position-horizontal-relative:page;mso-position-vertical-relative:page;z-index:-3568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7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266.178375pt;width:247.1pt;height:11pt;mso-position-horizontal-relative:page;mso-position-vertical-relative:page;z-index:-3565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Bundle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correspondence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tendered</w:t>
                  </w:r>
                  <w:r>
                    <w:rPr>
                      <w:color w:val="4C4D4F"/>
                      <w:spacing w:val="-1"/>
                    </w:rPr>
                    <w:t> by</w:t>
                  </w:r>
                  <w:r>
                    <w:rPr>
                      <w:color w:val="4C4D4F"/>
                    </w:rPr>
                    <w:t> Mr</w:t>
                  </w:r>
                  <w:r>
                    <w:rPr>
                      <w:color w:val="4C4D4F"/>
                      <w:spacing w:val="-1"/>
                    </w:rPr>
                    <w:t> Richard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Attiwill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QC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82.935394pt;width:36.5pt;height:11pt;mso-position-horizontal-relative:page;mso-position-vertical-relative:page;z-index:-3563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8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282.935394pt;width:332.65pt;height:23pt;mso-position-horizontal-relative:page;mso-position-vertical-relative:page;z-index:-3560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  <w:spacing w:val="-1"/>
                    </w:rPr>
                    <w:t>Copies of</w:t>
                  </w:r>
                  <w:r>
                    <w:rPr>
                      <w:color w:val="4C4D4F"/>
                    </w:rPr>
                    <w:t> correspondence</w:t>
                  </w:r>
                  <w:r>
                    <w:rPr>
                      <w:color w:val="4C4D4F"/>
                      <w:spacing w:val="-1"/>
                    </w:rPr>
                    <w:t> between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Department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Health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Human</w:t>
                  </w:r>
                  <w:r>
                    <w:rPr>
                      <w:color w:val="4C4D4F"/>
                    </w:rPr>
                    <w:t> Services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University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Melbourne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311.692383pt;width:36.5pt;height:11pt;mso-position-horizontal-relative:page;mso-position-vertical-relative:page;z-index:-3558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9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311.692383pt;width:340.9pt;height:59pt;mso-position-horizontal-relative:page;mso-position-vertical-relative:page;z-index:-3556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Draft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‘Review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“Analysis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death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data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Morwell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fire,”</w:t>
                  </w:r>
                  <w:r>
                    <w:rPr>
                      <w:rFonts w:ascii="Arial" w:hAnsi="Arial" w:cs="Arial" w:eastAsia="Arial"/>
                      <w:color w:val="4C4D4F"/>
                      <w:spacing w:val="-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A.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Barnett,</w:t>
                  </w:r>
                  <w:r>
                    <w:rPr>
                      <w:rFonts w:ascii="Arial" w:hAnsi="Arial" w:cs="Arial" w:eastAsia="Arial"/>
                      <w:color w:val="4C4D4F"/>
                      <w:spacing w:val="39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working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paper</w:t>
                  </w:r>
                  <w:r>
                    <w:rPr>
                      <w:color w:val="4C4D4F"/>
                      <w:spacing w:val="-5"/>
                    </w:rPr>
                    <w:t>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unpublished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(2014,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Queensland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University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T</w:t>
                  </w:r>
                  <w:r>
                    <w:rPr>
                      <w:color w:val="4C4D4F"/>
                      <w:spacing w:val="-4"/>
                    </w:rPr>
                    <w:t>echnology)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“An</w:t>
                  </w:r>
                  <w:r>
                    <w:rPr>
                      <w:color w:val="4C4D4F"/>
                      <w:spacing w:val="3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updated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analysis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death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data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Morwell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fire,”</w:t>
                  </w:r>
                  <w:r>
                    <w:rPr>
                      <w:rFonts w:ascii="Arial" w:hAnsi="Arial" w:cs="Arial" w:eastAsia="Arial"/>
                      <w:color w:val="4C4D4F"/>
                      <w:spacing w:val="-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A.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Barnett,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working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paper,</w:t>
                  </w:r>
                  <w:r>
                    <w:rPr>
                      <w:rFonts w:ascii="Arial" w:hAnsi="Arial" w:cs="Arial" w:eastAsia="Arial"/>
                      <w:color w:val="4C4D4F"/>
                      <w:spacing w:val="5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unpublished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(2015,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Queensland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University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T</w:t>
                  </w:r>
                  <w:r>
                    <w:rPr>
                      <w:color w:val="4C4D4F"/>
                      <w:spacing w:val="-4"/>
                    </w:rPr>
                    <w:t>echnology)’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dated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13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March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2015</w:t>
                  </w:r>
                  <w:r>
                    <w:rPr>
                      <w:color w:val="4C4D4F"/>
                      <w:spacing w:val="3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(2:30pm)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376.44928pt;width:41.5pt;height:11pt;mso-position-horizontal-relative:page;mso-position-vertical-relative:page;z-index:-3553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10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376.44928pt;width:335.85pt;height:59pt;mso-position-horizontal-relative:page;mso-position-vertical-relative:page;z-index:-3551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rFonts w:ascii="Arial" w:hAnsi="Arial" w:cs="Arial" w:eastAsia="Arial"/>
                      <w:color w:val="4C4D4F"/>
                    </w:rPr>
                    <w:t>Draft ‘Review of “Analysis of death data during the Morwell mine fire,”</w:t>
                  </w:r>
                  <w:r>
                    <w:rPr>
                      <w:rFonts w:ascii="Arial" w:hAnsi="Arial" w:cs="Arial" w:eastAsia="Arial"/>
                      <w:color w:val="4C4D4F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A. Barnett,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working </w:t>
                  </w:r>
                  <w:r>
                    <w:rPr>
                      <w:color w:val="4C4D4F"/>
                      <w:spacing w:val="-3"/>
                    </w:rPr>
                    <w:t>paper,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unpublished</w:t>
                  </w:r>
                  <w:r>
                    <w:rPr>
                      <w:color w:val="4C4D4F"/>
                    </w:rPr>
                    <w:t> (2014,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Queensland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University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technology)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“An</w:t>
                  </w:r>
                  <w:r>
                    <w:rPr>
                      <w:color w:val="4C4D4F"/>
                      <w:spacing w:val="3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updated analysis of death data during the Morwell mine fire,”</w:t>
                  </w:r>
                  <w:r>
                    <w:rPr>
                      <w:rFonts w:ascii="Arial" w:hAnsi="Arial" w:cs="Arial" w:eastAsia="Arial"/>
                      <w:color w:val="4C4D4F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A. Barnett, working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paper,</w:t>
                  </w:r>
                  <w:r>
                    <w:rPr>
                      <w:color w:val="4C4D4F"/>
                      <w:spacing w:val="-1"/>
                    </w:rPr>
                    <w:t> unpublished</w:t>
                  </w:r>
                  <w:r>
                    <w:rPr>
                      <w:color w:val="4C4D4F"/>
                    </w:rPr>
                    <w:t> (2015,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Queensland</w:t>
                  </w:r>
                  <w:r>
                    <w:rPr>
                      <w:color w:val="4C4D4F"/>
                      <w:spacing w:val="-1"/>
                    </w:rPr>
                    <w:t> University of</w:t>
                  </w:r>
                  <w:r>
                    <w:rPr>
                      <w:color w:val="4C4D4F"/>
                    </w:rPr>
                    <w:t> technology)’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</w:rPr>
                    <w:t>report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8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April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(11.28am)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441.206268pt;width:40.85pt;height:11pt;mso-position-horizontal-relative:page;mso-position-vertical-relative:page;z-index:-3548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7"/>
                    </w:rPr>
                    <w:t>11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441.206268pt;width:335.65pt;height:11pt;mso-position-horizontal-relative:page;mso-position-vertical-relative:page;z-index:-3546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John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McNeil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AM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letter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instructions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18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August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457.963287pt;width:41.5pt;height:11pt;mso-position-horizontal-relative:page;mso-position-vertical-relative:page;z-index:-3544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12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457.963287pt;width:350.15pt;height:23pt;mso-position-horizontal-relative:page;mso-position-vertical-relative:page;z-index:-3541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  <w:spacing w:val="-1"/>
                    </w:rPr>
                    <w:t>Copies of</w:t>
                  </w:r>
                  <w:r>
                    <w:rPr>
                      <w:color w:val="4C4D4F"/>
                    </w:rPr>
                    <w:t> correspondence</w:t>
                  </w:r>
                  <w:r>
                    <w:rPr>
                      <w:color w:val="4C4D4F"/>
                      <w:spacing w:val="-1"/>
                    </w:rPr>
                    <w:t> between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Department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Health 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Human</w:t>
                  </w:r>
                  <w:r>
                    <w:rPr>
                      <w:color w:val="4C4D4F"/>
                    </w:rPr>
                    <w:t> Services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University of </w:t>
                  </w:r>
                  <w:r>
                    <w:rPr>
                      <w:color w:val="4C4D4F"/>
                    </w:rPr>
                    <w:t>Melbourne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486.720184pt;width:41.5pt;height:11pt;mso-position-horizontal-relative:page;mso-position-vertical-relative:page;z-index:-3539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13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486.720184pt;width:347.45pt;height:35pt;mso-position-horizontal-relative:page;mso-position-vertical-relative:page;z-index:-3536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Bundle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draft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‘Age-standardised </w:t>
                  </w:r>
                  <w:r>
                    <w:rPr>
                      <w:color w:val="4C4D4F"/>
                    </w:rPr>
                    <w:t>mortality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cause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death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Latrobe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Valley</w:t>
                  </w:r>
                  <w:r>
                    <w:rPr/>
                  </w:r>
                </w:p>
                <w:p>
                  <w:pPr>
                    <w:pStyle w:val="BodyText"/>
                    <w:spacing w:line="278" w:lineRule="auto" w:before="33"/>
                    <w:ind w:right="17"/>
                    <w:jc w:val="left"/>
                  </w:pPr>
                  <w:r>
                    <w:rPr>
                      <w:rFonts w:ascii="Arial" w:hAnsi="Arial" w:cs="Arial" w:eastAsia="Arial"/>
                      <w:color w:val="4C4D4F"/>
                    </w:rPr>
                    <w:t>at the time of (and five years prior to) the Hazelwood coalmine fire in Morwell,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Victoria)’</w:t>
                  </w:r>
                  <w:r>
                    <w:rPr>
                      <w:rFonts w:ascii="Arial" w:hAnsi="Arial" w:cs="Arial" w:eastAsia="Arial"/>
                      <w:color w:val="4C4D4F"/>
                      <w:spacing w:val="27"/>
                    </w:rPr>
                    <w:t> </w:t>
                  </w:r>
                  <w:r>
                    <w:rPr>
                      <w:color w:val="4C4D4F"/>
                    </w:rPr>
                    <w:t>reports</w:t>
                  </w:r>
                  <w:r>
                    <w:rPr>
                      <w:color w:val="4C4D4F"/>
                      <w:spacing w:val="-1"/>
                    </w:rPr>
                    <w:t> 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22</w:t>
                  </w:r>
                  <w:r>
                    <w:rPr>
                      <w:color w:val="4C4D4F"/>
                    </w:rPr>
                    <w:t> May</w:t>
                  </w:r>
                  <w:r>
                    <w:rPr>
                      <w:color w:val="4C4D4F"/>
                      <w:spacing w:val="-1"/>
                    </w:rPr>
                    <w:t> 2015;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30</w:t>
                  </w:r>
                  <w:r>
                    <w:rPr>
                      <w:color w:val="4C4D4F"/>
                    </w:rPr>
                    <w:t> May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31</w:t>
                  </w:r>
                  <w:r>
                    <w:rPr>
                      <w:color w:val="4C4D4F"/>
                    </w:rPr>
                    <w:t> May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527.477173pt;width:41.5pt;height:11pt;mso-position-horizontal-relative:page;mso-position-vertical-relative:page;z-index:-3534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14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527.477173pt;width:259.1pt;height:11pt;mso-position-horizontal-relative:page;mso-position-vertical-relative:page;z-index:-3532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Witness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statement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Rosemary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Lester 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24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August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544.234192pt;width:41.5pt;height:11pt;mso-position-horizontal-relative:page;mso-position-vertical-relative:page;z-index:-3529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544.234192pt;width:320.150pt;height:11pt;mso-position-horizontal-relative:page;mso-position-vertical-relative:page;z-index:-3527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Supplementary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witness</w:t>
                  </w:r>
                  <w:r>
                    <w:rPr>
                      <w:color w:val="4C4D4F"/>
                    </w:rPr>
                    <w:t> statement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Rosemary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Lester 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26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August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560.991211pt;width:41.5pt;height:11pt;mso-position-horizontal-relative:page;mso-position-vertical-relative:page;z-index:-3524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16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560.991211pt;width:350.15pt;height:23pt;mso-position-horizontal-relative:page;mso-position-vertical-relative:page;z-index:-35224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  <w:spacing w:val="-1"/>
                    </w:rPr>
                    <w:t>Copies of</w:t>
                  </w:r>
                  <w:r>
                    <w:rPr>
                      <w:color w:val="4C4D4F"/>
                    </w:rPr>
                    <w:t> correspondence</w:t>
                  </w:r>
                  <w:r>
                    <w:rPr>
                      <w:color w:val="4C4D4F"/>
                      <w:spacing w:val="-1"/>
                    </w:rPr>
                    <w:t> between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Department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Health 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Human</w:t>
                  </w:r>
                  <w:r>
                    <w:rPr>
                      <w:color w:val="4C4D4F"/>
                    </w:rPr>
                    <w:t> Services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University,</w:t>
                  </w:r>
                  <w:r>
                    <w:rPr>
                      <w:color w:val="4C4D4F"/>
                      <w:spacing w:val="-1"/>
                    </w:rPr>
                    <w:t> of </w:t>
                  </w:r>
                  <w:r>
                    <w:rPr>
                      <w:color w:val="4C4D4F"/>
                    </w:rPr>
                    <w:t>Melbourne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589.748108pt;width:41.5pt;height:11pt;mso-position-horizontal-relative:page;mso-position-vertical-relative:page;z-index:-3520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17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589.748108pt;width:334.65pt;height:35pt;mso-position-horizontal-relative:page;mso-position-vertical-relative:page;z-index:-3517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  <w:spacing w:val="-1"/>
                    </w:rPr>
                    <w:t>Draft ‘Review of </w:t>
                  </w:r>
                  <w:r>
                    <w:rPr>
                      <w:color w:val="4C4D4F"/>
                    </w:rPr>
                    <w:t>Birth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 </w:t>
                  </w:r>
                  <w:r>
                    <w:rPr>
                      <w:color w:val="4C4D4F"/>
                    </w:rPr>
                    <w:t>&amp; Marriages</w:t>
                  </w:r>
                  <w:r>
                    <w:rPr>
                      <w:color w:val="4C4D4F"/>
                      <w:spacing w:val="-2"/>
                    </w:rPr>
                    <w:t> Victoria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(BDMV)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mortality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data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2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Latrobe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Valley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and the time of the Hazelwood coal mine fire in Morwell’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report dated</w:t>
                  </w:r>
                  <w:r>
                    <w:rPr>
                      <w:rFonts w:ascii="Arial" w:hAnsi="Arial" w:cs="Arial" w:eastAsia="Arial"/>
                      <w:color w:val="4C4D4F"/>
                      <w:spacing w:val="2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19</w:t>
                  </w:r>
                  <w:r>
                    <w:rPr>
                      <w:color w:val="4C4D4F"/>
                    </w:rPr>
                    <w:t> September</w:t>
                  </w:r>
                  <w:r>
                    <w:rPr>
                      <w:color w:val="4C4D4F"/>
                      <w:spacing w:val="-1"/>
                    </w:rPr>
                    <w:t> 2014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630.505066pt;width:41.5pt;height:11pt;mso-position-horizontal-relative:page;mso-position-vertical-relative:page;z-index:-3515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18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630.505066pt;width:334.65pt;height:35pt;mso-position-horizontal-relative:page;mso-position-vertical-relative:page;z-index:-3512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  <w:spacing w:val="-1"/>
                    </w:rPr>
                    <w:t>Draft ‘Review of </w:t>
                  </w:r>
                  <w:r>
                    <w:rPr>
                      <w:color w:val="4C4D4F"/>
                    </w:rPr>
                    <w:t>Birth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 </w:t>
                  </w:r>
                  <w:r>
                    <w:rPr>
                      <w:color w:val="4C4D4F"/>
                    </w:rPr>
                    <w:t>&amp; Marriages</w:t>
                  </w:r>
                  <w:r>
                    <w:rPr>
                      <w:color w:val="4C4D4F"/>
                      <w:spacing w:val="-2"/>
                    </w:rPr>
                    <w:t> Victoria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(BDMV)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mortality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data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2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Latrobe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Valley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and the time of the Hazelwood coal mine fire in Morwell’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report dated</w:t>
                  </w:r>
                  <w:r>
                    <w:rPr>
                      <w:rFonts w:ascii="Arial" w:hAnsi="Arial" w:cs="Arial" w:eastAsia="Arial"/>
                      <w:color w:val="4C4D4F"/>
                      <w:spacing w:val="2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23</w:t>
                  </w:r>
                  <w:r>
                    <w:rPr>
                      <w:color w:val="4C4D4F"/>
                    </w:rPr>
                    <w:t> September</w:t>
                  </w:r>
                  <w:r>
                    <w:rPr>
                      <w:color w:val="4C4D4F"/>
                      <w:spacing w:val="-1"/>
                    </w:rPr>
                    <w:t> 2014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(11.36am)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671.262085pt;width:41.5pt;height:11pt;mso-position-horizontal-relative:page;mso-position-vertical-relative:page;z-index:-3510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19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671.262085pt;width:334.65pt;height:35pt;mso-position-horizontal-relative:page;mso-position-vertical-relative:page;z-index:-3508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  <w:spacing w:val="-1"/>
                    </w:rPr>
                    <w:t>Draft ‘Review of </w:t>
                  </w:r>
                  <w:r>
                    <w:rPr>
                      <w:color w:val="4C4D4F"/>
                    </w:rPr>
                    <w:t>Birth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 </w:t>
                  </w:r>
                  <w:r>
                    <w:rPr>
                      <w:color w:val="4C4D4F"/>
                    </w:rPr>
                    <w:t>&amp; Marriages</w:t>
                  </w:r>
                  <w:r>
                    <w:rPr>
                      <w:color w:val="4C4D4F"/>
                      <w:spacing w:val="-2"/>
                    </w:rPr>
                    <w:t> Victoria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(BDMV)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mortality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data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2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Latrobe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Valley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and the time of the Hazelwood coal mine fire in Morwell’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report dated</w:t>
                  </w:r>
                  <w:r>
                    <w:rPr>
                      <w:rFonts w:ascii="Arial" w:hAnsi="Arial" w:cs="Arial" w:eastAsia="Arial"/>
                      <w:color w:val="4C4D4F"/>
                      <w:spacing w:val="2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23</w:t>
                  </w:r>
                  <w:r>
                    <w:rPr>
                      <w:color w:val="4C4D4F"/>
                    </w:rPr>
                    <w:t> September</w:t>
                  </w:r>
                  <w:r>
                    <w:rPr>
                      <w:color w:val="4C4D4F"/>
                      <w:spacing w:val="-1"/>
                    </w:rPr>
                    <w:t> 2014</w:t>
                  </w:r>
                  <w:r>
                    <w:rPr>
                      <w:color w:val="4C4D4F"/>
                    </w:rPr>
                    <w:t> (1.30pm)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712.019104pt;width:41.5pt;height:11pt;mso-position-horizontal-relative:page;mso-position-vertical-relative:page;z-index:-3505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20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712.019104pt;width:334.65pt;height:35pt;mso-position-horizontal-relative:page;mso-position-vertical-relative:page;z-index:-3503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  <w:spacing w:val="-1"/>
                    </w:rPr>
                    <w:t>Draft ‘Review of </w:t>
                  </w:r>
                  <w:r>
                    <w:rPr>
                      <w:color w:val="4C4D4F"/>
                    </w:rPr>
                    <w:t>Birth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 </w:t>
                  </w:r>
                  <w:r>
                    <w:rPr>
                      <w:color w:val="4C4D4F"/>
                    </w:rPr>
                    <w:t>&amp; Marriages</w:t>
                  </w:r>
                  <w:r>
                    <w:rPr>
                      <w:color w:val="4C4D4F"/>
                      <w:spacing w:val="-2"/>
                    </w:rPr>
                    <w:t> Victoria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(BDMV)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mortality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data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2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Latrobe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Valley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and the time of the Hazelwood coal mine fire in Morwell’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report dated</w:t>
                  </w:r>
                  <w:r>
                    <w:rPr>
                      <w:rFonts w:ascii="Arial" w:hAnsi="Arial" w:cs="Arial" w:eastAsia="Arial"/>
                      <w:color w:val="4C4D4F"/>
                      <w:spacing w:val="2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26</w:t>
                  </w:r>
                  <w:r>
                    <w:rPr>
                      <w:color w:val="4C4D4F"/>
                    </w:rPr>
                    <w:t> September</w:t>
                  </w:r>
                  <w:r>
                    <w:rPr>
                      <w:color w:val="4C4D4F"/>
                      <w:spacing w:val="-1"/>
                    </w:rPr>
                    <w:t> 2014</w:t>
                  </w:r>
                  <w:r>
                    <w:rPr>
                      <w:color w:val="4C4D4F"/>
                    </w:rPr>
                    <w:t> (4.30pm)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752.776001pt;width:41.5pt;height:11pt;mso-position-horizontal-relative:page;mso-position-vertical-relative:page;z-index:-3500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21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752.776001pt;width:315.6pt;height:35pt;mso-position-horizontal-relative:page;mso-position-vertical-relative:page;z-index:-3498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Louisa</w:t>
                  </w:r>
                  <w:r>
                    <w:rPr>
                      <w:color w:val="4C4D4F"/>
                    </w:rPr>
                    <w:t> Flander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16</w:t>
                  </w:r>
                  <w:r>
                    <w:rPr>
                      <w:color w:val="4C4D4F"/>
                    </w:rPr>
                    <w:t> September</w:t>
                  </w:r>
                  <w:r>
                    <w:rPr>
                      <w:color w:val="4C4D4F"/>
                      <w:spacing w:val="-1"/>
                    </w:rPr>
                    <w:t> 2014 ‘Review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Birth</w:t>
                  </w:r>
                  <w:r>
                    <w:rPr>
                      <w:color w:val="4C4D4F"/>
                      <w:spacing w:val="-1"/>
                    </w:rPr>
                    <w:t> Deaths</w:t>
                  </w:r>
                  <w:r>
                    <w:rPr/>
                  </w:r>
                </w:p>
                <w:p>
                  <w:pPr>
                    <w:pStyle w:val="BodyText"/>
                    <w:spacing w:line="278" w:lineRule="auto" w:before="33"/>
                    <w:ind w:right="63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</w:rPr>
                    <w:t>&amp;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Marriages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Victoria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(BDMV) mortality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data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Latrobe </w:t>
                  </w:r>
                  <w:r>
                    <w:rPr>
                      <w:color w:val="4C4D4F"/>
                      <w:spacing w:val="-3"/>
                    </w:rPr>
                    <w:t>Valley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time</w:t>
                  </w:r>
                  <w:r>
                    <w:rPr>
                      <w:color w:val="4C4D4F"/>
                      <w:spacing w:val="3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of the Hazelwood coal mine fire in Morwell’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572021pt;margin-top:811.802979pt;width:12pt;height:11pt;mso-position-horizontal-relative:page;mso-position-vertical-relative:page;z-index:-3496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231F20"/>
                      <w:spacing w:val="-1"/>
                    </w:rPr>
                    <w:t>97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89.003998pt;width:452.55pt;height:12pt;mso-position-horizontal-relative:page;mso-position-vertical-relative:page;z-index:-349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122.517883pt;width:452.55pt;height:12pt;mso-position-horizontal-relative:page;mso-position-vertical-relative:page;z-index:-349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139.274933pt;width:452.55pt;height:12pt;mso-position-horizontal-relative:page;mso-position-vertical-relative:page;z-index:-348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156.031830pt;width:452.55pt;height:12pt;mso-position-horizontal-relative:page;mso-position-vertical-relative:page;z-index:-348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172.788818pt;width:452.55pt;height:12pt;mso-position-horizontal-relative:page;mso-position-vertical-relative:page;z-index:-348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189.545792pt;width:452.55pt;height:12pt;mso-position-horizontal-relative:page;mso-position-vertical-relative:page;z-index:-348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06.302689pt;width:452.55pt;height:12pt;mso-position-horizontal-relative:page;mso-position-vertical-relative:page;z-index:-347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35.059738pt;width:452.55pt;height:12pt;mso-position-horizontal-relative:page;mso-position-vertical-relative:page;z-index:-347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51.816711pt;width:452.55pt;height:12pt;mso-position-horizontal-relative:page;mso-position-vertical-relative:page;z-index:-347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68.573700pt;width:452.55pt;height:12pt;mso-position-horizontal-relative:page;mso-position-vertical-relative:page;z-index:-347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97.330597pt;width:452.55pt;height:12pt;mso-position-horizontal-relative:page;mso-position-vertical-relative:page;z-index:-346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362.087616pt;width:452.55pt;height:12pt;mso-position-horizontal-relative:page;mso-position-vertical-relative:page;z-index:-346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426.844635pt;width:452.55pt;height:12pt;mso-position-horizontal-relative:page;mso-position-vertical-relative:page;z-index:-346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443.601532pt;width:452.55pt;height:12pt;mso-position-horizontal-relative:page;mso-position-vertical-relative:page;z-index:-346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472.358521pt;width:452.55pt;height:12pt;mso-position-horizontal-relative:page;mso-position-vertical-relative:page;z-index:-346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513.11554pt;width:452.55pt;height:12pt;mso-position-horizontal-relative:page;mso-position-vertical-relative:page;z-index:-345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529.872498pt;width:452.55pt;height:12pt;mso-position-horizontal-relative:page;mso-position-vertical-relative:page;z-index:-345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546.629395pt;width:452.55pt;height:12pt;mso-position-horizontal-relative:page;mso-position-vertical-relative:page;z-index:-345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575.386414pt;width:452.55pt;height:12pt;mso-position-horizontal-relative:page;mso-position-vertical-relative:page;z-index:-345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616.143433pt;width:452.55pt;height:12pt;mso-position-horizontal-relative:page;mso-position-vertical-relative:page;z-index:-344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656.900330pt;width:452.55pt;height:12pt;mso-position-horizontal-relative:page;mso-position-vertical-relative:page;z-index:-344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697.657288pt;width:452.55pt;height:12pt;mso-position-horizontal-relative:page;mso-position-vertical-relative:page;z-index:-344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738.414307pt;width:452.55pt;height:12pt;mso-position-horizontal-relative:page;mso-position-vertical-relative:page;z-index:-344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156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5.192898pt;margin-top:85.414696pt;width:455.55pt;height:18.3pt;mso-position-horizontal-relative:page;mso-position-vertical-relative:page;z-index:-34384" coordorigin="1104,1708" coordsize="9111,366">
            <v:shape style="position:absolute;left:1134;top:1738;width:9051;height:335" type="#_x0000_t75" stroked="false">
              <v:imagedata r:id="rId11" o:title=""/>
            </v:shape>
            <v:group style="position:absolute;left:1134;top:1738;width:9051;height:2" coordorigin="1134,1738" coordsize="9051,2">
              <v:shape style="position:absolute;left:1134;top:1738;width:9051;height:2" coordorigin="1134,1738" coordsize="9051,0" path="m1134,1738l10185,1738e" filled="false" stroked="true" strokeweight="3pt" strokecolor="#00ae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692898pt;margin-top:168.428635pt;width:452.55pt;height:.1pt;mso-position-horizontal-relative:page;mso-position-vertical-relative:page;z-index:-34360" coordorigin="1134,3369" coordsize="9051,2">
            <v:shape style="position:absolute;left:1134;top:3369;width:9051;height:2" coordorigin="1134,3369" coordsize="9051,0" path="m1134,3369l10185,3369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09.185623pt;width:452.55pt;height:.1pt;mso-position-horizontal-relative:page;mso-position-vertical-relative:page;z-index:-34336" coordorigin="1134,4184" coordsize="9051,2">
            <v:shape style="position:absolute;left:1134;top:4184;width:9051;height:2" coordorigin="1134,4184" coordsize="9051,0" path="m1134,4184l10185,4184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25.942596pt;width:452.55pt;height:.1pt;mso-position-horizontal-relative:page;mso-position-vertical-relative:page;z-index:-34312" coordorigin="1134,4519" coordsize="9051,2">
            <v:shape style="position:absolute;left:1134;top:4519;width:9051;height:2" coordorigin="1134,4519" coordsize="9051,0" path="m1134,4519l10185,4519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42.699509pt;width:452.55pt;height:.1pt;mso-position-horizontal-relative:page;mso-position-vertical-relative:page;z-index:-34288" coordorigin="1134,4854" coordsize="9051,2">
            <v:shape style="position:absolute;left:1134;top:4854;width:9051;height:2" coordorigin="1134,4854" coordsize="9051,0" path="m1134,4854l10185,4854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271.456482pt;width:452.55pt;height:.1pt;mso-position-horizontal-relative:page;mso-position-vertical-relative:page;z-index:-34264" coordorigin="1134,5429" coordsize="9051,2">
            <v:shape style="position:absolute;left:1134;top:5429;width:9051;height:2" coordorigin="1134,5429" coordsize="9051,0" path="m1134,5429l10185,5429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300.213531pt;width:452.55pt;height:.1pt;mso-position-horizontal-relative:page;mso-position-vertical-relative:page;z-index:-34240" coordorigin="1134,6004" coordsize="9051,2">
            <v:shape style="position:absolute;left:1134;top:6004;width:9051;height:2" coordorigin="1134,6004" coordsize="9051,0" path="m1134,6004l10185,6004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340.970398pt;width:452.55pt;height:.1pt;mso-position-horizontal-relative:page;mso-position-vertical-relative:page;z-index:-34216" coordorigin="1134,6819" coordsize="9051,2">
            <v:shape style="position:absolute;left:1134;top:6819;width:9051;height:2" coordorigin="1134,6819" coordsize="9051,0" path="m1134,6819l10185,6819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369.727417pt;width:452.55pt;height:.1pt;mso-position-horizontal-relative:page;mso-position-vertical-relative:page;z-index:-34192" coordorigin="1134,7395" coordsize="9051,2">
            <v:shape style="position:absolute;left:1134;top:7395;width:9051;height:2" coordorigin="1134,7395" coordsize="9051,0" path="m1134,7395l10185,7395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398.484436pt;width:452.55pt;height:.1pt;mso-position-horizontal-relative:page;mso-position-vertical-relative:page;z-index:-34168" coordorigin="1134,7970" coordsize="9051,2">
            <v:shape style="position:absolute;left:1134;top:7970;width:9051;height:2" coordorigin="1134,7970" coordsize="9051,0" path="m1134,7970l10185,7970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415.241333pt;width:452.55pt;height:.1pt;mso-position-horizontal-relative:page;mso-position-vertical-relative:page;z-index:-34144" coordorigin="1134,8305" coordsize="9051,2">
            <v:shape style="position:absolute;left:1134;top:8305;width:9051;height:2" coordorigin="1134,8305" coordsize="9051,0" path="m1134,8305l10185,8305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431.998322pt;width:452.55pt;height:.1pt;mso-position-horizontal-relative:page;mso-position-vertical-relative:page;z-index:-34120" coordorigin="1134,8640" coordsize="9051,2">
            <v:shape style="position:absolute;left:1134;top:8640;width:9051;height:2" coordorigin="1134,8640" coordsize="9051,0" path="m1134,8640l10185,8640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448.75531pt;width:452.55pt;height:.1pt;mso-position-horizontal-relative:page;mso-position-vertical-relative:page;z-index:-34096" coordorigin="1134,8975" coordsize="9051,2">
            <v:shape style="position:absolute;left:1134;top:8975;width:9051;height:2" coordorigin="1134,8975" coordsize="9051,0" path="m1134,8975l10185,8975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465.512299pt;width:452.55pt;height:.1pt;mso-position-horizontal-relative:page;mso-position-vertical-relative:page;z-index:-34072" coordorigin="1134,9310" coordsize="9051,2">
            <v:shape style="position:absolute;left:1134;top:9310;width:9051;height:2" coordorigin="1134,9310" coordsize="9051,0" path="m1134,9310l10185,9310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494.269196pt;width:452.55pt;height:.1pt;mso-position-horizontal-relative:page;mso-position-vertical-relative:page;z-index:-34048" coordorigin="1134,9885" coordsize="9051,2">
            <v:shape style="position:absolute;left:1134;top:9885;width:9051;height:2" coordorigin="1134,9885" coordsize="9051,0" path="m1134,9885l10185,9885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511.026215pt;width:452.55pt;height:.1pt;mso-position-horizontal-relative:page;mso-position-vertical-relative:page;z-index:-34024" coordorigin="1134,10221" coordsize="9051,2">
            <v:shape style="position:absolute;left:1134;top:10221;width:9051;height:2" coordorigin="1134,10221" coordsize="9051,0" path="m1134,10221l10185,1022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527.783203pt;width:452.55pt;height:.1pt;mso-position-horizontal-relative:page;mso-position-vertical-relative:page;z-index:-34000" coordorigin="1134,10556" coordsize="9051,2">
            <v:shape style="position:absolute;left:1134;top:10556;width:9051;height:2" coordorigin="1134,10556" coordsize="9051,0" path="m1134,10556l10185,1055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556.540100pt;width:452.55pt;height:.1pt;mso-position-horizontal-relative:page;mso-position-vertical-relative:page;z-index:-33976" coordorigin="1134,11131" coordsize="9051,2">
            <v:shape style="position:absolute;left:1134;top:11131;width:9051;height:2" coordorigin="1134,11131" coordsize="9051,0" path="m1134,11131l10185,1113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585.297119pt;width:452.55pt;height:.1pt;mso-position-horizontal-relative:page;mso-position-vertical-relative:page;z-index:-33952" coordorigin="1134,11706" coordsize="9051,2">
            <v:shape style="position:absolute;left:1134;top:11706;width:9051;height:2" coordorigin="1134,11706" coordsize="9051,0" path="m1134,11706l10185,1170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602.054138pt;width:452.55pt;height:.1pt;mso-position-horizontal-relative:page;mso-position-vertical-relative:page;z-index:-33928" coordorigin="1134,12041" coordsize="9051,2">
            <v:shape style="position:absolute;left:1134;top:12041;width:9051;height:2" coordorigin="1134,12041" coordsize="9051,0" path="m1134,12041l10185,1204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619.008789pt;width:452.55pt;height:.1pt;mso-position-horizontal-relative:page;mso-position-vertical-relative:page;z-index:-33904" coordorigin="1134,12380" coordsize="9051,2">
            <v:shape style="position:absolute;left:1134;top:12380;width:9051;height:2" coordorigin="1134,12380" coordsize="9051,0" path="m1134,12380l10185,12380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647.765808pt;width:452.55pt;height:.1pt;mso-position-horizontal-relative:page;mso-position-vertical-relative:page;z-index:-33880" coordorigin="1134,12955" coordsize="9051,2">
            <v:shape style="position:absolute;left:1134;top:12955;width:9051;height:2" coordorigin="1134,12955" coordsize="9051,0" path="m1134,12955l10185,12955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676.522827pt;width:452.55pt;height:.1pt;mso-position-horizontal-relative:page;mso-position-vertical-relative:page;z-index:-33856" coordorigin="1134,13530" coordsize="9051,2">
            <v:shape style="position:absolute;left:1134;top:13530;width:9051;height:2" coordorigin="1134,13530" coordsize="9051,0" path="m1134,13530l10185,13530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705.279724pt;width:452.55pt;height:.1pt;mso-position-horizontal-relative:page;mso-position-vertical-relative:page;z-index:-33832" coordorigin="1134,14106" coordsize="9051,2">
            <v:shape style="position:absolute;left:1134;top:14106;width:9051;height:2" coordorigin="1134,14106" coordsize="9051,0" path="m1134,14106l10185,1410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722.036743pt;width:452.55pt;height:.1pt;mso-position-horizontal-relative:page;mso-position-vertical-relative:page;z-index:-33808" coordorigin="1134,14441" coordsize="9051,2">
            <v:shape style="position:absolute;left:1134;top:14441;width:9051;height:2" coordorigin="1134,14441" coordsize="9051,0" path="m1134,14441l10185,1444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.000001pt;margin-top:808.382019pt;width:17.05pt;height:19.4pt;mso-position-horizontal-relative:page;mso-position-vertical-relative:page;z-index:-33784" coordorigin="0,16168" coordsize="341,388">
            <v:shape style="position:absolute;left:0;top:16168;width:341;height:388" coordorigin="0,16168" coordsize="341,388" path="m4,16168l0,16168,0,16556,4,16556,340,16362,4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5.692902pt;margin-top:26.688396pt;width:371pt;height:10pt;mso-position-horizontal-relative:page;mso-position-vertical-relative:page;z-index:-337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Hazelwood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Mine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Fire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Inquiry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2015/2016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VOLUME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Investigations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2009–2014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90.276482pt;width:41.5pt;height:27.8pt;mso-position-horizontal-relative:page;mso-position-vertical-relative:page;z-index:-3373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EXHIBIT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40" w:lineRule="auto" w:before="128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22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90.276482pt;width:338.15pt;height:75.8pt;mso-position-horizontal-relative:page;mso-position-vertical-relative:page;z-index:-3371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TITLE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78" w:lineRule="auto" w:before="128"/>
                    <w:ind w:right="32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 Louisa</w:t>
                  </w:r>
                  <w:r>
                    <w:rPr>
                      <w:color w:val="4C4D4F"/>
                    </w:rPr>
                    <w:t> Flander</w:t>
                  </w:r>
                  <w:r>
                    <w:rPr>
                      <w:color w:val="4C4D4F"/>
                      <w:spacing w:val="-1"/>
                    </w:rPr>
                    <w:t> dated 28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April</w:t>
                  </w:r>
                  <w:r>
                    <w:rPr>
                      <w:color w:val="4C4D4F"/>
                      <w:spacing w:val="-1"/>
                    </w:rPr>
                    <w:t> 2015 ‘Review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“Analysis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  <w:spacing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data during the Morwell mine fire,”</w:t>
                  </w:r>
                  <w:r>
                    <w:rPr>
                      <w:rFonts w:ascii="Arial" w:hAnsi="Arial" w:cs="Arial" w:eastAsia="Arial"/>
                      <w:color w:val="4C4D4F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A. Barnett, working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paper,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unpublished (2014,</w:t>
                  </w:r>
                  <w:r>
                    <w:rPr>
                      <w:rFonts w:ascii="Arial" w:hAnsi="Arial" w:cs="Arial" w:eastAsia="Arial"/>
                    </w:rPr>
                  </w:r>
                </w:p>
                <w:p>
                  <w:pPr>
                    <w:pStyle w:val="BodyText"/>
                    <w:spacing w:line="278" w:lineRule="auto" w:before="1"/>
                    <w:ind w:right="17"/>
                    <w:jc w:val="left"/>
                  </w:pPr>
                  <w:r>
                    <w:rPr>
                      <w:color w:val="4C4D4F"/>
                    </w:rPr>
                    <w:t>Queensland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University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technology)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“An</w:t>
                  </w:r>
                  <w:r>
                    <w:rPr>
                      <w:color w:val="4C4D4F"/>
                      <w:spacing w:val="-1"/>
                    </w:rPr>
                    <w:t> updated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analysis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data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during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the Morwell mine fire,”</w:t>
                  </w:r>
                  <w:r>
                    <w:rPr>
                      <w:rFonts w:ascii="Arial" w:hAnsi="Arial" w:cs="Arial" w:eastAsia="Arial"/>
                      <w:color w:val="4C4D4F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A. Barnett, working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paper,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unpublished (2015, Queensland</w:t>
                  </w:r>
                  <w:r>
                    <w:rPr>
                      <w:rFonts w:ascii="Arial" w:hAnsi="Arial" w:cs="Arial" w:eastAsia="Arial"/>
                      <w:color w:val="4C4D4F"/>
                      <w:spacing w:val="2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University of </w:t>
                  </w:r>
                  <w:r>
                    <w:rPr>
                      <w:color w:val="4C4D4F"/>
                    </w:rPr>
                    <w:t>technology)’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171.79039pt;width:41.5pt;height:11pt;mso-position-horizontal-relative:page;mso-position-vertical-relative:page;z-index:-3368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23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171.79039pt;width:345.65pt;height:35pt;mso-position-horizontal-relative:page;mso-position-vertical-relative:page;z-index:-33664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Louisa</w:t>
                  </w:r>
                  <w:r>
                    <w:rPr>
                      <w:color w:val="4C4D4F"/>
                    </w:rPr>
                    <w:t> Flander</w:t>
                  </w:r>
                  <w:r>
                    <w:rPr>
                      <w:color w:val="4C4D4F"/>
                      <w:spacing w:val="-1"/>
                    </w:rPr>
                    <w:t> dated</w:t>
                  </w:r>
                  <w:r>
                    <w:rPr>
                      <w:color w:val="4C4D4F"/>
                    </w:rPr>
                    <w:t> 4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June</w:t>
                  </w:r>
                  <w:r>
                    <w:rPr>
                      <w:color w:val="4C4D4F"/>
                      <w:spacing w:val="-1"/>
                    </w:rPr>
                    <w:t> 2015 ‘Age-standardised</w:t>
                  </w:r>
                  <w:r>
                    <w:rPr>
                      <w:color w:val="4C4D4F"/>
                    </w:rPr>
                    <w:t> mortality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cause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of death in the Latrobe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Valley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at the time of (and five years prior to) the Hazelwood</w:t>
                  </w:r>
                  <w:r>
                    <w:rPr>
                      <w:rFonts w:ascii="Arial" w:hAnsi="Arial" w:cs="Arial" w:eastAsia="Arial"/>
                      <w:color w:val="4C4D4F"/>
                      <w:spacing w:val="2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coalmine fire in Morwell,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Victoria)’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12.547379pt;width:41.5pt;height:11pt;mso-position-horizontal-relative:page;mso-position-vertical-relative:page;z-index:-3364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24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212.547379pt;width:152.4pt;height:11pt;mso-position-horizontal-relative:page;mso-position-vertical-relative:page;z-index:-3361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Curriculum </w:t>
                  </w:r>
                  <w:r>
                    <w:rPr>
                      <w:color w:val="4C4D4F"/>
                      <w:spacing w:val="-2"/>
                    </w:rPr>
                    <w:t>Vitae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 Louisa</w:t>
                  </w:r>
                  <w:r>
                    <w:rPr>
                      <w:color w:val="4C4D4F"/>
                    </w:rPr>
                    <w:t> Flander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29.304382pt;width:41.5pt;height:11pt;mso-position-horizontal-relative:page;mso-position-vertical-relative:page;z-index:-3359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25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229.304382pt;width:219.9pt;height:11pt;mso-position-horizontal-relative:page;mso-position-vertical-relative:page;z-index:-3356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Curriculum </w:t>
                  </w:r>
                  <w:r>
                    <w:rPr>
                      <w:color w:val="4C4D4F"/>
                      <w:spacing w:val="-2"/>
                    </w:rPr>
                    <w:t>Vitae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Adrian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Barnett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46.061279pt;width:41.5pt;height:11pt;mso-position-horizontal-relative:page;mso-position-vertical-relative:page;z-index:-3354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26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246.061279pt;width:347.65pt;height:23pt;mso-position-horizontal-relative:page;mso-position-vertical-relative:page;z-index:-3352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Adrian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Barnett</w:t>
                  </w:r>
                  <w:r>
                    <w:rPr>
                      <w:color w:val="4C4D4F"/>
                      <w:spacing w:val="-1"/>
                    </w:rPr>
                    <w:t> dated</w:t>
                  </w:r>
                  <w:r>
                    <w:rPr>
                      <w:color w:val="4C4D4F"/>
                    </w:rPr>
                    <w:t> September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‘Analysis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data during the Morwell mine fire’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74.818268pt;width:41.5pt;height:11pt;mso-position-horizontal-relative:page;mso-position-vertical-relative:page;z-index:-3349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27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274.818268pt;width:322.650pt;height:23pt;mso-position-horizontal-relative:page;mso-position-vertical-relative:page;z-index:-3347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Adrian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Barnett</w:t>
                  </w:r>
                  <w:r>
                    <w:rPr>
                      <w:color w:val="4C4D4F"/>
                      <w:spacing w:val="-1"/>
                    </w:rPr>
                    <w:t> dated December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‘An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updated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analysis of death data during the Morwell mine fire’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03.575287pt;width:41.5pt;height:11pt;mso-position-horizontal-relative:page;mso-position-vertical-relative:page;z-index:-3344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28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303.575287pt;width:342.1pt;height:35pt;mso-position-horizontal-relative:page;mso-position-vertical-relative:page;z-index:-33424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Expert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report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Bruce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Armstrong</w:t>
                  </w:r>
                  <w:r>
                    <w:rPr>
                      <w:color w:val="4C4D4F"/>
                      <w:spacing w:val="-1"/>
                    </w:rPr>
                    <w:t> ‘Expert assessment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advice</w:t>
                  </w:r>
                  <w:r>
                    <w:rPr>
                      <w:color w:val="4C4D4F"/>
                    </w:rPr>
                    <w:t> regarding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color w:val="4C4D4F"/>
                    </w:rPr>
                    <w:t>mortality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information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it </w:t>
                  </w:r>
                  <w:r>
                    <w:rPr>
                      <w:color w:val="4C4D4F"/>
                    </w:rPr>
                    <w:t>relates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Hazelwood </w:t>
                  </w:r>
                  <w:r>
                    <w:rPr>
                      <w:color w:val="4C4D4F"/>
                    </w:rPr>
                    <w:t>Mine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Fire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Inquiry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6"/>
                    </w:rPr>
                    <w:t>T</w:t>
                  </w:r>
                  <w:r>
                    <w:rPr>
                      <w:color w:val="4C4D4F"/>
                      <w:spacing w:val="-5"/>
                    </w:rPr>
                    <w:t>erms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  <w:spacing w:val="26"/>
                      <w:w w:val="9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Reference</w:t>
                  </w:r>
                  <w:r>
                    <w:rPr>
                      <w:color w:val="4C4D4F"/>
                    </w:rPr>
                    <w:t> –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Final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report’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44.332184pt;width:41.5pt;height:11pt;mso-position-horizontal-relative:page;mso-position-vertical-relative:page;z-index:-3340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29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344.332184pt;width:347.45pt;height:23pt;mso-position-horizontal-relative:page;mso-position-vertical-relative:page;z-index:-3337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Ian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Gordon</w:t>
                  </w:r>
                  <w:r>
                    <w:rPr>
                      <w:color w:val="4C4D4F"/>
                      <w:spacing w:val="-1"/>
                    </w:rPr>
                    <w:t> 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7"/>
                    </w:rPr>
                    <w:t>11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August</w:t>
                  </w:r>
                  <w:r>
                    <w:rPr>
                      <w:color w:val="4C4D4F"/>
                      <w:spacing w:val="-1"/>
                    </w:rPr>
                    <w:t> 2015 ‘Commentary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Hazelwood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mine fire and possible contribution to deaths’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73.089172pt;width:41.5pt;height:11pt;mso-position-horizontal-relative:page;mso-position-vertical-relative:page;z-index:-3335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30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373.089172pt;width:341.65pt;height:23pt;mso-position-horizontal-relative:page;mso-position-vertical-relative:page;z-index:-3332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Joint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 </w:t>
                  </w:r>
                  <w:r>
                    <w:rPr>
                      <w:color w:val="4C4D4F"/>
                    </w:rPr>
                    <w:t>report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Bruce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Armstrong,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Adrian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Barnett,</w:t>
                  </w:r>
                  <w:r>
                    <w:rPr>
                      <w:color w:val="4C4D4F"/>
                      <w:spacing w:val="23"/>
                      <w:w w:val="9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Louisa</w:t>
                  </w:r>
                  <w:r>
                    <w:rPr>
                      <w:color w:val="4C4D4F"/>
                    </w:rPr>
                    <w:t> Flander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Ian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Gordon</w:t>
                  </w:r>
                  <w:r>
                    <w:rPr>
                      <w:color w:val="4C4D4F"/>
                      <w:spacing w:val="-1"/>
                    </w:rPr>
                    <w:t> 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31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August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401.846191pt;width:41.5pt;height:11pt;mso-position-horizontal-relative:page;mso-position-vertical-relative:page;z-index:-3330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31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401.846191pt;width:176.55pt;height:11pt;mso-position-horizontal-relative:page;mso-position-vertical-relative:page;z-index:-3328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Bundle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emails</w:t>
                  </w:r>
                  <w:r>
                    <w:rPr>
                      <w:color w:val="4C4D4F"/>
                    </w:rPr>
                    <w:t> –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Adrian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Barnett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418.60318pt;width:41.5pt;height:11pt;mso-position-horizontal-relative:page;mso-position-vertical-relative:page;z-index:-3325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32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418.60318pt;width:157.050pt;height:11pt;mso-position-horizontal-relative:page;mso-position-vertical-relative:page;z-index:-3323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Jonathon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Burdon</w:t>
                  </w:r>
                  <w:r>
                    <w:rPr>
                      <w:color w:val="4C4D4F"/>
                      <w:spacing w:val="-1"/>
                    </w:rPr>
                    <w:t> undated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435.360077pt;width:41.5pt;height:11pt;mso-position-horizontal-relative:page;mso-position-vertical-relative:page;z-index:-3320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33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435.360077pt;width:244.95pt;height:11pt;mso-position-horizontal-relative:page;mso-position-vertical-relative:page;z-index:-3318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Determination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Coroner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Hawkins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7"/>
                    </w:rPr>
                    <w:t>11</w:t>
                  </w:r>
                  <w:r>
                    <w:rPr>
                      <w:color w:val="4C4D4F"/>
                      <w:spacing w:val="-1"/>
                    </w:rPr>
                    <w:t> November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452.117096pt;width:41.5pt;height:11pt;mso-position-horizontal-relative:page;mso-position-vertical-relative:page;z-index:-3316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34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452.117096pt;width:321.150pt;height:11pt;mso-position-horizontal-relative:page;mso-position-vertical-relative:page;z-index:-3313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Letter </w:t>
                  </w:r>
                  <w:r>
                    <w:rPr>
                      <w:color w:val="4C4D4F"/>
                    </w:rPr>
                    <w:t>from</w:t>
                  </w:r>
                  <w:r>
                    <w:rPr>
                      <w:color w:val="4C4D4F"/>
                      <w:spacing w:val="-1"/>
                    </w:rPr>
                    <w:t> Coroner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Inquiry</w:t>
                  </w:r>
                  <w:r>
                    <w:rPr>
                      <w:color w:val="4C4D4F"/>
                      <w:spacing w:val="-1"/>
                    </w:rPr>
                    <w:t> 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15</w:t>
                  </w:r>
                  <w:r>
                    <w:rPr>
                      <w:color w:val="4C4D4F"/>
                    </w:rPr>
                    <w:t> July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2015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22</w:t>
                  </w:r>
                  <w:r>
                    <w:rPr>
                      <w:color w:val="4C4D4F"/>
                    </w:rPr>
                    <w:t> July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468.874084pt;width:41.5pt;height:11pt;mso-position-horizontal-relative:page;mso-position-vertical-relative:page;z-index:-3311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35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468.874084pt;width:328.6pt;height:23pt;mso-position-horizontal-relative:page;mso-position-vertical-relative:page;z-index:-3308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rFonts w:ascii="Arial" w:hAnsi="Arial" w:cs="Arial" w:eastAsia="Arial"/>
                      <w:color w:val="4C4D4F"/>
                    </w:rPr>
                    <w:t>Letter from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Victorian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Government Solicitor’s Office to Hazelwood Mine Fire Inquiry</w:t>
                  </w:r>
                  <w:r>
                    <w:rPr>
                      <w:rFonts w:ascii="Arial" w:hAnsi="Arial" w:cs="Arial" w:eastAsia="Arial"/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</w:t>
                  </w:r>
                  <w:r>
                    <w:rPr>
                      <w:color w:val="4C4D4F"/>
                    </w:rPr>
                    <w:t> 9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July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>
                      <w:color w:val="4C4D4F"/>
                    </w:rPr>
                    <w:t> Morwell</w:t>
                  </w:r>
                  <w:r>
                    <w:rPr>
                      <w:color w:val="4C4D4F"/>
                      <w:spacing w:val="-1"/>
                    </w:rPr>
                    <w:t> deaths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enquiry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497.630981pt;width:41.5pt;height:11pt;mso-position-horizontal-relative:page;mso-position-vertical-relative:page;z-index:-3306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36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497.630981pt;width:314.1pt;height:11pt;mso-position-horizontal-relative:page;mso-position-vertical-relative:page;z-index:-3304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Minutes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–</w:t>
                  </w:r>
                  <w:r>
                    <w:rPr>
                      <w:color w:val="4C4D4F"/>
                      <w:spacing w:val="-1"/>
                    </w:rPr>
                    <w:t> Hazelwood</w:t>
                  </w:r>
                  <w:r>
                    <w:rPr>
                      <w:color w:val="4C4D4F"/>
                    </w:rPr>
                    <w:t> Study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Steering</w:t>
                  </w:r>
                  <w:r>
                    <w:rPr>
                      <w:color w:val="4C4D4F"/>
                      <w:spacing w:val="-1"/>
                    </w:rPr>
                    <w:t> Contract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Committee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24</w:t>
                  </w:r>
                  <w:r>
                    <w:rPr>
                      <w:color w:val="4C4D4F"/>
                    </w:rPr>
                    <w:t> June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514.3880pt;width:41.5pt;height:11pt;mso-position-horizontal-relative:page;mso-position-vertical-relative:page;z-index:-3301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37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514.3880pt;width:74pt;height:11pt;mso-position-horizontal-relative:page;mso-position-vertical-relative:page;z-index:-3299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Bundle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Reports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531.144958pt;width:41.5pt;height:11pt;mso-position-horizontal-relative:page;mso-position-vertical-relative:page;z-index:-3296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38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531.144958pt;width:334.5pt;height:23pt;mso-position-horizontal-relative:page;mso-position-vertical-relative:page;z-index:-32944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9"/>
                    <w:jc w:val="left"/>
                  </w:pPr>
                  <w:r>
                    <w:rPr>
                      <w:color w:val="4C4D4F"/>
                    </w:rPr>
                    <w:t>Email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chain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between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Victorian</w:t>
                  </w:r>
                  <w:r>
                    <w:rPr>
                      <w:color w:val="4C4D4F"/>
                      <w:spacing w:val="-1"/>
                    </w:rPr>
                    <w:t> Registry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Births,</w:t>
                  </w:r>
                  <w:r>
                    <w:rPr>
                      <w:color w:val="4C4D4F"/>
                      <w:spacing w:val="-1"/>
                    </w:rPr>
                    <w:t> Deaths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</w:t>
                  </w:r>
                  <w:r>
                    <w:rPr>
                      <w:color w:val="4C4D4F"/>
                    </w:rPr>
                    <w:t>Marriages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Department of Health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559.901855pt;width:41.5pt;height:11pt;mso-position-horizontal-relative:page;mso-position-vertical-relative:page;z-index:-3292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39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559.901855pt;width:336.95pt;height:23pt;mso-position-horizontal-relative:page;mso-position-vertical-relative:page;z-index:-3289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  <w:spacing w:val="-1"/>
                    </w:rPr>
                    <w:t>Receipt </w:t>
                  </w:r>
                  <w:r>
                    <w:rPr>
                      <w:color w:val="4C4D4F"/>
                    </w:rPr>
                    <w:t>from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Victorian</w:t>
                  </w:r>
                  <w:r>
                    <w:rPr>
                      <w:color w:val="4C4D4F"/>
                      <w:spacing w:val="-1"/>
                    </w:rPr>
                    <w:t> Registry of </w:t>
                  </w:r>
                  <w:r>
                    <w:rPr>
                      <w:color w:val="4C4D4F"/>
                    </w:rPr>
                    <w:t>Births,</w:t>
                  </w:r>
                  <w:r>
                    <w:rPr>
                      <w:color w:val="4C4D4F"/>
                      <w:spacing w:val="-1"/>
                    </w:rPr>
                    <w:t> Deaths and </w:t>
                  </w:r>
                  <w:r>
                    <w:rPr>
                      <w:color w:val="4C4D4F"/>
                    </w:rPr>
                    <w:t>Marriages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Voices</w:t>
                  </w:r>
                  <w:r>
                    <w:rPr>
                      <w:color w:val="4C4D4F"/>
                      <w:spacing w:val="-1"/>
                    </w:rPr>
                    <w:t> of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3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Valley</w:t>
                  </w:r>
                  <w:r>
                    <w:rPr>
                      <w:color w:val="4C4D4F"/>
                      <w:spacing w:val="-1"/>
                    </w:rPr>
                    <w:t> 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12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December 2014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588.658875pt;width:41.5pt;height:11pt;mso-position-horizontal-relative:page;mso-position-vertical-relative:page;z-index:-3287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588.658875pt;width:296.650pt;height:11pt;mso-position-horizontal-relative:page;mso-position-vertical-relative:page;z-index:-3284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Bundle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correspondence</w:t>
                  </w:r>
                  <w:r>
                    <w:rPr>
                      <w:color w:val="4C4D4F"/>
                      <w:spacing w:val="-1"/>
                    </w:rPr>
                    <w:t> between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Board,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parties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experts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605.415894pt;width:41.5pt;height:11pt;mso-position-horizontal-relative:page;mso-position-vertical-relative:page;z-index:-3282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41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605.415894pt;width:325.45pt;height:11pt;mso-position-horizontal-relative:page;mso-position-vertical-relative:page;z-index:-3280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2"/>
                    </w:rPr>
                    <w:t>Victorian</w:t>
                  </w:r>
                  <w:r>
                    <w:rPr>
                      <w:color w:val="4C4D4F"/>
                      <w:spacing w:val="-1"/>
                    </w:rPr>
                    <w:t> Registry of </w:t>
                  </w:r>
                  <w:r>
                    <w:rPr>
                      <w:color w:val="4C4D4F"/>
                    </w:rPr>
                    <w:t>Births, </w:t>
                  </w:r>
                  <w:r>
                    <w:rPr>
                      <w:color w:val="4C4D4F"/>
                      <w:spacing w:val="-1"/>
                    </w:rPr>
                    <w:t>Deaths and </w:t>
                  </w:r>
                  <w:r>
                    <w:rPr>
                      <w:color w:val="4C4D4F"/>
                    </w:rPr>
                    <w:t>Marriages</w:t>
                  </w:r>
                  <w:r>
                    <w:rPr>
                      <w:color w:val="4C4D4F"/>
                      <w:spacing w:val="-1"/>
                    </w:rPr>
                    <w:t> data extracted </w:t>
                  </w:r>
                  <w:r>
                    <w:rPr>
                      <w:color w:val="4C4D4F"/>
                    </w:rPr>
                    <w:t>8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October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622.370605pt;width:41.5pt;height:11pt;mso-position-horizontal-relative:page;mso-position-vertical-relative:page;z-index:-3277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42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622.370605pt;width:339.65pt;height:23pt;mso-position-horizontal-relative:page;mso-position-vertical-relative:page;z-index:-3275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Adrian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Barnett,</w:t>
                  </w:r>
                  <w:r>
                    <w:rPr>
                      <w:color w:val="4C4D4F"/>
                      <w:spacing w:val="-1"/>
                    </w:rPr>
                    <w:t> ‘Analysis of daily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 data during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Hazelwood mine fire dated September 2015’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651.127563pt;width:41.5pt;height:11pt;mso-position-horizontal-relative:page;mso-position-vertical-relative:page;z-index:-3272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43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651.127563pt;width:339.65pt;height:23pt;mso-position-horizontal-relative:page;mso-position-vertical-relative:page;z-index:-32704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Adrian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Barnett,</w:t>
                  </w:r>
                  <w:r>
                    <w:rPr>
                      <w:color w:val="4C4D4F"/>
                      <w:spacing w:val="-1"/>
                    </w:rPr>
                    <w:t> ‘Analysis of daily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 data during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Hazelwood mine fire dated 25 September 2015’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679.884583pt;width:41.5pt;height:11pt;mso-position-horizontal-relative:page;mso-position-vertical-relative:page;z-index:-3268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44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679.884583pt;width:339.65pt;height:23pt;mso-position-horizontal-relative:page;mso-position-vertical-relative:page;z-index:-3265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Adrian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Barnett,</w:t>
                  </w:r>
                  <w:r>
                    <w:rPr>
                      <w:color w:val="4C4D4F"/>
                      <w:spacing w:val="-1"/>
                    </w:rPr>
                    <w:t> ‘Analysis of daily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 data during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Hazelwood mine fire dated 9 October 2015’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708.641479pt;width:41.5pt;height:11pt;mso-position-horizontal-relative:page;mso-position-vertical-relative:page;z-index:-3263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708.641479pt;width:327pt;height:11pt;mso-position-horizontal-relative:page;mso-position-vertical-relative:page;z-index:-3260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Email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Fay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Johnston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John</w:t>
                  </w:r>
                  <w:r>
                    <w:rPr>
                      <w:color w:val="4C4D4F"/>
                      <w:spacing w:val="-1"/>
                    </w:rPr>
                    <w:t> Catford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 13</w:t>
                  </w:r>
                  <w:r>
                    <w:rPr>
                      <w:color w:val="4C4D4F"/>
                    </w:rPr>
                    <w:t> October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2015,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1.11pm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725.398499pt;width:47.5pt;height:11pt;mso-position-horizontal-relative:page;mso-position-vertical-relative:page;z-index:-3258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45A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42004pt;margin-top:725.398499pt;width:344.5pt;height:35pt;mso-position-horizontal-relative:page;mso-position-vertical-relative:page;z-index:-3256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Email Justine Stansen to all parties dated 18.10.15 at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11:50am,</w:t>
                  </w:r>
                  <w:r>
                    <w:rPr>
                      <w:rFonts w:ascii="Arial"/>
                      <w:color w:val="4C4D4F"/>
                    </w:rPr>
                    <w:t> email Justine Stansen</w:t>
                  </w:r>
                  <w:r>
                    <w:rPr>
                      <w:rFonts w:ascii="Arial"/>
                      <w:color w:val="4C4D4F"/>
                      <w:spacing w:val="23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to all parties 18.10.15 at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11:52am</w:t>
                  </w:r>
                  <w:r>
                    <w:rPr>
                      <w:rFonts w:ascii="Arial"/>
                      <w:color w:val="4C4D4F"/>
                    </w:rPr>
                    <w:t> and email Justine Stansen to all parties dated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40" w:lineRule="auto" w:before="1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18.10.15 at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11:55am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2pt;height:11pt;mso-position-horizontal-relative:page;mso-position-vertical-relative:page;z-index:-3253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231F20"/>
                      <w:spacing w:val="-1"/>
                    </w:rPr>
                    <w:t>98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75.914696pt;width:452.55pt;height:12pt;mso-position-horizontal-relative:page;mso-position-vertical-relative:page;z-index:-325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157.428635pt;width:452.55pt;height:12pt;mso-position-horizontal-relative:page;mso-position-vertical-relative:page;z-index:-324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198.185623pt;width:452.55pt;height:12pt;mso-position-horizontal-relative:page;mso-position-vertical-relative:page;z-index:-324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14.942596pt;width:452.55pt;height:12pt;mso-position-horizontal-relative:page;mso-position-vertical-relative:page;z-index:-324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31.699509pt;width:452.55pt;height:12pt;mso-position-horizontal-relative:page;mso-position-vertical-relative:page;z-index:-324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60.456482pt;width:452.55pt;height:12pt;mso-position-horizontal-relative:page;mso-position-vertical-relative:page;z-index:-323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289.213531pt;width:452.55pt;height:12pt;mso-position-horizontal-relative:page;mso-position-vertical-relative:page;z-index:-323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329.970398pt;width:452.55pt;height:12pt;mso-position-horizontal-relative:page;mso-position-vertical-relative:page;z-index:-323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358.727417pt;width:452.55pt;height:12pt;mso-position-horizontal-relative:page;mso-position-vertical-relative:page;z-index:-323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387.484436pt;width:452.55pt;height:12pt;mso-position-horizontal-relative:page;mso-position-vertical-relative:page;z-index:-322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404.241333pt;width:452.55pt;height:12pt;mso-position-horizontal-relative:page;mso-position-vertical-relative:page;z-index:-322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420.998322pt;width:452.55pt;height:12pt;mso-position-horizontal-relative:page;mso-position-vertical-relative:page;z-index:-322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437.75531pt;width:452.55pt;height:12pt;mso-position-horizontal-relative:page;mso-position-vertical-relative:page;z-index:-322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454.512299pt;width:452.55pt;height:12pt;mso-position-horizontal-relative:page;mso-position-vertical-relative:page;z-index:-322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483.269196pt;width:452.55pt;height:12pt;mso-position-horizontal-relative:page;mso-position-vertical-relative:page;z-index:-321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500.026215pt;width:452.55pt;height:12pt;mso-position-horizontal-relative:page;mso-position-vertical-relative:page;z-index:-321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516.783203pt;width:452.55pt;height:12pt;mso-position-horizontal-relative:page;mso-position-vertical-relative:page;z-index:-321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545.540100pt;width:452.55pt;height:12pt;mso-position-horizontal-relative:page;mso-position-vertical-relative:page;z-index:-321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574.297119pt;width:452.55pt;height:12pt;mso-position-horizontal-relative:page;mso-position-vertical-relative:page;z-index:-320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591.054138pt;width:452.55pt;height:12pt;mso-position-horizontal-relative:page;mso-position-vertical-relative:page;z-index:-320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608.008789pt;width:452.55pt;height:12pt;mso-position-horizontal-relative:page;mso-position-vertical-relative:page;z-index:-320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636.765808pt;width:452.55pt;height:12pt;mso-position-horizontal-relative:page;mso-position-vertical-relative:page;z-index:-320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665.522827pt;width:452.55pt;height:12pt;mso-position-horizontal-relative:page;mso-position-vertical-relative:page;z-index:-319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694.279724pt;width:452.55pt;height:12pt;mso-position-horizontal-relative:page;mso-position-vertical-relative:page;z-index:-319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711.036743pt;width:452.55pt;height:12pt;mso-position-horizontal-relative:page;mso-position-vertical-relative:page;z-index:-319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0" w:right="15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539398pt;margin-top:85.414696pt;width:455.55pt;height:18.3pt;mso-position-horizontal-relative:page;mso-position-vertical-relative:page;z-index:-31912" coordorigin="1671,1708" coordsize="9111,366">
            <v:shape style="position:absolute;left:1701;top:1738;width:9051;height:335" type="#_x0000_t75" stroked="false">
              <v:imagedata r:id="rId12" o:title=""/>
            </v:shape>
            <v:group style="position:absolute;left:1701;top:1738;width:9051;height:2" coordorigin="1701,1738" coordsize="9051,2">
              <v:shape style="position:absolute;left:1701;top:1738;width:9051;height:2" coordorigin="1701,1738" coordsize="9051,0" path="m1701,1738l10752,1738e" filled="false" stroked="true" strokeweight="3pt" strokecolor="#00ae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.039398pt;margin-top:156.428635pt;width:452.55pt;height:.1pt;mso-position-horizontal-relative:page;mso-position-vertical-relative:page;z-index:-31888" coordorigin="1701,3129" coordsize="9051,2">
            <v:shape style="position:absolute;left:1701;top:3129;width:9051;height:2" coordorigin="1701,3129" coordsize="9051,0" path="m1701,3129l10752,3129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185.185623pt;width:452.55pt;height:.1pt;mso-position-horizontal-relative:page;mso-position-vertical-relative:page;z-index:-31864" coordorigin="1701,3704" coordsize="9051,2">
            <v:shape style="position:absolute;left:1701;top:3704;width:9051;height:2" coordorigin="1701,3704" coordsize="9051,0" path="m1701,3704l10752,3704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01.942596pt;width:452.55pt;height:.1pt;mso-position-horizontal-relative:page;mso-position-vertical-relative:page;z-index:-31840" coordorigin="1701,4039" coordsize="9051,2">
            <v:shape style="position:absolute;left:1701;top:4039;width:9051;height:2" coordorigin="1701,4039" coordsize="9051,0" path="m1701,4039l10752,4039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18.699509pt;width:452.55pt;height:.1pt;mso-position-horizontal-relative:page;mso-position-vertical-relative:page;z-index:-31816" coordorigin="1701,4374" coordsize="9051,2">
            <v:shape style="position:absolute;left:1701;top:4374;width:9051;height:2" coordorigin="1701,4374" coordsize="9051,0" path="m1701,4374l10752,4374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35.456482pt;width:452.55pt;height:.1pt;mso-position-horizontal-relative:page;mso-position-vertical-relative:page;z-index:-31792" coordorigin="1701,4709" coordsize="9051,2">
            <v:shape style="position:absolute;left:1701;top:4709;width:9051;height:2" coordorigin="1701,4709" coordsize="9051,0" path="m1701,4709l10752,4709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64.213531pt;width:452.55pt;height:.1pt;mso-position-horizontal-relative:page;mso-position-vertical-relative:page;z-index:-31768" coordorigin="1701,5284" coordsize="9051,2">
            <v:shape style="position:absolute;left:1701;top:5284;width:9051;height:2" coordorigin="1701,5284" coordsize="9051,0" path="m1701,5284l10752,5284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80.970428pt;width:452.55pt;height:.1pt;mso-position-horizontal-relative:page;mso-position-vertical-relative:page;z-index:-31744" coordorigin="1701,5619" coordsize="9051,2">
            <v:shape style="position:absolute;left:1701;top:5619;width:9051;height:2" coordorigin="1701,5619" coordsize="9051,0" path="m1701,5619l10752,5619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297.727417pt;width:452.55pt;height:.1pt;mso-position-horizontal-relative:page;mso-position-vertical-relative:page;z-index:-31720" coordorigin="1701,5955" coordsize="9051,2">
            <v:shape style="position:absolute;left:1701;top:5955;width:9051;height:2" coordorigin="1701,5955" coordsize="9051,0" path="m1701,5955l10752,5955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350.484436pt;width:452.55pt;height:.1pt;mso-position-horizontal-relative:page;mso-position-vertical-relative:page;z-index:-31696" coordorigin="1701,7010" coordsize="9051,2">
            <v:shape style="position:absolute;left:1701;top:7010;width:9051;height:2" coordorigin="1701,7010" coordsize="9051,0" path="m1701,7010l10752,7010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391.241333pt;width:452.55pt;height:.1pt;mso-position-horizontal-relative:page;mso-position-vertical-relative:page;z-index:-31672" coordorigin="1701,7825" coordsize="9051,2">
            <v:shape style="position:absolute;left:1701;top:7825;width:9051;height:2" coordorigin="1701,7825" coordsize="9051,0" path="m1701,7825l10752,7825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431.998322pt;width:452.55pt;height:.1pt;mso-position-horizontal-relative:page;mso-position-vertical-relative:page;z-index:-31648" coordorigin="1701,8640" coordsize="9051,2">
            <v:shape style="position:absolute;left:1701;top:8640;width:9051;height:2" coordorigin="1701,8640" coordsize="9051,0" path="m1701,8640l10752,8640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472.75531pt;width:452.55pt;height:.1pt;mso-position-horizontal-relative:page;mso-position-vertical-relative:page;z-index:-31624" coordorigin="1701,9455" coordsize="9051,2">
            <v:shape style="position:absolute;left:1701;top:9455;width:9051;height:2" coordorigin="1701,9455" coordsize="9051,0" path="m1701,9455l10752,9455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513.512329pt;width:452.55pt;height:.1pt;mso-position-horizontal-relative:page;mso-position-vertical-relative:page;z-index:-31600" coordorigin="1701,10270" coordsize="9051,2">
            <v:shape style="position:absolute;left:1701;top:10270;width:9051;height:2" coordorigin="1701,10270" coordsize="9051,0" path="m1701,10270l10752,10270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530.269226pt;width:452.55pt;height:.1pt;mso-position-horizontal-relative:page;mso-position-vertical-relative:page;z-index:-31576" coordorigin="1701,10605" coordsize="9051,2">
            <v:shape style="position:absolute;left:1701;top:10605;width:9051;height:2" coordorigin="1701,10605" coordsize="9051,0" path="m1701,10605l10752,10605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583.026245pt;width:452.55pt;height:.1pt;mso-position-horizontal-relative:page;mso-position-vertical-relative:page;z-index:-31552" coordorigin="1701,11661" coordsize="9051,2">
            <v:shape style="position:absolute;left:1701;top:11661;width:9051;height:2" coordorigin="1701,11661" coordsize="9051,0" path="m1701,11661l10752,1166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611.783203pt;width:452.55pt;height:.1pt;mso-position-horizontal-relative:page;mso-position-vertical-relative:page;z-index:-31528" coordorigin="1701,12236" coordsize="9051,2">
            <v:shape style="position:absolute;left:1701;top:12236;width:9051;height:2" coordorigin="1701,12236" coordsize="9051,0" path="m1701,12236l10752,12236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98pt;margin-top:652.540100pt;width:452.55pt;height:.1pt;mso-position-horizontal-relative:page;mso-position-vertical-relative:page;z-index:-31504" coordorigin="1701,13051" coordsize="9051,2">
            <v:shape style="position:absolute;left:1701;top:13051;width:9051;height:2" coordorigin="1701,13051" coordsize="9051,0" path="m1701,13051l10752,13051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78.480286pt;margin-top:808.382019pt;width:16.8pt;height:19.4pt;mso-position-horizontal-relative:page;mso-position-vertical-relative:page;z-index:-31480" coordorigin="11570,16168" coordsize="336,388">
            <v:shape style="position:absolute;left:11570;top:16168;width:336;height:388" coordorigin="11570,16168" coordsize="336,388" path="m11906,16168l11570,16362,11906,16556,11906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92.238892pt;margin-top:26.688396pt;width:47.3pt;height:10pt;mso-position-horizontal-relative:page;mso-position-vertical-relative:page;z-index:-314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Appendices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90.276482pt;width:41.5pt;height:27.8pt;mso-position-horizontal-relative:page;mso-position-vertical-relative:page;z-index:-3143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EXHIBIT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40" w:lineRule="auto" w:before="128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46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90.276482pt;width:343.15pt;height:63.8pt;mso-position-horizontal-relative:page;mso-position-vertical-relative:page;z-index:-3140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TITLE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78" w:lineRule="auto" w:before="128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1"/>
                    </w:rPr>
                    <w:t>Report Dr </w:t>
                  </w:r>
                  <w:r>
                    <w:rPr>
                      <w:color w:val="4C4D4F"/>
                    </w:rPr>
                    <w:t>Fay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Johnston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18 </w:t>
                  </w:r>
                  <w:r>
                    <w:rPr>
                      <w:color w:val="4C4D4F"/>
                    </w:rPr>
                    <w:t>October</w:t>
                  </w:r>
                  <w:r>
                    <w:rPr>
                      <w:color w:val="4C4D4F"/>
                      <w:spacing w:val="-1"/>
                    </w:rPr>
                    <w:t> 2015 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email Dr</w:t>
                  </w:r>
                  <w:r>
                    <w:rPr>
                      <w:color w:val="4C4D4F"/>
                    </w:rPr>
                    <w:t> Fay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Johnston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Justine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Stansen dated 18 October 2015 at 9:50pm, email Justine Stansen to experts dated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78" w:lineRule="auto" w:before="1"/>
                    <w:ind w:right="36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19 October 2015 at 10:09am and email Justine Stansen to Emily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Heffernan</w:t>
                  </w:r>
                  <w:r>
                    <w:rPr>
                      <w:rFonts w:ascii="Arial"/>
                      <w:color w:val="4C4D4F"/>
                    </w:rPr>
                    <w:t> dated</w:t>
                  </w:r>
                  <w:r>
                    <w:rPr>
                      <w:rFonts w:ascii="Arial"/>
                      <w:color w:val="4C4D4F"/>
                      <w:spacing w:val="26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19 October 2015 at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10:11am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159.79039pt;width:47.5pt;height:11pt;mso-position-horizontal-relative:page;mso-position-vertical-relative:page;z-index:-3138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46A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159.79039pt;width:349.65pt;height:23pt;mso-position-horizontal-relative:page;mso-position-vertical-relative:page;z-index:-3136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Email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Justine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Stansen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all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parties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19</w:t>
                  </w:r>
                  <w:r>
                    <w:rPr>
                      <w:color w:val="4C4D4F"/>
                    </w:rPr>
                    <w:t> October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2015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enclosing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joint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</w:t>
                  </w:r>
                  <w:r>
                    <w:rPr>
                      <w:color w:val="4C4D4F"/>
                    </w:rPr>
                    <w:t> report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19</w:t>
                  </w:r>
                  <w:r>
                    <w:rPr>
                      <w:color w:val="4C4D4F"/>
                    </w:rPr>
                    <w:t> October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188.547379pt;width:41.5pt;height:11pt;mso-position-horizontal-relative:page;mso-position-vertical-relative:page;z-index:-3133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47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188.547379pt;width:146.85pt;height:11pt;mso-position-horizontal-relative:page;mso-position-vertical-relative:page;z-index:-3131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Curriculum</w:t>
                  </w:r>
                  <w:r>
                    <w:rPr>
                      <w:color w:val="4C4D4F"/>
                      <w:spacing w:val="-2"/>
                    </w:rPr>
                    <w:t> Vitae</w:t>
                  </w:r>
                  <w:r>
                    <w:rPr>
                      <w:color w:val="4C4D4F"/>
                      <w:spacing w:val="-1"/>
                    </w:rPr>
                    <w:t> of Dr </w:t>
                  </w:r>
                  <w:r>
                    <w:rPr>
                      <w:color w:val="4C4D4F"/>
                    </w:rPr>
                    <w:t>Fay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Johnston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05.304382pt;width:41.5pt;height:11pt;mso-position-horizontal-relative:page;mso-position-vertical-relative:page;z-index:-3128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48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205.304382pt;width:304.6pt;height:11pt;mso-position-horizontal-relative:page;mso-position-vertical-relative:page;z-index:-3126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Email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Louisa</w:t>
                  </w:r>
                  <w:r>
                    <w:rPr>
                      <w:color w:val="4C4D4F"/>
                    </w:rPr>
                    <w:t> Flander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Justine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Stansen</w:t>
                  </w:r>
                  <w:r>
                    <w:rPr>
                      <w:color w:val="4C4D4F"/>
                      <w:spacing w:val="-1"/>
                    </w:rPr>
                    <w:t> dated 13</w:t>
                  </w:r>
                  <w:r>
                    <w:rPr>
                      <w:color w:val="4C4D4F"/>
                    </w:rPr>
                    <w:t> October</w:t>
                  </w:r>
                  <w:r>
                    <w:rPr>
                      <w:color w:val="4C4D4F"/>
                      <w:spacing w:val="-1"/>
                    </w:rPr>
                    <w:t> 2015,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3.27pm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22.061279pt;width:41.5pt;height:11pt;mso-position-horizontal-relative:page;mso-position-vertical-relative:page;z-index:-3124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49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222.061279pt;width:222.1pt;height:11pt;mso-position-horizontal-relative:page;mso-position-vertical-relative:page;z-index:-3121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Ian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Gordon</w:t>
                  </w:r>
                  <w:r>
                    <w:rPr>
                      <w:color w:val="4C4D4F"/>
                      <w:spacing w:val="-1"/>
                    </w:rPr>
                    <w:t> dated 14</w:t>
                  </w:r>
                  <w:r>
                    <w:rPr>
                      <w:color w:val="4C4D4F"/>
                    </w:rPr>
                    <w:t> October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38.818283pt;width:41.5pt;height:11pt;mso-position-horizontal-relative:page;mso-position-vertical-relative:page;z-index:-3119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50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238.818283pt;width:334.5pt;height:23pt;mso-position-horizontal-relative:page;mso-position-vertical-relative:page;z-index:-3116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  <w:spacing w:val="-1"/>
                    </w:rPr>
                    <w:t>Letters </w:t>
                  </w:r>
                  <w:r>
                    <w:rPr>
                      <w:color w:val="4C4D4F"/>
                    </w:rPr>
                    <w:t>from</w:t>
                  </w:r>
                  <w:r>
                    <w:rPr>
                      <w:color w:val="4C4D4F"/>
                      <w:spacing w:val="-1"/>
                    </w:rPr>
                    <w:t> Dr</w:t>
                  </w:r>
                  <w:r>
                    <w:rPr>
                      <w:color w:val="4C4D4F"/>
                    </w:rPr>
                    <w:t> Philip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McCloud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King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&amp; </w:t>
                  </w:r>
                  <w:r>
                    <w:rPr>
                      <w:color w:val="4C4D4F"/>
                      <w:spacing w:val="-2"/>
                    </w:rPr>
                    <w:t>Wood</w:t>
                  </w:r>
                  <w:r>
                    <w:rPr>
                      <w:color w:val="4C4D4F"/>
                    </w:rPr>
                    <w:t> Mallesons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13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14</w:t>
                  </w:r>
                  <w:r>
                    <w:rPr>
                      <w:color w:val="4C4D4F"/>
                    </w:rPr>
                    <w:t> October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67.575287pt;width:41.5pt;height:11pt;mso-position-horizontal-relative:page;mso-position-vertical-relative:page;z-index:-3114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51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267.575287pt;width:152.85pt;height:11pt;mso-position-horizontal-relative:page;mso-position-vertical-relative:page;z-index:-3112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Curriculum </w:t>
                  </w:r>
                  <w:r>
                    <w:rPr>
                      <w:color w:val="4C4D4F"/>
                      <w:spacing w:val="-2"/>
                    </w:rPr>
                    <w:t>Vitae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 </w:t>
                  </w:r>
                  <w:r>
                    <w:rPr>
                      <w:color w:val="4C4D4F"/>
                    </w:rPr>
                    <w:t>Philip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McCloud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84.332184pt;width:41.5pt;height:11pt;mso-position-horizontal-relative:page;mso-position-vertical-relative:page;z-index:-3109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52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284.332184pt;width:333.4pt;height:11pt;mso-position-horizontal-relative:page;mso-position-vertical-relative:page;z-index:-3107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Correspondence </w:t>
                  </w:r>
                  <w:r>
                    <w:rPr>
                      <w:color w:val="4C4D4F"/>
                    </w:rPr>
                    <w:t>from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King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&amp; </w:t>
                  </w:r>
                  <w:r>
                    <w:rPr>
                      <w:color w:val="4C4D4F"/>
                      <w:spacing w:val="-2"/>
                    </w:rPr>
                    <w:t>Wood</w:t>
                  </w:r>
                  <w:r>
                    <w:rPr>
                      <w:color w:val="4C4D4F"/>
                    </w:rPr>
                    <w:t> Mallesons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Dr </w:t>
                  </w:r>
                  <w:r>
                    <w:rPr>
                      <w:color w:val="4C4D4F"/>
                    </w:rPr>
                    <w:t>Philip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McCloud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(various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dates)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301.089172pt;width:41.5pt;height:11pt;mso-position-horizontal-relative:page;mso-position-vertical-relative:page;z-index:-3104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53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301.089172pt;width:336.15pt;height:47pt;mso-position-horizontal-relative:page;mso-position-vertical-relative:page;z-index:-31024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Summary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total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recorded</w:t>
                  </w:r>
                  <w:r>
                    <w:rPr>
                      <w:color w:val="4C4D4F"/>
                      <w:spacing w:val="-1"/>
                    </w:rPr>
                    <w:t> deaths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by postcode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usual place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residence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eight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postcode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areas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period</w:t>
                  </w:r>
                  <w:r>
                    <w:rPr>
                      <w:color w:val="4C4D4F"/>
                    </w:rPr>
                    <w:t> 9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February—25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March</w:t>
                  </w:r>
                  <w:r>
                    <w:rPr>
                      <w:color w:val="4C4D4F"/>
                      <w:spacing w:val="-1"/>
                    </w:rPr>
                    <w:t> in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years</w:t>
                  </w:r>
                  <w:r>
                    <w:rPr>
                      <w:color w:val="4C4D4F"/>
                      <w:spacing w:val="-1"/>
                    </w:rPr>
                    <w:t> 2009—2015 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</w:t>
                  </w:r>
                  <w:r>
                    <w:rPr>
                      <w:color w:val="4C4D4F"/>
                      <w:spacing w:val="24"/>
                    </w:rPr>
                    <w:t> </w:t>
                  </w:r>
                  <w:r>
                    <w:rPr>
                      <w:color w:val="4C4D4F"/>
                    </w:rPr>
                    <w:t>Births,</w:t>
                  </w:r>
                  <w:r>
                    <w:rPr>
                      <w:color w:val="4C4D4F"/>
                      <w:spacing w:val="-1"/>
                    </w:rPr>
                    <w:t> Deaths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</w:t>
                  </w:r>
                  <w:r>
                    <w:rPr>
                      <w:color w:val="4C4D4F"/>
                    </w:rPr>
                    <w:t>Marriages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(BD&amp;M)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mortality</w:t>
                  </w:r>
                  <w:r>
                    <w:rPr>
                      <w:color w:val="4C4D4F"/>
                      <w:spacing w:val="-1"/>
                    </w:rPr>
                    <w:t> data</w:t>
                  </w:r>
                  <w:r>
                    <w:rPr>
                      <w:color w:val="4C4D4F"/>
                    </w:rPr>
                    <w:t> received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from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1"/>
                    </w:rPr>
                    <w:t> on </w:t>
                  </w:r>
                  <w:r>
                    <w:rPr>
                      <w:color w:val="4C4D4F"/>
                    </w:rPr>
                    <w:t>8</w:t>
                  </w:r>
                  <w:r>
                    <w:rPr>
                      <w:color w:val="4C4D4F"/>
                      <w:spacing w:val="25"/>
                    </w:rPr>
                    <w:t> </w:t>
                  </w:r>
                  <w:r>
                    <w:rPr>
                      <w:color w:val="4C4D4F"/>
                    </w:rPr>
                    <w:t>October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353.846191pt;width:41.5pt;height:11pt;mso-position-horizontal-relative:page;mso-position-vertical-relative:page;z-index:-3100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54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353.846191pt;width:334.65pt;height:35pt;mso-position-horizontal-relative:page;mso-position-vertical-relative:page;z-index:-3097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Summary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daily deaths</w:t>
                  </w:r>
                  <w:r>
                    <w:rPr>
                      <w:color w:val="4C4D4F"/>
                    </w:rPr>
                    <w:t> recorded</w:t>
                  </w:r>
                  <w:r>
                    <w:rPr>
                      <w:color w:val="4C4D4F"/>
                      <w:spacing w:val="-1"/>
                    </w:rPr>
                    <w:t> by postcode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usual place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residence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four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postcode areas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period</w:t>
                  </w:r>
                  <w:r>
                    <w:rPr>
                      <w:color w:val="4C4D4F"/>
                    </w:rPr>
                    <w:t> 9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February—26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March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 </w:t>
                  </w:r>
                  <w:r>
                    <w:rPr>
                      <w:color w:val="4C4D4F"/>
                    </w:rPr>
                    <w:t>Births, </w:t>
                  </w:r>
                  <w:r>
                    <w:rPr>
                      <w:color w:val="4C4D4F"/>
                      <w:spacing w:val="-1"/>
                    </w:rPr>
                    <w:t>Deaths and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</w:rPr>
                    <w:t>Marriages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(BD&amp;M) mortality</w:t>
                  </w:r>
                  <w:r>
                    <w:rPr>
                      <w:color w:val="4C4D4F"/>
                      <w:spacing w:val="-1"/>
                    </w:rPr>
                    <w:t> data</w:t>
                  </w:r>
                  <w:r>
                    <w:rPr>
                      <w:color w:val="4C4D4F"/>
                    </w:rPr>
                    <w:t> received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from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1"/>
                    </w:rPr>
                    <w:t> on</w:t>
                  </w:r>
                  <w:r>
                    <w:rPr>
                      <w:color w:val="4C4D4F"/>
                    </w:rPr>
                    <w:t> 8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October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394.60318pt;width:41.5pt;height:11pt;mso-position-horizontal-relative:page;mso-position-vertical-relative:page;z-index:-3095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55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394.60318pt;width:332.45pt;height:35pt;mso-position-horizontal-relative:page;mso-position-vertical-relative:page;z-index:-3092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rFonts w:ascii="Arial"/>
                      <w:color w:val="4C4D4F"/>
                    </w:rPr>
                    <w:t>Map prepared by King &amp;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Wood</w:t>
                  </w:r>
                  <w:r>
                    <w:rPr>
                      <w:rFonts w:ascii="Arial"/>
                      <w:color w:val="4C4D4F"/>
                    </w:rPr>
                    <w:t> Mallesons overlaying Commonwealth Scientific and</w:t>
                  </w:r>
                  <w:r>
                    <w:rPr>
                      <w:rFonts w:ascii="Arial"/>
                      <w:color w:val="4C4D4F"/>
                      <w:spacing w:val="20"/>
                    </w:rPr>
                    <w:t> </w:t>
                  </w:r>
                  <w:r>
                    <w:rPr>
                      <w:color w:val="4C4D4F"/>
                    </w:rPr>
                    <w:t>Industrial</w:t>
                  </w:r>
                  <w:r>
                    <w:rPr>
                      <w:color w:val="4C4D4F"/>
                      <w:spacing w:val="-1"/>
                    </w:rPr>
                    <w:t> Research</w:t>
                  </w:r>
                  <w:r>
                    <w:rPr>
                      <w:color w:val="4C4D4F"/>
                    </w:rPr>
                    <w:t> Organisation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Mine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Fire</w:t>
                  </w:r>
                  <w:r>
                    <w:rPr>
                      <w:color w:val="4C4D4F"/>
                      <w:spacing w:val="-1"/>
                    </w:rPr>
                    <w:t> air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pollution</w:t>
                  </w:r>
                  <w:r>
                    <w:rPr>
                      <w:color w:val="4C4D4F"/>
                    </w:rPr>
                    <w:t> modelling</w:t>
                  </w:r>
                  <w:r>
                    <w:rPr>
                      <w:color w:val="4C4D4F"/>
                      <w:spacing w:val="-1"/>
                    </w:rPr>
                    <w:t> with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postcode</w:t>
                  </w:r>
                  <w:r>
                    <w:rPr>
                      <w:color w:val="4C4D4F"/>
                      <w:spacing w:val="2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boundaries determined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reference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Australian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Statistical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Geography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Standard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435.360077pt;width:41.5pt;height:11pt;mso-position-horizontal-relative:page;mso-position-vertical-relative:page;z-index:-3090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56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435.360077pt;width:332.45pt;height:35pt;mso-position-horizontal-relative:page;mso-position-vertical-relative:page;z-index:-3088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rFonts w:ascii="Arial"/>
                      <w:color w:val="4C4D4F"/>
                    </w:rPr>
                    <w:t>Map prepared by King &amp;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Wood</w:t>
                  </w:r>
                  <w:r>
                    <w:rPr>
                      <w:rFonts w:ascii="Arial"/>
                      <w:color w:val="4C4D4F"/>
                    </w:rPr>
                    <w:t> Mallesons overlaying Commonwealth Scientific and</w:t>
                  </w:r>
                  <w:r>
                    <w:rPr>
                      <w:rFonts w:ascii="Arial"/>
                      <w:color w:val="4C4D4F"/>
                      <w:spacing w:val="20"/>
                    </w:rPr>
                    <w:t> </w:t>
                  </w:r>
                  <w:r>
                    <w:rPr>
                      <w:color w:val="4C4D4F"/>
                    </w:rPr>
                    <w:t>Industrial</w:t>
                  </w:r>
                  <w:r>
                    <w:rPr>
                      <w:color w:val="4C4D4F"/>
                      <w:spacing w:val="-1"/>
                    </w:rPr>
                    <w:t> Research</w:t>
                  </w:r>
                  <w:r>
                    <w:rPr>
                      <w:color w:val="4C4D4F"/>
                    </w:rPr>
                    <w:t> Organisation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Mine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Fire</w:t>
                  </w:r>
                  <w:r>
                    <w:rPr>
                      <w:color w:val="4C4D4F"/>
                      <w:spacing w:val="-1"/>
                    </w:rPr>
                    <w:t> air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pollution</w:t>
                  </w:r>
                  <w:r>
                    <w:rPr>
                      <w:color w:val="4C4D4F"/>
                    </w:rPr>
                    <w:t> modelling</w:t>
                  </w:r>
                  <w:r>
                    <w:rPr>
                      <w:color w:val="4C4D4F"/>
                      <w:spacing w:val="-1"/>
                    </w:rPr>
                    <w:t> with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postcode</w:t>
                  </w:r>
                  <w:r>
                    <w:rPr>
                      <w:color w:val="4C4D4F"/>
                      <w:spacing w:val="2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boundaries determined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reference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municipal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suburb</w:t>
                  </w:r>
                  <w:r>
                    <w:rPr>
                      <w:color w:val="4C4D4F"/>
                      <w:spacing w:val="-1"/>
                    </w:rPr>
                    <w:t> boundaries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476.117096pt;width:41.5pt;height:11pt;mso-position-horizontal-relative:page;mso-position-vertical-relative:page;z-index:-3085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57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476.117096pt;width:346.15pt;height:35pt;mso-position-horizontal-relative:page;mso-position-vertical-relative:page;z-index:-3083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Joint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Expert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report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Bruce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Armstrong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AM,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Ian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Gordon,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Adrian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Barnett,</w:t>
                  </w:r>
                  <w:r>
                    <w:rPr>
                      <w:color w:val="4C4D4F"/>
                      <w:spacing w:val="-1"/>
                    </w:rPr>
                    <w:t> Dr Louisa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Flander,</w:t>
                  </w:r>
                  <w:r>
                    <w:rPr>
                      <w:color w:val="4C4D4F"/>
                      <w:spacing w:val="-1"/>
                    </w:rPr>
                    <w:t> Dr </w:t>
                  </w:r>
                  <w:r>
                    <w:rPr>
                      <w:color w:val="4C4D4F"/>
                    </w:rPr>
                    <w:t>Philip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McCloud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Dr</w:t>
                  </w:r>
                  <w:r>
                    <w:rPr>
                      <w:color w:val="4C4D4F"/>
                    </w:rPr>
                    <w:t> Fay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Johnston</w:t>
                  </w:r>
                  <w:r>
                    <w:rPr>
                      <w:color w:val="4C4D4F"/>
                      <w:spacing w:val="2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19.10.15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516.874084pt;width:41.5pt;height:11pt;mso-position-horizontal-relative:page;mso-position-vertical-relative:page;z-index:-3080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58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516.874084pt;width:232.1pt;height:11pt;mso-position-horizontal-relative:page;mso-position-vertical-relative:page;z-index:-3078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  <w:spacing w:val="-6"/>
                    </w:rPr>
                    <w:t>T</w:t>
                  </w:r>
                  <w:r>
                    <w:rPr>
                      <w:color w:val="4C4D4F"/>
                      <w:spacing w:val="-5"/>
                    </w:rPr>
                    <w:t>able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produced by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Philip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McCloud</w:t>
                  </w:r>
                  <w:r>
                    <w:rPr>
                      <w:color w:val="4C4D4F"/>
                      <w:spacing w:val="-1"/>
                    </w:rPr>
                    <w:t> 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19</w:t>
                  </w:r>
                  <w:r>
                    <w:rPr>
                      <w:color w:val="4C4D4F"/>
                    </w:rPr>
                    <w:t> October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533.630981pt;width:41.5pt;height:11pt;mso-position-horizontal-relative:page;mso-position-vertical-relative:page;z-index:-3076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59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533.630981pt;width:344.15pt;height:47pt;mso-position-horizontal-relative:page;mso-position-vertical-relative:page;z-index:-3073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08"/>
                    <w:jc w:val="left"/>
                  </w:pPr>
                  <w:r>
                    <w:rPr>
                      <w:color w:val="4C4D4F"/>
                    </w:rPr>
                    <w:t>Further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Supplementary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Statement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Rosemary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Lester 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28</w:t>
                  </w:r>
                  <w:r>
                    <w:rPr>
                      <w:color w:val="4C4D4F"/>
                    </w:rPr>
                    <w:t> September</w:t>
                  </w:r>
                  <w:r>
                    <w:rPr>
                      <w:color w:val="4C4D4F"/>
                      <w:spacing w:val="-1"/>
                    </w:rPr>
                    <w:t> 2015;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letter </w:t>
                  </w:r>
                  <w:r>
                    <w:rPr>
                      <w:color w:val="4C4D4F"/>
                    </w:rPr>
                    <w:t>from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Perry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Maddocks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Trollope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Inquiry</w:t>
                  </w:r>
                  <w:r>
                    <w:rPr>
                      <w:color w:val="4C4D4F"/>
                      <w:spacing w:val="-1"/>
                    </w:rPr>
                    <w:t> dated 28</w:t>
                  </w:r>
                  <w:r>
                    <w:rPr>
                      <w:color w:val="4C4D4F"/>
                    </w:rPr>
                    <w:t> September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  <w:p>
                  <w:pPr>
                    <w:pStyle w:val="BodyText"/>
                    <w:spacing w:line="278" w:lineRule="auto" w:before="1"/>
                    <w:ind w:right="17"/>
                    <w:jc w:val="left"/>
                  </w:pPr>
                  <w:r>
                    <w:rPr>
                      <w:color w:val="4C4D4F"/>
                      <w:spacing w:val="-1"/>
                    </w:rPr>
                    <w:t>and </w:t>
                  </w:r>
                  <w:r>
                    <w:rPr>
                      <w:color w:val="4C4D4F"/>
                    </w:rPr>
                    <w:t>two</w:t>
                  </w:r>
                  <w:r>
                    <w:rPr>
                      <w:color w:val="4C4D4F"/>
                      <w:spacing w:val="-1"/>
                    </w:rPr>
                    <w:t> letters</w:t>
                  </w:r>
                  <w:r>
                    <w:rPr>
                      <w:color w:val="4C4D4F"/>
                    </w:rPr>
                    <w:t> from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Inquiry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Perry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Maddocks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Trollope dated 18</w:t>
                  </w:r>
                  <w:r>
                    <w:rPr>
                      <w:color w:val="4C4D4F"/>
                    </w:rPr>
                    <w:t> September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>
                      <w:color w:val="4C4D4F"/>
                      <w:spacing w:val="2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29</w:t>
                  </w:r>
                  <w:r>
                    <w:rPr>
                      <w:color w:val="4C4D4F"/>
                    </w:rPr>
                    <w:t> September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586.388pt;width:41.5pt;height:11pt;mso-position-horizontal-relative:page;mso-position-vertical-relative:page;z-index:-3071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60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586.388pt;width:339.65pt;height:23pt;mso-position-horizontal-relative:page;mso-position-vertical-relative:page;z-index:-3068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1"/>
                    </w:rPr>
                    <w:t>Report of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Adrian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Barnett,</w:t>
                  </w:r>
                  <w:r>
                    <w:rPr>
                      <w:color w:val="4C4D4F"/>
                      <w:spacing w:val="-1"/>
                    </w:rPr>
                    <w:t> ‘Analysis of daily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 data during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Hazelwood mine fire’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dated 7 October 2015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615.144958pt;width:41.5pt;height:11pt;mso-position-horizontal-relative:page;mso-position-vertical-relative:page;z-index:-30664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61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615.144958pt;width:324.8pt;height:11pt;mso-position-horizontal-relative:page;mso-position-vertical-relative:page;z-index:-3064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Atkinson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R,</w:t>
                  </w:r>
                  <w:r>
                    <w:rPr>
                      <w:color w:val="4C4D4F"/>
                    </w:rPr>
                    <w:t> Kang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S,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</w:rPr>
                    <w:t>Anderson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H,</w:t>
                  </w:r>
                  <w:r>
                    <w:rPr>
                      <w:color w:val="4C4D4F"/>
                    </w:rPr>
                    <w:t> Mills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I,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&amp; </w:t>
                  </w:r>
                  <w:r>
                    <w:rPr>
                      <w:color w:val="4C4D4F"/>
                      <w:spacing w:val="-2"/>
                    </w:rPr>
                    <w:t>Walton,</w:t>
                  </w:r>
                  <w:r>
                    <w:rPr>
                      <w:color w:val="4C4D4F"/>
                      <w:spacing w:val="-1"/>
                    </w:rPr>
                    <w:t> H,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 ‘Epidemiological</w:t>
                  </w:r>
                  <w:r>
                    <w:rPr>
                      <w:color w:val="4C4D4F"/>
                    </w:rPr>
                    <w:t> time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627.144958pt;width:347.4pt;height:11pt;mso-position-horizontal-relative:page;mso-position-vertical-relative:page;z-index:-3061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</w:rPr>
                    <w:t>series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studies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PM  </w:t>
                  </w:r>
                  <w:r>
                    <w:rPr>
                      <w:color w:val="4C4D4F"/>
                      <w:spacing w:val="45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and daily mortality and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hospital admissions: a systematic review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88501pt;margin-top:633.183105pt;width:110.05pt;height:17pt;mso-position-horizontal-relative:page;mso-position-vertical-relative:page;z-index:-30592" type="#_x0000_t202" filled="false" stroked="false">
            <v:textbox inset="0,0,0,0">
              <w:txbxContent>
                <w:p>
                  <w:pPr>
                    <w:spacing w:line="110" w:lineRule="exact" w:before="11"/>
                    <w:ind w:left="0" w:right="412" w:firstLine="0"/>
                    <w:jc w:val="righ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4C4D4F"/>
                      <w:sz w:val="10"/>
                    </w:rPr>
                    <w:t>2.5</w:t>
                  </w:r>
                  <w:r>
                    <w:rPr>
                      <w:rFonts w:ascii="Arial"/>
                      <w:sz w:val="10"/>
                    </w:rPr>
                  </w:r>
                </w:p>
                <w:p>
                  <w:pPr>
                    <w:spacing w:line="202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4C4D4F"/>
                      <w:sz w:val="18"/>
                      <w:szCs w:val="18"/>
                    </w:rPr>
                    <w:t> meta-analysis’,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18"/>
                      <w:szCs w:val="18"/>
                    </w:rPr>
                    <w:t>Thorax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572021pt;margin-top:811.802979pt;width:12pt;height:11pt;mso-position-horizontal-relative:page;mso-position-vertical-relative:page;z-index:-3056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231F20"/>
                      <w:spacing w:val="-1"/>
                    </w:rPr>
                    <w:t>99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75.914696pt;width:452.55pt;height:12pt;mso-position-horizontal-relative:page;mso-position-vertical-relative:page;z-index:-305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145.428635pt;width:452.55pt;height:12pt;mso-position-horizontal-relative:page;mso-position-vertical-relative:page;z-index:-305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174.185623pt;width:452.55pt;height:12pt;mso-position-horizontal-relative:page;mso-position-vertical-relative:page;z-index:-304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190.942596pt;width:452.55pt;height:12pt;mso-position-horizontal-relative:page;mso-position-vertical-relative:page;z-index:-304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07.699509pt;width:452.55pt;height:12pt;mso-position-horizontal-relative:page;mso-position-vertical-relative:page;z-index:-304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24.456482pt;width:452.55pt;height:12pt;mso-position-horizontal-relative:page;mso-position-vertical-relative:page;z-index:-304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53.213531pt;width:452.55pt;height:12pt;mso-position-horizontal-relative:page;mso-position-vertical-relative:page;z-index:-304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69.970428pt;width:452.55pt;height:12pt;mso-position-horizontal-relative:page;mso-position-vertical-relative:page;z-index:-303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286.727417pt;width:452.55pt;height:12pt;mso-position-horizontal-relative:page;mso-position-vertical-relative:page;z-index:-303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339.484436pt;width:452.55pt;height:12pt;mso-position-horizontal-relative:page;mso-position-vertical-relative:page;z-index:-303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380.241333pt;width:452.55pt;height:12pt;mso-position-horizontal-relative:page;mso-position-vertical-relative:page;z-index:-303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420.998322pt;width:452.55pt;height:12pt;mso-position-horizontal-relative:page;mso-position-vertical-relative:page;z-index:-302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461.75531pt;width:452.55pt;height:12pt;mso-position-horizontal-relative:page;mso-position-vertical-relative:page;z-index:-302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502.512299pt;width:452.55pt;height:12pt;mso-position-horizontal-relative:page;mso-position-vertical-relative:page;z-index:-302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519.269226pt;width:452.55pt;height:12pt;mso-position-horizontal-relative:page;mso-position-vertical-relative:page;z-index:-302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572.026245pt;width:452.55pt;height:12pt;mso-position-horizontal-relative:page;mso-position-vertical-relative:page;z-index:-301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600.783203pt;width:452.55pt;height:12pt;mso-position-horizontal-relative:page;mso-position-vertical-relative:page;z-index:-301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98pt;margin-top:641.540100pt;width:452.55pt;height:12pt;mso-position-horizontal-relative:page;mso-position-vertical-relative:page;z-index:-301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156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5.192898pt;margin-top:101.338608pt;width:456.8pt;height:16.1pt;mso-position-horizontal-relative:page;mso-position-vertical-relative:page;z-index:-30112" coordorigin="1104,2027" coordsize="9136,322">
            <v:shape style="position:absolute;left:1134;top:2057;width:9076;height:291" type="#_x0000_t75" stroked="false">
              <v:imagedata r:id="rId13" o:title=""/>
            </v:shape>
            <v:group style="position:absolute;left:1134;top:2057;width:9076;height:2" coordorigin="1134,2057" coordsize="9076,2">
              <v:shape style="position:absolute;left:1134;top:2057;width:9076;height:2" coordorigin="1134,2057" coordsize="9076,0" path="m1134,2057l10209,2057e" filled="false" stroked="true" strokeweight="3pt" strokecolor="#00ae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692898pt;margin-top:132.140900pt;width:453.8pt;height:.1pt;mso-position-horizontal-relative:page;mso-position-vertical-relative:page;z-index:-30088" coordorigin="1134,2643" coordsize="9076,2">
            <v:shape style="position:absolute;left:1134;top:2643;width:9076;height:2" coordorigin="1134,2643" coordsize="9076,0" path="m1134,2643l10209,2643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8pt;margin-top:146.693115pt;width:453.8pt;height:.1pt;mso-position-horizontal-relative:page;mso-position-vertical-relative:page;z-index:-30064" coordorigin="1134,2934" coordsize="9076,2">
            <v:shape style="position:absolute;left:1134;top:2934;width:9076;height:2" coordorigin="1134,2934" coordsize="9076,0" path="m1134,2934l10209,2934e" filled="false" stroked="true" strokeweight=".25pt" strokecolor="#4c4d4f">
              <v:path arrowok="t"/>
            </v:shape>
            <w10:wrap type="none"/>
          </v:group>
        </w:pict>
      </w:r>
      <w:r>
        <w:rPr/>
        <w:pict>
          <v:group style="position:absolute;margin-left:.000001pt;margin-top:808.382019pt;width:17.05pt;height:19.4pt;mso-position-horizontal-relative:page;mso-position-vertical-relative:page;z-index:-30040" coordorigin="0,16168" coordsize="341,388">
            <v:shape style="position:absolute;left:0;top:16168;width:341;height:388" coordorigin="0,16168" coordsize="341,388" path="m4,16168l0,16168,0,16556,4,16556,340,16362,4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5.692902pt;margin-top:26.688396pt;width:371pt;height:10pt;mso-position-horizontal-relative:page;mso-position-vertical-relative:page;z-index:-300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Hazelwood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Mine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Fire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Inquiry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2015/2016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VOLUME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Investigations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2009–2014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2.969925pt;width:320.45pt;height:15pt;mso-position-horizontal-relative:page;mso-position-vertical-relative:page;z-index:-29992" type="#_x0000_t202" filled="false" stroked="false">
            <v:textbox inset="0,0,0,0">
              <w:txbxContent>
                <w:p>
                  <w:pPr>
                    <w:spacing w:line="286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APPENDIX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9"/>
                      <w:sz w:val="26"/>
                    </w:rPr>
                    <w:t>E: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TENDERED</w:t>
                  </w:r>
                  <w:r>
                    <w:rPr>
                      <w:rFonts w:ascii="Arial"/>
                      <w:b/>
                      <w:color w:val="00AEB3"/>
                      <w:spacing w:val="2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z w:val="26"/>
                    </w:rPr>
                    <w:t>AT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4"/>
                      <w:sz w:val="26"/>
                    </w:rPr>
                    <w:t>2014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9"/>
                      <w:sz w:val="26"/>
                    </w:rPr>
                    <w:t>HEARINGS</w:t>
                  </w:r>
                  <w:r>
                    <w:rPr>
                      <w:rFonts w:ascii="Arial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105.098083pt;width:41.5pt;height:25.6pt;mso-position-horizontal-relative:page;mso-position-vertical-relative:page;z-index:-2996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EXHIBIT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40" w:lineRule="auto" w:before="84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35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474304pt;margin-top:105.098083pt;width:154.550pt;height:25.6pt;mso-position-horizontal-relative:page;mso-position-vertical-relative:page;z-index:-2994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TITLE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pStyle w:val="BodyText"/>
                    <w:spacing w:line="240" w:lineRule="auto" w:before="84"/>
                    <w:ind w:right="0"/>
                    <w:jc w:val="left"/>
                  </w:pPr>
                  <w:r>
                    <w:rPr>
                      <w:color w:val="4C4D4F"/>
                    </w:rPr>
                    <w:t>Statement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Simon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Ellis,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2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June</w:t>
                  </w:r>
                  <w:r>
                    <w:rPr>
                      <w:color w:val="4C4D4F"/>
                      <w:spacing w:val="-1"/>
                    </w:rPr>
                    <w:t> 2015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134.400284pt;width:41.5pt;height:11pt;mso-position-horizontal-relative:page;mso-position-vertical-relative:page;z-index:-29920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Exhibit</w:t>
                  </w:r>
                  <w:r>
                    <w:rPr>
                      <w:color w:val="4C4D4F"/>
                      <w:spacing w:val="-1"/>
                    </w:rPr>
                    <w:t> 48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474304pt;margin-top:134.400284pt;width:233.55pt;height:11pt;mso-position-horizontal-relative:page;mso-position-vertical-relative:page;z-index:-29896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4C4D4F"/>
                    </w:rPr>
                    <w:t>Expert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report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1"/>
                    </w:rPr>
                    <w:t> Donald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Campbell, 28</w:t>
                  </w:r>
                  <w:r>
                    <w:rPr>
                      <w:color w:val="4C4D4F"/>
                    </w:rPr>
                    <w:t> May</w:t>
                  </w:r>
                  <w:r>
                    <w:rPr>
                      <w:color w:val="4C4D4F"/>
                      <w:spacing w:val="-1"/>
                    </w:rPr>
                    <w:t> 2014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7pt;height:11pt;mso-position-horizontal-relative:page;mso-position-vertical-relative:page;z-index:-2987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right="0"/>
                    <w:jc w:val="left"/>
                  </w:pPr>
                  <w:r>
                    <w:rPr>
                      <w:color w:val="231F20"/>
                      <w:spacing w:val="-1"/>
                    </w:rPr>
                    <w:t>100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91.838608pt;width:453.8pt;height:12pt;mso-position-horizontal-relative:page;mso-position-vertical-relative:page;z-index:-298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121.1409pt;width:453.8pt;height:12pt;mso-position-horizontal-relative:page;mso-position-vertical-relative:page;z-index:-298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8pt;margin-top:135.693115pt;width:453.8pt;height:12pt;mso-position-horizontal-relative:page;mso-position-vertical-relative:page;z-index:-298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440" w:bottom="0" w:left="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2015-12-02T14:48:47Z</dcterms:created>
  <dcterms:modified xsi:type="dcterms:W3CDTF">2015-12-02T14:48:47Z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2015-12-02T00:00:00Z</vt:filetime>
  </property>
</Properties>
</file>