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.0005pt;margin-top:.000029pt;width:595.3pt;height:841.9pt;mso-position-horizontal-relative:page;mso-position-vertical-relative:page;z-index:-52240" coordorigin="0,0" coordsize="11906,16838">
            <v:group style="position:absolute;left:3115;top:11457;width:8791;height:5382" coordorigin="3115,11457" coordsize="8791,5382">
              <v:shape style="position:absolute;left:3115;top:11457;width:8791;height:5382" coordorigin="3115,11457" coordsize="8791,5382" path="m11906,11457l3262,11457,6290,16838,11906,16838,11906,11457e" filled="true" fillcolor="#00aeb3" stroked="false">
                <v:path arrowok="t"/>
                <v:fill type="solid"/>
              </v:shape>
              <v:shape style="position:absolute;left:3115;top:11457;width:8791;height:5382" coordorigin="3115,11457" coordsize="8791,5382" path="m3262,11457l3115,11457,3188,11585,3262,11457e" filled="true" fillcolor="#00aeb3" stroked="false">
                <v:path arrowok="t"/>
                <v:fill type="solid"/>
              </v:shape>
            </v:group>
            <v:group style="position:absolute;left:3261;top:4006;width:8645;height:7451" coordorigin="3261,4006" coordsize="8645,7451">
              <v:shape style="position:absolute;left:3261;top:4006;width:8645;height:7451" coordorigin="3261,4006" coordsize="8645,7451" path="m7578,4006l3261,11457,11906,11457,11906,11407,7578,4006xe" filled="true" fillcolor="#bcbec0" stroked="false">
                <v:path arrowok="t"/>
                <v:fill type="solid"/>
              </v:shape>
            </v:group>
            <v:group style="position:absolute;left:0;top:4006;width:7579;height:7451" coordorigin="0,4006" coordsize="7579,7451">
              <v:shape style="position:absolute;left:0;top:4006;width:7579;height:7451" coordorigin="0,4006" coordsize="7579,7451" path="m7578,4006l0,4006,0,5855,3261,11457,7578,4006xe" filled="true" fillcolor="#f1f2f2" stroked="false">
                <v:path arrowok="t"/>
                <v:fill type="solid"/>
              </v:shape>
            </v:group>
            <v:group style="position:absolute;left:155;top:11457;width:6136;height:5382" coordorigin="155,11457" coordsize="6136,5382">
              <v:shape style="position:absolute;left:155;top:11457;width:6136;height:5382" coordorigin="155,11457" coordsize="6136,5382" path="m3262,11457l155,16838,6290,16838,3262,11457e" filled="true" fillcolor="#dcddde" stroked="false">
                <v:path arrowok="t"/>
                <v:fill type="solid"/>
              </v:shape>
            </v:group>
            <v:group style="position:absolute;left:569;top:0;width:9324;height:8074" coordorigin="569,0" coordsize="9324,8074">
              <v:shape style="position:absolute;left:569;top:0;width:9324;height:8074" coordorigin="569,0" coordsize="9324,8074" path="m9892,0l569,0,5231,8074,9892,0xe" filled="true" fillcolor="#82d0d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92902pt;margin-top:26.688396pt;width:371pt;height:10pt;mso-position-horizontal-relative:page;mso-position-vertical-relative:page;z-index:-522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4646pt;margin-top:472.486786pt;width:202pt;height:94.8pt;mso-position-horizontal-relative:page;mso-position-vertical-relative:page;z-index:-52192" type="#_x0000_t202" filled="false" stroked="false">
            <v:textbox inset="0,0,0,0">
              <w:txbxContent>
                <w:p>
                  <w:pPr>
                    <w:spacing w:line="34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6"/>
                      <w:sz w:val="32"/>
                    </w:rPr>
                    <w:t>P</w:t>
                  </w:r>
                  <w:r>
                    <w:rPr>
                      <w:rFonts w:ascii="Arial"/>
                      <w:b/>
                      <w:color w:val="00AEB3"/>
                      <w:spacing w:val="39"/>
                      <w:sz w:val="32"/>
                    </w:rPr>
                    <w:t>AR</w:t>
                  </w:r>
                  <w:r>
                    <w:rPr>
                      <w:rFonts w:ascii="Arial"/>
                      <w:b/>
                      <w:color w:val="00AEB3"/>
                      <w:sz w:val="32"/>
                    </w:rPr>
                    <w:t>T</w:t>
                  </w:r>
                  <w:r>
                    <w:rPr>
                      <w:rFonts w:ascii="Arial"/>
                      <w:b/>
                      <w:color w:val="00AEB3"/>
                      <w:spacing w:val="70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40"/>
                      <w:sz w:val="32"/>
                    </w:rPr>
                    <w:t>FIV</w:t>
                  </w:r>
                  <w:r>
                    <w:rPr>
                      <w:rFonts w:ascii="Arial"/>
                      <w:b/>
                      <w:color w:val="00AEB3"/>
                      <w:sz w:val="32"/>
                    </w:rPr>
                    <w:t>E</w:t>
                  </w:r>
                  <w:r>
                    <w:rPr>
                      <w:rFonts w:ascii="Arial"/>
                      <w:b/>
                      <w:color w:val="00AEB3"/>
                      <w:spacing w:val="-49"/>
                      <w:sz w:val="32"/>
                    </w:rPr>
                    <w:t> </w:t>
                  </w:r>
                  <w:r>
                    <w:rPr>
                      <w:rFonts w:ascii="Arial"/>
                      <w:sz w:val="32"/>
                    </w:rPr>
                  </w:r>
                </w:p>
                <w:p>
                  <w:pPr>
                    <w:spacing w:line="250" w:lineRule="auto" w:before="16"/>
                    <w:ind w:left="20" w:right="472" w:firstLine="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/>
                      <w:b/>
                      <w:color w:val="4C4D4F"/>
                      <w:spacing w:val="40"/>
                      <w:sz w:val="32"/>
                    </w:rPr>
                    <w:t>EXPER</w:t>
                  </w:r>
                  <w:r>
                    <w:rPr>
                      <w:rFonts w:ascii="Arial"/>
                      <w:b/>
                      <w:color w:val="4C4D4F"/>
                      <w:sz w:val="32"/>
                    </w:rPr>
                    <w:t>T</w:t>
                  </w:r>
                  <w:r>
                    <w:rPr>
                      <w:rFonts w:ascii="Arial"/>
                      <w:b/>
                      <w:color w:val="4C4D4F"/>
                      <w:spacing w:val="4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39"/>
                      <w:sz w:val="32"/>
                    </w:rPr>
                    <w:t>ANA</w:t>
                  </w:r>
                  <w:r>
                    <w:rPr>
                      <w:rFonts w:ascii="Arial"/>
                      <w:b/>
                      <w:color w:val="4C4D4F"/>
                      <w:spacing w:val="10"/>
                      <w:sz w:val="32"/>
                    </w:rPr>
                    <w:t>L</w:t>
                  </w:r>
                  <w:r>
                    <w:rPr>
                      <w:rFonts w:ascii="Arial"/>
                      <w:b/>
                      <w:color w:val="4C4D4F"/>
                      <w:spacing w:val="40"/>
                      <w:sz w:val="32"/>
                    </w:rPr>
                    <w:t>YSI</w:t>
                  </w:r>
                  <w:r>
                    <w:rPr>
                      <w:rFonts w:ascii="Arial"/>
                      <w:b/>
                      <w:color w:val="4C4D4F"/>
                      <w:sz w:val="32"/>
                    </w:rPr>
                    <w:t>S</w:t>
                  </w:r>
                  <w:r>
                    <w:rPr>
                      <w:rFonts w:ascii="Arial"/>
                      <w:b/>
                      <w:color w:val="4C4D4F"/>
                      <w:spacing w:val="84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40"/>
                      <w:sz w:val="32"/>
                    </w:rPr>
                    <w:t>O</w:t>
                  </w:r>
                  <w:r>
                    <w:rPr>
                      <w:rFonts w:ascii="Arial"/>
                      <w:b/>
                      <w:color w:val="4C4D4F"/>
                      <w:sz w:val="32"/>
                    </w:rPr>
                    <w:t>F</w:t>
                  </w:r>
                  <w:r>
                    <w:rPr>
                      <w:rFonts w:ascii="Arial"/>
                      <w:b/>
                      <w:color w:val="4C4D4F"/>
                      <w:spacing w:val="77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40"/>
                      <w:sz w:val="32"/>
                    </w:rPr>
                    <w:t>TH</w:t>
                  </w:r>
                  <w:r>
                    <w:rPr>
                      <w:rFonts w:ascii="Arial"/>
                      <w:b/>
                      <w:color w:val="4C4D4F"/>
                      <w:sz w:val="32"/>
                    </w:rPr>
                    <w:t>E</w:t>
                  </w:r>
                  <w:r>
                    <w:rPr>
                      <w:rFonts w:ascii="Arial"/>
                      <w:b/>
                      <w:color w:val="4C4D4F"/>
                      <w:spacing w:val="77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19"/>
                      <w:sz w:val="32"/>
                    </w:rPr>
                    <w:t>DE</w:t>
                  </w:r>
                  <w:r>
                    <w:rPr>
                      <w:rFonts w:ascii="Arial"/>
                      <w:b/>
                      <w:color w:val="4C4D4F"/>
                      <w:spacing w:val="-50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16"/>
                      <w:sz w:val="32"/>
                    </w:rPr>
                    <w:t>A</w:t>
                  </w:r>
                  <w:r>
                    <w:rPr>
                      <w:rFonts w:ascii="Arial"/>
                      <w:b/>
                      <w:color w:val="4C4D4F"/>
                      <w:spacing w:val="40"/>
                      <w:sz w:val="32"/>
                    </w:rPr>
                    <w:t>T</w:t>
                  </w:r>
                  <w:r>
                    <w:rPr>
                      <w:rFonts w:ascii="Arial"/>
                      <w:b/>
                      <w:color w:val="4C4D4F"/>
                      <w:sz w:val="32"/>
                    </w:rPr>
                    <w:t>H</w:t>
                  </w:r>
                  <w:r>
                    <w:rPr>
                      <w:rFonts w:ascii="Arial"/>
                      <w:b/>
                      <w:color w:val="4C4D4F"/>
                      <w:spacing w:val="-49"/>
                      <w:sz w:val="32"/>
                    </w:rPr>
                    <w:t> </w:t>
                  </w:r>
                  <w:r>
                    <w:rPr>
                      <w:rFonts w:ascii="Arial"/>
                      <w:sz w:val="32"/>
                    </w:rPr>
                  </w:r>
                </w:p>
                <w:p>
                  <w:pPr>
                    <w:spacing w:line="250" w:lineRule="auto" w:before="0"/>
                    <w:ind w:left="20" w:right="17" w:firstLine="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/>
                      <w:b/>
                      <w:color w:val="4C4D4F"/>
                      <w:spacing w:val="39"/>
                      <w:sz w:val="32"/>
                    </w:rPr>
                    <w:t>RECORD</w:t>
                  </w:r>
                  <w:r>
                    <w:rPr>
                      <w:rFonts w:ascii="Arial"/>
                      <w:b/>
                      <w:color w:val="4C4D4F"/>
                      <w:sz w:val="32"/>
                    </w:rPr>
                    <w:t>S</w:t>
                  </w:r>
                  <w:r>
                    <w:rPr>
                      <w:rFonts w:ascii="Arial"/>
                      <w:b/>
                      <w:color w:val="4C4D4F"/>
                      <w:spacing w:val="79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40"/>
                      <w:sz w:val="32"/>
                    </w:rPr>
                    <w:t>PROVIDE</w:t>
                  </w:r>
                  <w:r>
                    <w:rPr>
                      <w:rFonts w:ascii="Arial"/>
                      <w:b/>
                      <w:color w:val="4C4D4F"/>
                      <w:sz w:val="32"/>
                    </w:rPr>
                    <w:t>D</w:t>
                  </w:r>
                  <w:r>
                    <w:rPr>
                      <w:rFonts w:ascii="Arial"/>
                      <w:b/>
                      <w:color w:val="4C4D4F"/>
                      <w:spacing w:val="979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17"/>
                      <w:sz w:val="32"/>
                    </w:rPr>
                    <w:t>TO</w:t>
                  </w:r>
                  <w:r>
                    <w:rPr>
                      <w:rFonts w:ascii="Arial"/>
                      <w:b/>
                      <w:color w:val="4C4D4F"/>
                      <w:spacing w:val="76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40"/>
                      <w:sz w:val="32"/>
                    </w:rPr>
                    <w:t>TH</w:t>
                  </w:r>
                  <w:r>
                    <w:rPr>
                      <w:rFonts w:ascii="Arial"/>
                      <w:b/>
                      <w:color w:val="4C4D4F"/>
                      <w:sz w:val="32"/>
                    </w:rPr>
                    <w:t>E</w:t>
                  </w:r>
                  <w:r>
                    <w:rPr>
                      <w:rFonts w:ascii="Arial"/>
                      <w:b/>
                      <w:color w:val="4C4D4F"/>
                      <w:spacing w:val="76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40"/>
                      <w:sz w:val="32"/>
                    </w:rPr>
                    <w:t>INQUI</w:t>
                  </w:r>
                  <w:r>
                    <w:rPr>
                      <w:rFonts w:ascii="Arial"/>
                      <w:b/>
                      <w:color w:val="4C4D4F"/>
                      <w:spacing w:val="27"/>
                      <w:sz w:val="32"/>
                    </w:rPr>
                    <w:t>R</w:t>
                  </w:r>
                  <w:r>
                    <w:rPr>
                      <w:rFonts w:ascii="Arial"/>
                      <w:b/>
                      <w:color w:val="4C4D4F"/>
                      <w:sz w:val="32"/>
                    </w:rPr>
                    <w:t>Y</w:t>
                  </w:r>
                  <w:r>
                    <w:rPr>
                      <w:rFonts w:ascii="Arial"/>
                      <w:sz w:val="3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5216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38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440" w:bottom="280" w:left="1000" w:right="16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78.480286pt;margin-top:808.382019pt;width:16.8pt;height:19.4pt;mso-position-horizontal-relative:page;mso-position-vertical-relative:page;z-index:-52144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5pt;margin-top:570.334106pt;width:1.55pt;height:271.9pt;mso-position-horizontal-relative:page;mso-position-vertical-relative:page;z-index:-52120" coordorigin="-1,11407" coordsize="31,5438">
            <v:group style="position:absolute;left:5;top:11457;width:2;height:5382" coordorigin="5,11457" coordsize="2,5382">
              <v:shape style="position:absolute;left:5;top:11457;width:2;height:5382" coordorigin="5,11457" coordsize="0,5382" path="m5,11457l5,16838e" filled="false" stroked="true" strokeweight=".5999pt" strokecolor="#00aeb3">
                <v:path arrowok="t"/>
              </v:shape>
            </v:group>
            <v:group style="position:absolute;left:0;top:11407;width:30;height:50" coordorigin="0,11407" coordsize="30,50">
              <v:shape style="position:absolute;left:0;top:11407;width:30;height:50" coordorigin="0,11407" coordsize="30,50" path="m0,11457l29,11457,0,11407,0,11457e" filled="true" fillcolor="#bcbec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269.816986pt;margin-top:26.688396pt;width:269.75pt;height:10pt;mso-position-horizontal-relative:page;mso-position-vertical-relative:page;z-index:-520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00AEB3"/>
                      <w:sz w:val="16"/>
                    </w:rPr>
                    <w:t>Part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16"/>
                    </w:rPr>
                    <w:t>Five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Expert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Analysis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Death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Records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Provided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Inquiry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82.393822pt;width:444.2pt;height:248.8pt;mso-position-horizontal-relative:page;mso-position-vertical-relative:page;z-index:-52072" type="#_x0000_t202" filled="false" stroked="false">
            <v:textbox inset="0,0,0,0">
              <w:txbxContent>
                <w:p>
                  <w:pPr>
                    <w:spacing w:line="4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color w:val="00AEB3"/>
                      <w:spacing w:val="-31"/>
                      <w:sz w:val="40"/>
                    </w:rPr>
                    <w:t>P</w:t>
                  </w:r>
                  <w:r>
                    <w:rPr>
                      <w:rFonts w:ascii="Arial"/>
                      <w:color w:val="00AEB3"/>
                      <w:sz w:val="40"/>
                    </w:rPr>
                    <w:t>A</w:t>
                  </w:r>
                  <w:r>
                    <w:rPr>
                      <w:rFonts w:ascii="Arial"/>
                      <w:color w:val="00AEB3"/>
                      <w:spacing w:val="-8"/>
                      <w:sz w:val="40"/>
                    </w:rPr>
                    <w:t>R</w:t>
                  </w:r>
                  <w:r>
                    <w:rPr>
                      <w:rFonts w:ascii="Arial"/>
                      <w:color w:val="00AEB3"/>
                      <w:sz w:val="40"/>
                    </w:rPr>
                    <w:t>T</w:t>
                  </w:r>
                  <w:r>
                    <w:rPr>
                      <w:rFonts w:ascii="Arial"/>
                      <w:color w:val="00AEB3"/>
                      <w:spacing w:val="-12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z w:val="40"/>
                    </w:rPr>
                    <w:t>5</w:t>
                  </w:r>
                  <w:r>
                    <w:rPr>
                      <w:rFonts w:ascii="Arial"/>
                      <w:color w:val="00AEB3"/>
                      <w:spacing w:val="-5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z w:val="40"/>
                    </w:rPr>
                    <w:t>EXPE</w:t>
                  </w:r>
                  <w:r>
                    <w:rPr>
                      <w:rFonts w:ascii="Arial"/>
                      <w:color w:val="00AEB3"/>
                      <w:spacing w:val="-8"/>
                      <w:sz w:val="40"/>
                    </w:rPr>
                    <w:t>R</w:t>
                  </w:r>
                  <w:r>
                    <w:rPr>
                      <w:rFonts w:ascii="Arial"/>
                      <w:color w:val="00AEB3"/>
                      <w:sz w:val="40"/>
                    </w:rPr>
                    <w:t>T</w:t>
                  </w:r>
                  <w:r>
                    <w:rPr>
                      <w:rFonts w:ascii="Arial"/>
                      <w:color w:val="00AEB3"/>
                      <w:spacing w:val="-33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z w:val="40"/>
                    </w:rPr>
                    <w:t>AN</w:t>
                  </w:r>
                  <w:r>
                    <w:rPr>
                      <w:rFonts w:ascii="Arial"/>
                      <w:color w:val="00AEB3"/>
                      <w:spacing w:val="-1"/>
                      <w:sz w:val="40"/>
                    </w:rPr>
                    <w:t>A</w:t>
                  </w:r>
                  <w:r>
                    <w:rPr>
                      <w:rFonts w:ascii="Arial"/>
                      <w:color w:val="00AEB3"/>
                      <w:spacing w:val="-30"/>
                      <w:sz w:val="40"/>
                    </w:rPr>
                    <w:t>L</w:t>
                  </w:r>
                  <w:r>
                    <w:rPr>
                      <w:rFonts w:ascii="Arial"/>
                      <w:color w:val="00AEB3"/>
                      <w:sz w:val="40"/>
                    </w:rPr>
                    <w:t>YSIS</w:t>
                  </w:r>
                  <w:r>
                    <w:rPr>
                      <w:rFonts w:ascii="Arial"/>
                      <w:color w:val="00AEB3"/>
                      <w:spacing w:val="-4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z w:val="40"/>
                    </w:rPr>
                    <w:t>OF</w:t>
                  </w:r>
                  <w:r>
                    <w:rPr>
                      <w:rFonts w:ascii="Arial"/>
                      <w:color w:val="00AEB3"/>
                      <w:spacing w:val="-12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z w:val="40"/>
                    </w:rPr>
                    <w:t>THE</w:t>
                  </w:r>
                  <w:r>
                    <w:rPr>
                      <w:rFonts w:ascii="Arial"/>
                      <w:color w:val="00AEB3"/>
                      <w:spacing w:val="-5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-1"/>
                      <w:sz w:val="40"/>
                    </w:rPr>
                    <w:t>DE</w:t>
                  </w:r>
                  <w:r>
                    <w:rPr>
                      <w:rFonts w:ascii="Arial"/>
                      <w:color w:val="00AEB3"/>
                      <w:spacing w:val="-31"/>
                      <w:sz w:val="40"/>
                    </w:rPr>
                    <w:t>A</w:t>
                  </w:r>
                  <w:r>
                    <w:rPr>
                      <w:rFonts w:ascii="Arial"/>
                      <w:color w:val="00AEB3"/>
                      <w:sz w:val="40"/>
                    </w:rPr>
                    <w:t>TH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color w:val="00AEB3"/>
                      <w:spacing w:val="-1"/>
                      <w:sz w:val="40"/>
                    </w:rPr>
                    <w:t>RECORDS</w:t>
                  </w:r>
                  <w:r>
                    <w:rPr>
                      <w:rFonts w:ascii="Arial"/>
                      <w:color w:val="00AEB3"/>
                      <w:spacing w:val="-2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z w:val="40"/>
                    </w:rPr>
                    <w:t>PROVIDED</w:t>
                  </w:r>
                  <w:r>
                    <w:rPr>
                      <w:rFonts w:ascii="Arial"/>
                      <w:color w:val="00AEB3"/>
                      <w:spacing w:val="-10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-5"/>
                      <w:sz w:val="40"/>
                    </w:rPr>
                    <w:t>TO</w:t>
                  </w:r>
                  <w:r>
                    <w:rPr>
                      <w:rFonts w:ascii="Arial"/>
                      <w:color w:val="00AEB3"/>
                      <w:spacing w:val="-9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z w:val="40"/>
                    </w:rPr>
                    <w:t>THE</w:t>
                  </w:r>
                  <w:r>
                    <w:rPr>
                      <w:rFonts w:ascii="Arial"/>
                      <w:color w:val="00AEB3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-2"/>
                      <w:sz w:val="40"/>
                    </w:rPr>
                    <w:t>INQUIRY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pStyle w:val="BodyText"/>
                    <w:spacing w:line="271" w:lineRule="auto" w:before="214"/>
                    <w:ind w:right="224"/>
                    <w:jc w:val="left"/>
                  </w:pPr>
                  <w:r>
                    <w:rPr>
                      <w:color w:val="4C4D4F"/>
                    </w:rPr>
                    <w:t>After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Hazelwood </w:t>
                  </w:r>
                  <w:r>
                    <w:rPr>
                      <w:color w:val="4C4D4F"/>
                    </w:rPr>
                    <w:t>Mine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Fire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Inquiry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</w:rPr>
                    <w:t> re-opened</w:t>
                  </w:r>
                  <w:r>
                    <w:rPr>
                      <w:color w:val="4C4D4F"/>
                      <w:spacing w:val="-1"/>
                    </w:rPr>
                    <w:t> on 26</w:t>
                  </w:r>
                  <w:r>
                    <w:rPr>
                      <w:color w:val="4C4D4F"/>
                    </w:rPr>
                    <w:t> May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2015,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Inquiry</w:t>
                  </w:r>
                  <w:r>
                    <w:rPr>
                      <w:color w:val="4C4D4F"/>
                      <w:spacing w:val="-1"/>
                    </w:rPr>
                    <w:t> held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public hearings in September 2015 to consider whether the Hazelwood mine fire contributed to an</w:t>
                  </w:r>
                  <w:r>
                    <w:rPr>
                      <w:rFonts w:ascii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increase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having </w:t>
                  </w:r>
                  <w:r>
                    <w:rPr>
                      <w:color w:val="4C4D4F"/>
                    </w:rPr>
                    <w:t>regard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any </w:t>
                  </w:r>
                  <w:r>
                    <w:rPr>
                      <w:color w:val="4C4D4F"/>
                    </w:rPr>
                    <w:t>relevant</w:t>
                  </w:r>
                  <w:r>
                    <w:rPr>
                      <w:color w:val="4C4D4F"/>
                      <w:spacing w:val="-1"/>
                    </w:rPr>
                    <w:t> evidence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period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2009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2014.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271"/>
                    <w:jc w:val="left"/>
                  </w:pP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heard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experts,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namely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Emeritus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Bruce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medical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practitioner</w:t>
                  </w:r>
                  <w:r>
                    <w:rPr>
                      <w:color w:val="4C4D4F"/>
                      <w:spacing w:val="-5"/>
                    </w:rPr>
                    <w:t>,</w:t>
                  </w:r>
                  <w:r>
                    <w:rPr>
                      <w:color w:val="4C4D4F"/>
                      <w:spacing w:val="64"/>
                      <w:w w:val="9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public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physician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epidemiologist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School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Public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University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Sydney;</w:t>
                  </w:r>
                  <w:r>
                    <w:rPr>
                      <w:color w:val="4C4D4F"/>
                      <w:spacing w:val="5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Ian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Gordon,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Director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Statistical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Consulting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Centre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Statistics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5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School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Mathematics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Statistics,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University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Melbourne;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Adrian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Barnett,</w:t>
                  </w:r>
                  <w:r>
                    <w:rPr>
                      <w:color w:val="4C4D4F"/>
                      <w:spacing w:val="38"/>
                      <w:w w:val="99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statistician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Institute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Biomedical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Innovation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School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Public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Health,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17"/>
                    <w:jc w:val="left"/>
                  </w:pPr>
                  <w:r>
                    <w:rPr>
                      <w:color w:val="4C4D4F"/>
                      <w:spacing w:val="-2"/>
                    </w:rPr>
                    <w:t>Queenslan</w:t>
                  </w:r>
                  <w:r>
                    <w:rPr>
                      <w:color w:val="4C4D4F"/>
                    </w:rPr>
                    <w:t>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Universit</w:t>
                  </w:r>
                  <w:r>
                    <w:rPr>
                      <w:color w:val="4C4D4F"/>
                    </w:rPr>
                    <w:t>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</w:t>
                  </w:r>
                  <w:r>
                    <w:rPr>
                      <w:color w:val="4C4D4F"/>
                    </w:rPr>
                    <w:t>f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6"/>
                    </w:rPr>
                    <w:t>T</w:t>
                  </w:r>
                  <w:r>
                    <w:rPr>
                      <w:color w:val="4C4D4F"/>
                      <w:spacing w:val="-3"/>
                    </w:rPr>
                    <w:t>echnology</w:t>
                  </w:r>
                  <w:r>
                    <w:rPr>
                      <w:color w:val="4C4D4F"/>
                    </w:rPr>
                    <w:t>;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</w:t>
                  </w:r>
                  <w:r>
                    <w:rPr>
                      <w:color w:val="4C4D4F"/>
                    </w:rPr>
                    <w:t>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</w:t>
                  </w:r>
                  <w:r>
                    <w:rPr>
                      <w:color w:val="4C4D4F"/>
                    </w:rPr>
                    <w:t>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Louis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</w:t>
                  </w:r>
                  <w:r>
                    <w:rPr>
                      <w:color w:val="4C4D4F"/>
                      <w:spacing w:val="-14"/>
                    </w:rPr>
                    <w:t>r</w:t>
                  </w:r>
                  <w:r>
                    <w:rPr>
                      <w:color w:val="4C4D4F"/>
                    </w:rPr>
                    <w:t>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senio</w:t>
                  </w:r>
                  <w:r>
                    <w:rPr>
                      <w:color w:val="4C4D4F"/>
                    </w:rPr>
                    <w:t>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researc</w:t>
                  </w:r>
                  <w:r>
                    <w:rPr>
                      <w:color w:val="4C4D4F"/>
                    </w:rPr>
                    <w:t>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fello</w:t>
                  </w:r>
                  <w:r>
                    <w:rPr>
                      <w:color w:val="4C4D4F"/>
                    </w:rPr>
                    <w:t>w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</w:t>
                  </w:r>
                  <w:r>
                    <w:rPr>
                      <w:color w:val="4C4D4F"/>
                    </w:rPr>
                    <w:t>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</w:t>
                  </w:r>
                  <w:r>
                    <w:rPr>
                      <w:color w:val="4C4D4F"/>
                    </w:rPr>
                    <w:t>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Centre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Epidemiology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Biostatistics,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Melbourne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School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Population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Global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University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41"/>
                      <w:w w:val="99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Melbourne.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received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John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McNeil,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5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Department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Epidemiology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Preventive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Medicine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Monash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University</w:t>
                  </w:r>
                  <w:r>
                    <w:rPr>
                      <w:color w:val="4C4D4F"/>
                      <w:spacing w:val="-5"/>
                    </w:rPr>
                    <w:t>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302"/>
                    <w:jc w:val="left"/>
                  </w:pP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held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further</w:t>
                  </w:r>
                  <w:r>
                    <w:rPr>
                      <w:color w:val="4C4D4F"/>
                      <w:spacing w:val="-1"/>
                    </w:rPr>
                    <w:t> hearing into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evidence provided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Inquiry</w:t>
                  </w:r>
                  <w:r>
                    <w:rPr>
                      <w:color w:val="4C4D4F"/>
                      <w:spacing w:val="-1"/>
                    </w:rPr>
                    <w:t> after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September</w:t>
                  </w:r>
                  <w:r>
                    <w:rPr>
                      <w:color w:val="4C4D4F"/>
                      <w:spacing w:val="-1"/>
                    </w:rPr>
                    <w:t> public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hearings </w:t>
                  </w:r>
                  <w:r>
                    <w:rPr>
                      <w:color w:val="4C4D4F"/>
                    </w:rPr>
                    <w:t>concluded.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hearing is discussed in</w:t>
                  </w:r>
                  <w:r>
                    <w:rPr>
                      <w:color w:val="4C4D4F"/>
                    </w:rPr>
                    <w:t> Part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6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report.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346.51651pt;width:451.6pt;height:383.65pt;mso-position-horizontal-relative:page;mso-position-vertical-relative:page;z-index:-52048" type="#_x0000_t202" filled="false" stroked="false">
            <v:textbox inset="0,0,0,0">
              <w:txbxContent>
                <w:p>
                  <w:pPr>
                    <w:spacing w:line="286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5.1</w:t>
                  </w:r>
                  <w:r>
                    <w:rPr>
                      <w:rFonts w:ascii="Arial"/>
                      <w:b/>
                      <w:color w:val="00AEB3"/>
                      <w:spacing w:val="34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5"/>
                      <w:sz w:val="26"/>
                    </w:rPr>
                    <w:t>EXPERT</w:t>
                  </w:r>
                  <w:r>
                    <w:rPr>
                      <w:rFonts w:ascii="Arial"/>
                      <w:b/>
                      <w:color w:val="00AEB3"/>
                      <w:spacing w:val="2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3"/>
                      <w:sz w:val="26"/>
                    </w:rPr>
                    <w:t>ANALYSIS</w:t>
                  </w:r>
                  <w:r>
                    <w:rPr>
                      <w:rFonts w:ascii="Arial"/>
                      <w:b/>
                      <w:color w:val="00AEB3"/>
                      <w:spacing w:val="3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PROVIDED</w:t>
                  </w:r>
                  <w:r>
                    <w:rPr>
                      <w:rFonts w:ascii="Arial"/>
                      <w:b/>
                      <w:color w:val="00AEB3"/>
                      <w:spacing w:val="34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7"/>
                      <w:sz w:val="26"/>
                    </w:rPr>
                    <w:t>TO</w:t>
                  </w:r>
                  <w:r>
                    <w:rPr>
                      <w:rFonts w:ascii="Arial"/>
                      <w:b/>
                      <w:color w:val="00AEB3"/>
                      <w:spacing w:val="34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THE</w:t>
                  </w:r>
                  <w:r>
                    <w:rPr>
                      <w:rFonts w:ascii="Arial"/>
                      <w:b/>
                      <w:color w:val="00AEB3"/>
                      <w:spacing w:val="3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4"/>
                      <w:sz w:val="26"/>
                    </w:rPr>
                    <w:t>INQUIRY</w:t>
                  </w:r>
                  <w:r>
                    <w:rPr>
                      <w:rFonts w:ascii="Arial"/>
                      <w:sz w:val="26"/>
                    </w:rPr>
                  </w:r>
                </w:p>
                <w:p>
                  <w:pPr>
                    <w:pStyle w:val="BodyText"/>
                    <w:spacing w:line="271" w:lineRule="auto" w:before="74"/>
                    <w:ind w:right="9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Upon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re-opening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Inquiry,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retained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provide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opinion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in relation to questions that the Board must consider under the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Inquiry’s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</w:rPr>
                    <w:t>Terms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of Reference, namely:</w:t>
                  </w:r>
                  <w:r>
                    <w:rPr>
                      <w:rFonts w:ascii="Arial" w:hAnsi="Arial" w:cs="Arial" w:eastAsia="Arial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587" w:val="left" w:leader="none"/>
                    </w:tabs>
                    <w:spacing w:line="240" w:lineRule="auto" w:before="114" w:after="0"/>
                    <w:ind w:left="586" w:right="0" w:hanging="18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  <w:spacing w:val="-3"/>
                    </w:rPr>
                    <w:t>Was</w:t>
                  </w:r>
                  <w:r>
                    <w:rPr>
                      <w:rFonts w:ascii="Arial"/>
                      <w:color w:val="4C4D4F"/>
                    </w:rPr>
                    <w:t> there an increase in the number of deaths during the mine fire?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587" w:val="left" w:leader="none"/>
                    </w:tabs>
                    <w:spacing w:line="240" w:lineRule="auto" w:before="143" w:after="0"/>
                    <w:ind w:left="586" w:right="0" w:hanging="18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If so, did the mine fire contribute to that increase in deaths?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 w:before="143"/>
                    <w:ind w:right="528"/>
                    <w:jc w:val="left"/>
                  </w:pP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1"/>
                    </w:rPr>
                    <w:t> is</w:t>
                  </w:r>
                  <w:r>
                    <w:rPr>
                      <w:color w:val="4C4D4F"/>
                    </w:rPr>
                    <w:t> 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medical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practitioner,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public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physician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epidemiologist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  <w:spacing w:val="2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 </w:t>
                  </w:r>
                  <w:r>
                    <w:rPr>
                      <w:color w:val="4C4D4F"/>
                    </w:rPr>
                    <w:t>currently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Emeritus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"/>
                    </w:rPr>
                    <w:t> at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School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Public</w:t>
                  </w:r>
                  <w:r>
                    <w:rPr>
                      <w:color w:val="4C4D4F"/>
                      <w:spacing w:val="-1"/>
                    </w:rPr>
                    <w:t> Health,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  <w:spacing w:val="-3"/>
                    </w:rPr>
                    <w:t>Sydney,</w:t>
                  </w:r>
                  <w:r>
                    <w:rPr>
                      <w:color w:val="4C4D4F"/>
                    </w:rPr>
                    <w:t> Senior</w:t>
                  </w:r>
                  <w:r>
                    <w:rPr/>
                  </w:r>
                </w:p>
                <w:p>
                  <w:pPr>
                    <w:spacing w:line="271" w:lineRule="auto" w:before="0"/>
                    <w:ind w:left="20" w:right="141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Advisor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Sax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Institute,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and Chairman of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Bureau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of Health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Information,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Government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of New</w:t>
                  </w:r>
                  <w:r>
                    <w:rPr>
                      <w:rFonts w:ascii="Arial" w:hAnsi="Arial" w:cs="Arial" w:eastAsia="Arial"/>
                      <w:color w:val="4C4D4F"/>
                      <w:spacing w:val="2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South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Wales.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</w:t>
                  </w:r>
                  <w:r>
                    <w:rPr>
                      <w:rFonts w:ascii="Arial" w:hAnsi="Arial" w:cs="Arial" w:eastAsia="Arial"/>
                      <w:color w:val="4C4D4F"/>
                      <w:spacing w:val="19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Professor</w:t>
                  </w:r>
                  <w:r>
                    <w:rPr>
                      <w:rFonts w:ascii="Arial" w:hAnsi="Arial" w:cs="Arial" w:eastAsia="Arial"/>
                      <w:color w:val="4C4D4F"/>
                      <w:spacing w:val="-1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Armstrong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 authored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 a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report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titled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Expert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 assessment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advice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 regarding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2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mortality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information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as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it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 relates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to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 Hazelwood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 Mine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Fire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Inquiry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6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erms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of Reference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Final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report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 w:eastAsia="Arial"/>
                      <w:color w:val="4C4D4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dated</w:t>
                  </w:r>
                  <w:r>
                    <w:rPr>
                      <w:rFonts w:ascii="Arial" w:hAnsi="Arial" w:cs="Arial" w:eastAsia="Arial"/>
                      <w:color w:val="4C4D4F"/>
                      <w:spacing w:val="-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August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2015.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position w:val="7"/>
                      <w:sz w:val="11"/>
                      <w:szCs w:val="11"/>
                    </w:rPr>
                    <w:t>2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43"/>
                    <w:jc w:val="left"/>
                  </w:pPr>
                  <w:r>
                    <w:rPr>
                      <w:color w:val="4C4D4F"/>
                      <w:spacing w:val="-3"/>
                    </w:rPr>
                    <w:t>Voices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V</w:t>
                  </w:r>
                  <w:r>
                    <w:rPr>
                      <w:color w:val="4C4D4F"/>
                      <w:spacing w:val="-4"/>
                    </w:rPr>
                    <w:t>alley</w:t>
                  </w:r>
                  <w:r>
                    <w:rPr>
                      <w:color w:val="4C4D4F"/>
                    </w:rPr>
                    <w:t> retained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provide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 opinion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questions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posed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Inquiry.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-1"/>
                    </w:rPr>
                    <w:t> is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Director 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Statistical</w:t>
                  </w:r>
                  <w:r>
                    <w:rPr>
                      <w:color w:val="4C4D4F"/>
                      <w:spacing w:val="-1"/>
                    </w:rPr>
                    <w:t> Consulting Centre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Statistics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</w:rPr>
                    <w:t>School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Mathematics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Statistics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University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Melbourne.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has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PhD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</w:t>
                  </w:r>
                  <w:r>
                    <w:rPr>
                      <w:color w:val="4C4D4F"/>
                    </w:rPr>
                    <w:t>Mathematical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Statistics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University of </w:t>
                  </w:r>
                  <w:r>
                    <w:rPr>
                      <w:color w:val="4C4D4F"/>
                    </w:rPr>
                    <w:t>Melbourne</w:t>
                  </w:r>
                  <w:r>
                    <w:rPr>
                      <w:color w:val="4C4D4F"/>
                      <w:spacing w:val="-1"/>
                    </w:rPr>
                    <w:t> and 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accredited as</w:t>
                  </w:r>
                  <w:r>
                    <w:rPr/>
                  </w:r>
                </w:p>
                <w:p>
                  <w:pPr>
                    <w:spacing w:line="271" w:lineRule="auto" w:before="0"/>
                    <w:ind w:left="20" w:right="76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sz w:val="20"/>
                    </w:rPr>
                    <w:t>a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statistician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by</w:t>
                  </w:r>
                  <w:r>
                    <w:rPr>
                      <w:rFonts w:ascii="Arial"/>
                      <w:color w:val="4C4D4F"/>
                      <w:sz w:val="20"/>
                    </w:rPr>
                    <w:t> the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Statistical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Society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of</w:t>
                  </w:r>
                  <w:r>
                    <w:rPr>
                      <w:rFonts w:ascii="Arial"/>
                      <w:color w:val="4C4D4F"/>
                      <w:spacing w:val="-1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Australia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Incorporated.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Gordon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is</w:t>
                  </w:r>
                  <w:r>
                    <w:rPr>
                      <w:rFonts w:ascii="Arial"/>
                      <w:color w:val="4C4D4F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also</w:t>
                  </w:r>
                  <w:r>
                    <w:rPr>
                      <w:rFonts w:ascii="Arial"/>
                      <w:color w:val="4C4D4F"/>
                      <w:sz w:val="20"/>
                    </w:rPr>
                    <w:t> a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founding</w:t>
                  </w:r>
                  <w:r>
                    <w:rPr>
                      <w:rFonts w:ascii="Arial"/>
                      <w:color w:val="4C4D4F"/>
                      <w:spacing w:val="2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member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of</w:t>
                  </w:r>
                  <w:r>
                    <w:rPr>
                      <w:rFonts w:ascii="Arial"/>
                      <w:color w:val="4C4D4F"/>
                      <w:sz w:val="20"/>
                    </w:rPr>
                    <w:t> the</w:t>
                  </w:r>
                  <w:r>
                    <w:rPr>
                      <w:rFonts w:ascii="Arial"/>
                      <w:color w:val="4C4D4F"/>
                      <w:spacing w:val="-12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Australasian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Epidemiological</w:t>
                  </w:r>
                  <w:r>
                    <w:rPr>
                      <w:rFonts w:ascii="Arial"/>
                      <w:color w:val="4C4D4F"/>
                      <w:spacing w:val="-1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Association.</w:t>
                  </w:r>
                  <w:r>
                    <w:rPr>
                      <w:rFonts w:ascii="Arial"/>
                      <w:color w:val="4C4D4F"/>
                      <w:spacing w:val="-1"/>
                      <w:position w:val="7"/>
                      <w:sz w:val="11"/>
                    </w:rPr>
                    <w:t>3</w:t>
                  </w:r>
                  <w:r>
                    <w:rPr>
                      <w:rFonts w:ascii="Arial"/>
                      <w:color w:val="4C4D4F"/>
                      <w:spacing w:val="20"/>
                      <w:position w:val="7"/>
                      <w:sz w:val="11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Gordon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authored</w:t>
                  </w:r>
                  <w:r>
                    <w:rPr>
                      <w:rFonts w:ascii="Arial"/>
                      <w:color w:val="4C4D4F"/>
                      <w:sz w:val="20"/>
                    </w:rPr>
                    <w:t> a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report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titled</w:t>
                  </w:r>
                  <w:r>
                    <w:rPr>
                      <w:rFonts w:ascii="Arial"/>
                      <w:color w:val="4C4D4F"/>
                      <w:spacing w:val="29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Commentary on the Hazelwood mine</w:t>
                  </w:r>
                  <w:r>
                    <w:rPr>
                      <w:rFonts w:ascii="Arial"/>
                      <w:i/>
                      <w:color w:val="4C4D4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fire and possible contribution</w:t>
                  </w:r>
                  <w:r>
                    <w:rPr>
                      <w:rFonts w:ascii="Arial"/>
                      <w:i/>
                      <w:color w:val="4C4D4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to deaths</w:t>
                  </w:r>
                  <w:r>
                    <w:rPr>
                      <w:rFonts w:ascii="Arial"/>
                      <w:color w:val="4C4D4F"/>
                      <w:sz w:val="20"/>
                    </w:rPr>
                    <w:t>,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dated</w:t>
                  </w:r>
                  <w:r>
                    <w:rPr>
                      <w:rFonts w:ascii="Arial"/>
                      <w:color w:val="4C4D4F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8"/>
                      <w:sz w:val="20"/>
                    </w:rPr>
                    <w:t>11</w:t>
                  </w:r>
                  <w:r>
                    <w:rPr>
                      <w:rFonts w:ascii="Arial"/>
                      <w:color w:val="4C4D4F"/>
                      <w:spacing w:val="-12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August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2015.</w:t>
                  </w:r>
                  <w:r>
                    <w:rPr>
                      <w:rFonts w:ascii="Arial"/>
                      <w:color w:val="4C4D4F"/>
                      <w:spacing w:val="-1"/>
                      <w:position w:val="7"/>
                      <w:sz w:val="11"/>
                    </w:rPr>
                    <w:t>4</w:t>
                  </w:r>
                  <w:r>
                    <w:rPr>
                      <w:rFonts w:ascii="Arial"/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Dr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Rosemary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</w:rPr>
                    <w:t>Lester,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former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Chief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Health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</w:rPr>
                    <w:t>Officer,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Department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Health,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retained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Professor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McNeil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81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provide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opinion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questions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posed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Board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under</w:t>
                  </w:r>
                  <w:r>
                    <w:rPr>
                      <w:color w:val="4C4D4F"/>
                      <w:spacing w:val="-10"/>
                    </w:rPr>
                    <w:t> T</w:t>
                  </w:r>
                  <w:r>
                    <w:rPr>
                      <w:color w:val="4C4D4F"/>
                      <w:spacing w:val="-9"/>
                    </w:rPr>
                    <w:t>erm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Reference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6.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McNeil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70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Department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Epidemiology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Preventive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Medicine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Monash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University</w:t>
                  </w:r>
                  <w:r>
                    <w:rPr>
                      <w:color w:val="4C4D4F"/>
                      <w:spacing w:val="-6"/>
                    </w:rPr>
                    <w:t>.</w:t>
                  </w:r>
                  <w:r>
                    <w:rPr>
                      <w:color w:val="4C4D4F"/>
                      <w:spacing w:val="46"/>
                      <w:w w:val="9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McNeil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provided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report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Board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under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cover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letter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Lester’s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solicitors,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dated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28</w:t>
                  </w:r>
                  <w:r>
                    <w:rPr>
                      <w:color w:val="4C4D4F"/>
                      <w:spacing w:val="7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August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2015.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McNeil’s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report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critique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reports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undertaken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1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Associate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6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Barnett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Flander</w:t>
                  </w:r>
                  <w:r>
                    <w:rPr>
                      <w:color w:val="4C4D4F"/>
                      <w:spacing w:val="-6"/>
                    </w:rPr>
                    <w:t>.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McNeil’s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report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does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include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conclusions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questions</w:t>
                  </w:r>
                  <w:r>
                    <w:rPr>
                      <w:color w:val="4C4D4F"/>
                      <w:spacing w:val="64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posed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Board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Inquiry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way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own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analysis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provided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him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Lester’s</w:t>
                  </w:r>
                  <w:r>
                    <w:rPr>
                      <w:color w:val="4C4D4F"/>
                      <w:spacing w:val="6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solicitors.</w:t>
                  </w:r>
                  <w:r>
                    <w:rPr>
                      <w:color w:val="4C4D4F"/>
                      <w:spacing w:val="-1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Accordingly</w:t>
                  </w:r>
                  <w:r>
                    <w:rPr>
                      <w:color w:val="4C4D4F"/>
                      <w:spacing w:val="-6"/>
                    </w:rPr>
                    <w:t>,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McNeil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give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evidence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hearing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participate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expert</w:t>
                  </w:r>
                  <w:r>
                    <w:rPr>
                      <w:color w:val="4C4D4F"/>
                      <w:spacing w:val="6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meeting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31</w:t>
                  </w:r>
                  <w:r>
                    <w:rPr>
                      <w:color w:val="4C4D4F"/>
                      <w:spacing w:val="-1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August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2015,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however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report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tendered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evidence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Inquiry</w:t>
                  </w:r>
                  <w:r>
                    <w:rPr>
                      <w:color w:val="4C4D4F"/>
                      <w:spacing w:val="-6"/>
                    </w:rPr>
                    <w:t>.</w:t>
                  </w:r>
                  <w:r>
                    <w:rPr>
                      <w:color w:val="4C4D4F"/>
                      <w:spacing w:val="-5"/>
                      <w:position w:val="7"/>
                      <w:sz w:val="11"/>
                      <w:szCs w:val="11"/>
                    </w:rPr>
                    <w:t>5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5202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39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00001pt;margin-top:808.382019pt;width:17.05pt;height:19.4pt;mso-position-horizontal-relative:page;mso-position-vertical-relative:page;z-index:-52000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519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3.216766pt;width:450.95pt;height:134.7pt;mso-position-horizontal-relative:page;mso-position-vertical-relative:page;z-index:-51952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281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</w:rPr>
                    <w:t>As</w:t>
                  </w:r>
                  <w:r>
                    <w:rPr>
                      <w:color w:val="4C4D4F"/>
                      <w:spacing w:val="-1"/>
                    </w:rPr>
                    <w:t> discussed in</w:t>
                  </w:r>
                  <w:r>
                    <w:rPr>
                      <w:color w:val="4C4D4F"/>
                    </w:rPr>
                    <w:t> Part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4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report,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also obtained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reports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which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included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opinions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whether</w:t>
                  </w:r>
                  <w:r>
                    <w:rPr>
                      <w:color w:val="4C4D4F"/>
                    </w:rPr>
                    <w:t> there</w:t>
                  </w:r>
                  <w:r>
                    <w:rPr>
                      <w:color w:val="4C4D4F"/>
                      <w:spacing w:val="-1"/>
                    </w:rPr>
                    <w:t> 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increase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35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Latrobe 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/>
                      <w:color w:val="4C4D4F"/>
                    </w:rPr>
                    <w:t> during the Hazelwood mine fire.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In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days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leading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up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public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hearings,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invited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</w:rPr>
                    <w:t>Armstrong,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color w:val="4C4D4F"/>
                    </w:rPr>
                    <w:t>Gordon,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Flander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discuss</w:t>
                  </w:r>
                  <w:r>
                    <w:rPr>
                      <w:color w:val="4C4D4F"/>
                    </w:rPr>
                    <w:t> their</w:t>
                  </w:r>
                  <w:r>
                    <w:rPr>
                      <w:color w:val="4C4D4F"/>
                      <w:spacing w:val="-1"/>
                    </w:rPr>
                    <w:t> analyses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respective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</w:rPr>
                    <w:t>conclusions</w:t>
                  </w:r>
                  <w:r>
                    <w:rPr>
                      <w:color w:val="4C4D4F"/>
                      <w:spacing w:val="-1"/>
                    </w:rPr>
                    <w:t> as</w:t>
                  </w:r>
                  <w:r>
                    <w:rPr>
                      <w:color w:val="4C4D4F"/>
                    </w:rPr>
                    <w:t> a</w:t>
                  </w:r>
                  <w:r>
                    <w:rPr>
                      <w:color w:val="4C4D4F"/>
                      <w:spacing w:val="-1"/>
                    </w:rPr>
                    <w:t> group.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During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discussion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31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2015,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</w:rPr>
                    <w:t>Armstrong,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Gordon,</w:t>
                  </w:r>
                  <w:r>
                    <w:rPr>
                      <w:rFonts w:ascii="Arial" w:hAnsi="Arial" w:cs="Arial" w:eastAsia="Arial"/>
                      <w:color w:val="4C4D4F"/>
                      <w:spacing w:val="-1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Associate Professor Barnett and Dr Flander produced a joint expert report that identified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areas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agreement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disagreement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relation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conclusions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reached</w:t>
                  </w:r>
                  <w:r>
                    <w:rPr>
                      <w:color w:val="4C4D4F"/>
                      <w:spacing w:val="-1"/>
                    </w:rPr>
                    <w:t> in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Armstrong’s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</w:rPr>
                    <w:t>report.</w:t>
                  </w:r>
                  <w:r>
                    <w:rPr>
                      <w:color w:val="4C4D4F"/>
                      <w:position w:val="7"/>
                      <w:sz w:val="11"/>
                      <w:szCs w:val="11"/>
                    </w:rPr>
                    <w:t>6</w:t>
                  </w:r>
                  <w:r>
                    <w:rPr>
                      <w:color w:val="4C4D4F"/>
                      <w:spacing w:val="19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</w:rPr>
                    <w:t>Each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experts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also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gave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evidence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as</w:t>
                  </w:r>
                  <w:r>
                    <w:rPr>
                      <w:color w:val="4C4D4F"/>
                    </w:rPr>
                    <w:t> a</w:t>
                  </w:r>
                  <w:r>
                    <w:rPr>
                      <w:color w:val="4C4D4F"/>
                      <w:spacing w:val="-1"/>
                    </w:rPr>
                    <w:t> panel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at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public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hearings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20"/>
                    </w:rPr>
                    <w:t> </w:t>
                  </w:r>
                  <w:r>
                    <w:rPr>
                      <w:color w:val="4C4D4F"/>
                    </w:rPr>
                    <w:t>September</w:t>
                  </w:r>
                  <w:r>
                    <w:rPr>
                      <w:color w:val="4C4D4F"/>
                      <w:spacing w:val="-1"/>
                    </w:rPr>
                    <w:t> 2015.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233.228317pt;width:439.4pt;height:43.3pt;mso-position-horizontal-relative:page;mso-position-vertical-relative:page;z-index:-51928" type="#_x0000_t202" filled="false" stroked="false">
            <v:textbox inset="0,0,0,0">
              <w:txbxContent>
                <w:p>
                  <w:pPr>
                    <w:spacing w:line="286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5.2</w:t>
                  </w:r>
                  <w:r>
                    <w:rPr>
                      <w:rFonts w:ascii="Arial"/>
                      <w:b/>
                      <w:color w:val="00AEB3"/>
                      <w:spacing w:val="30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4"/>
                      <w:sz w:val="26"/>
                    </w:rPr>
                    <w:t>DATA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 AND</w:t>
                  </w:r>
                  <w:r>
                    <w:rPr>
                      <w:rFonts w:ascii="Arial"/>
                      <w:b/>
                      <w:color w:val="00AEB3"/>
                      <w:spacing w:val="31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METHODOLOGY</w:t>
                  </w:r>
                  <w:r>
                    <w:rPr>
                      <w:rFonts w:ascii="Arial"/>
                      <w:sz w:val="26"/>
                    </w:rPr>
                  </w:r>
                </w:p>
                <w:p>
                  <w:pPr>
                    <w:pStyle w:val="BodyText"/>
                    <w:spacing w:line="271" w:lineRule="auto" w:before="74"/>
                    <w:ind w:right="17"/>
                    <w:jc w:val="left"/>
                  </w:pPr>
                  <w:r>
                    <w:rPr>
                      <w:color w:val="4C4D4F"/>
                    </w:rPr>
                    <w:t>In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order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understand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conclusions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reached</w:t>
                  </w:r>
                  <w:r>
                    <w:rPr>
                      <w:color w:val="4C4D4F"/>
                      <w:spacing w:val="-1"/>
                    </w:rPr>
                    <w:t> by</w:t>
                  </w:r>
                  <w:r>
                    <w:rPr>
                      <w:color w:val="4C4D4F"/>
                    </w:rPr>
                    <w:t> these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experts,</w:t>
                  </w:r>
                  <w:r>
                    <w:rPr>
                      <w:color w:val="4C4D4F"/>
                    </w:rPr>
                    <w:t> this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section</w:t>
                  </w:r>
                  <w:r>
                    <w:rPr>
                      <w:color w:val="4C4D4F"/>
                      <w:spacing w:val="-1"/>
                    </w:rPr>
                    <w:t> provides 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overview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data</w:t>
                  </w:r>
                  <w:r>
                    <w:rPr>
                      <w:color w:val="4C4D4F"/>
                    </w:rPr>
                    <w:t> considered,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methodologies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analytical</w:t>
                  </w:r>
                  <w:r>
                    <w:rPr>
                      <w:color w:val="4C4D4F"/>
                    </w:rPr>
                    <w:t> tools</w:t>
                  </w:r>
                  <w:r>
                    <w:rPr>
                      <w:color w:val="4C4D4F"/>
                      <w:spacing w:val="-1"/>
                    </w:rPr>
                    <w:t> used.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290.667053pt;width:441.1pt;height:27.85pt;mso-position-horizontal-relative:page;mso-position-vertical-relative:page;z-index:-5190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7"/>
                    </w:rPr>
                    <w:t>DATA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  <w:spacing w:val="14"/>
                    </w:rPr>
                    <w:t>USED</w:t>
                  </w:r>
                  <w:r>
                    <w:rPr>
                      <w:color w:val="00AEB3"/>
                      <w:spacing w:val="36"/>
                    </w:rPr>
                    <w:t> </w:t>
                  </w:r>
                  <w:r>
                    <w:rPr>
                      <w:color w:val="00AEB3"/>
                      <w:spacing w:val="13"/>
                    </w:rPr>
                    <w:t>FOR</w:t>
                  </w:r>
                  <w:r>
                    <w:rPr>
                      <w:color w:val="00AEB3"/>
                      <w:spacing w:val="25"/>
                    </w:rPr>
                    <w:t> </w:t>
                  </w:r>
                  <w:r>
                    <w:rPr>
                      <w:color w:val="00AEB3"/>
                      <w:spacing w:val="15"/>
                    </w:rPr>
                    <w:t>ANALYSIS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86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The data provided to Professor</w:t>
                  </w:r>
                  <w:r>
                    <w:rPr>
                      <w:rFonts w:ascii="Arial"/>
                      <w:color w:val="4C4D4F"/>
                      <w:spacing w:val="-1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Armstrong, Professor Gordon and</w:t>
                  </w:r>
                  <w:r>
                    <w:rPr>
                      <w:rFonts w:ascii="Arial"/>
                      <w:color w:val="4C4D4F"/>
                      <w:spacing w:val="-1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Associate Professor Barnett was: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325.171082pt;width:5.5pt;height:12pt;mso-position-horizontal-relative:page;mso-position-vertical-relative:page;z-index:-5188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299pt;margin-top:325.171082pt;width:404.95pt;height:125.7pt;mso-position-horizontal-relative:page;mso-position-vertical-relative:page;z-index:-51856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95"/>
                    <w:jc w:val="left"/>
                  </w:pPr>
                  <w:r>
                    <w:rPr>
                      <w:color w:val="4C4D4F"/>
                    </w:rPr>
                    <w:t>Monthly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</w:rPr>
                    <w:t> records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years</w:t>
                  </w:r>
                  <w:r>
                    <w:rPr>
                      <w:color w:val="4C4D4F"/>
                      <w:spacing w:val="-1"/>
                    </w:rPr>
                    <w:t> 2009–2014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four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postcodes—3840</w:t>
                  </w:r>
                  <w:r>
                    <w:rPr>
                      <w:color w:val="4C4D4F"/>
                    </w:rPr>
                    <w:t> (Morwell),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3825 </w:t>
                  </w:r>
                  <w:r>
                    <w:rPr>
                      <w:color w:val="4C4D4F"/>
                    </w:rPr>
                    <w:t>(Moe), </w:t>
                  </w:r>
                  <w:r>
                    <w:rPr>
                      <w:color w:val="4C4D4F"/>
                      <w:spacing w:val="-1"/>
                    </w:rPr>
                    <w:t>3842</w:t>
                  </w:r>
                  <w:r>
                    <w:rPr>
                      <w:color w:val="4C4D4F"/>
                    </w:rPr>
                    <w:t> (Churchill),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3844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(Traralgon)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Daily death</w:t>
                  </w:r>
                  <w:r>
                    <w:rPr>
                      <w:color w:val="4C4D4F"/>
                    </w:rPr>
                    <w:t> records</w:t>
                  </w:r>
                  <w:r>
                    <w:rPr>
                      <w:color w:val="4C4D4F"/>
                      <w:spacing w:val="-1"/>
                    </w:rPr>
                    <w:t> data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years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2013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four</w:t>
                  </w:r>
                  <w:r>
                    <w:rPr>
                      <w:color w:val="4C4D4F"/>
                      <w:spacing w:val="-1"/>
                    </w:rPr>
                    <w:t> postcodes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143"/>
                    <w:ind w:right="372"/>
                    <w:jc w:val="left"/>
                  </w:pPr>
                  <w:r>
                    <w:rPr>
                      <w:color w:val="4C4D4F"/>
                      <w:spacing w:val="-1"/>
                    </w:rPr>
                    <w:t>Records of emergency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 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years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2013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each 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four</w:t>
                  </w:r>
                  <w:r>
                    <w:rPr>
                      <w:color w:val="4C4D4F"/>
                      <w:spacing w:val="-1"/>
                    </w:rPr>
                    <w:t> postcodes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Data on</w:t>
                  </w:r>
                  <w:r>
                    <w:rPr>
                      <w:color w:val="4C4D4F"/>
                    </w:rPr>
                    <w:t> mean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temperatures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Morwell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143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Particulate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matter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readings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(actual</w:t>
                  </w:r>
                  <w:r>
                    <w:rPr>
                      <w:color w:val="4C4D4F"/>
                      <w:spacing w:val="-1"/>
                    </w:rPr>
                    <w:t> or estimated)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each 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four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postcodes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period of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Hazelwood mine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fire.</w:t>
                  </w:r>
                  <w:r>
                    <w:rPr>
                      <w:color w:val="4C4D4F"/>
                      <w:position w:val="7"/>
                      <w:sz w:val="11"/>
                    </w:rPr>
                    <w:t>7</w:t>
                  </w:r>
                  <w:r>
                    <w:rPr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356.840363pt;width:5.5pt;height:30.7pt;mso-position-horizontal-relative:page;mso-position-vertical-relative:page;z-index:-5183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before="143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407.178955pt;width:5.5pt;height:30.7pt;mso-position-horizontal-relative:page;mso-position-vertical-relative:page;z-index:-5180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before="143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470901pt;margin-top:457.517578pt;width:457.2pt;height:313.350pt;mso-position-horizontal-relative:page;mso-position-vertical-relative:page;z-index:-51784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left="64" w:right="110"/>
                    <w:jc w:val="left"/>
                  </w:pP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-1"/>
                    </w:rPr>
                    <w:t> also</w:t>
                  </w:r>
                  <w:r>
                    <w:rPr>
                      <w:color w:val="4C4D4F"/>
                    </w:rPr>
                    <w:t> received</w:t>
                  </w:r>
                  <w:r>
                    <w:rPr>
                      <w:color w:val="4C4D4F"/>
                      <w:spacing w:val="-1"/>
                    </w:rPr>
                    <w:t> daily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</w:rPr>
                    <w:t> records</w:t>
                  </w:r>
                  <w:r>
                    <w:rPr>
                      <w:color w:val="4C4D4F"/>
                      <w:spacing w:val="-1"/>
                    </w:rPr>
                    <w:t> data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provided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by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Victorian</w:t>
                  </w:r>
                  <w:r>
                    <w:rPr>
                      <w:color w:val="4C4D4F"/>
                      <w:spacing w:val="-1"/>
                    </w:rPr>
                    <w:t> Registry of </w:t>
                  </w:r>
                  <w:r>
                    <w:rPr>
                      <w:color w:val="4C4D4F"/>
                    </w:rPr>
                    <w:t>Births,</w:t>
                  </w:r>
                  <w:r>
                    <w:rPr>
                      <w:color w:val="4C4D4F"/>
                      <w:spacing w:val="-1"/>
                    </w:rPr>
                    <w:t> Deaths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Marriages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</w:t>
                  </w:r>
                  <w:r>
                    <w:rPr>
                      <w:color w:val="4C4D4F"/>
                    </w:rPr>
                    <w:t>July</w:t>
                  </w:r>
                  <w:r>
                    <w:rPr>
                      <w:color w:val="4C4D4F"/>
                      <w:spacing w:val="-1"/>
                    </w:rPr>
                    <w:t> 2015, including </w:t>
                  </w:r>
                  <w:r>
                    <w:rPr>
                      <w:color w:val="4C4D4F"/>
                    </w:rPr>
                    <w:t>cause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  <w:spacing w:val="30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information,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period</w:t>
                  </w:r>
                  <w:r>
                    <w:rPr>
                      <w:color w:val="4C4D4F"/>
                    </w:rPr>
                    <w:t> January</w:t>
                  </w:r>
                  <w:r>
                    <w:rPr>
                      <w:color w:val="4C4D4F"/>
                      <w:spacing w:val="-1"/>
                    </w:rPr>
                    <w:t> 2009–July 2015.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230" w:firstLine="44"/>
                    <w:jc w:val="left"/>
                  </w:pPr>
                  <w:r>
                    <w:rPr>
                      <w:color w:val="4C4D4F"/>
                      <w:spacing w:val="-1"/>
                    </w:rPr>
                    <w:t>Dr </w:t>
                  </w:r>
                  <w:r>
                    <w:rPr>
                      <w:color w:val="4C4D4F"/>
                    </w:rPr>
                    <w:t>Flander</w:t>
                  </w:r>
                  <w:r>
                    <w:rPr>
                      <w:color w:val="4C4D4F"/>
                      <w:spacing w:val="-1"/>
                    </w:rPr>
                    <w:t> analysed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daily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</w:rPr>
                    <w:t> records,</w:t>
                  </w:r>
                  <w:r>
                    <w:rPr>
                      <w:color w:val="4C4D4F"/>
                      <w:spacing w:val="-1"/>
                    </w:rPr>
                    <w:t> which</w:t>
                  </w:r>
                  <w:r>
                    <w:rPr>
                      <w:color w:val="4C4D4F"/>
                    </w:rPr>
                    <w:t> she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received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directly</w:t>
                  </w:r>
                  <w:r>
                    <w:rPr>
                      <w:color w:val="4C4D4F"/>
                    </w:rPr>
                    <w:t> from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Department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Health,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including information about</w:t>
                  </w:r>
                  <w:r>
                    <w:rPr>
                      <w:color w:val="4C4D4F"/>
                    </w:rPr>
                    <w:t> cause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death,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years</w:t>
                  </w:r>
                  <w:r>
                    <w:rPr>
                      <w:color w:val="4C4D4F"/>
                      <w:spacing w:val="-1"/>
                    </w:rPr>
                    <w:t> 2009–2015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four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postcodes—3840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</w:rPr>
                    <w:t>(Morwell),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3825</w:t>
                  </w:r>
                  <w:r>
                    <w:rPr>
                      <w:color w:val="4C4D4F"/>
                    </w:rPr>
                    <w:t> (Moe), </w:t>
                  </w:r>
                  <w:r>
                    <w:rPr>
                      <w:color w:val="4C4D4F"/>
                      <w:spacing w:val="-1"/>
                    </w:rPr>
                    <w:t>3842</w:t>
                  </w:r>
                  <w:r>
                    <w:rPr>
                      <w:color w:val="4C4D4F"/>
                    </w:rPr>
                    <w:t> (Churchill),</w:t>
                  </w:r>
                  <w:r>
                    <w:rPr>
                      <w:color w:val="4C4D4F"/>
                      <w:spacing w:val="-1"/>
                    </w:rPr>
                    <w:t> and 3844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(Traralgon).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Department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also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provided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0"/>
                    <w:ind w:left="64"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Dr </w:t>
                  </w:r>
                  <w:r>
                    <w:rPr>
                      <w:color w:val="4C4D4F"/>
                    </w:rPr>
                    <w:t>Flander</w:t>
                  </w:r>
                  <w:r>
                    <w:rPr>
                      <w:color w:val="4C4D4F"/>
                      <w:spacing w:val="-1"/>
                    </w:rPr>
                    <w:t> data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temperature,</w:t>
                  </w:r>
                  <w:r>
                    <w:rPr>
                      <w:color w:val="4C4D4F"/>
                      <w:spacing w:val="-1"/>
                    </w:rPr>
                    <w:t> air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pollution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period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areas.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143"/>
                    <w:ind w:right="188" w:firstLine="44"/>
                    <w:jc w:val="left"/>
                  </w:pP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analysed</w:t>
                  </w:r>
                  <w:r>
                    <w:rPr>
                      <w:color w:val="4C4D4F"/>
                    </w:rPr>
                    <w:t> monthly</w:t>
                  </w:r>
                  <w:r>
                    <w:rPr>
                      <w:color w:val="4C4D4F"/>
                      <w:spacing w:val="-1"/>
                    </w:rPr>
                    <w:t> death </w:t>
                  </w:r>
                  <w:r>
                    <w:rPr>
                      <w:color w:val="4C4D4F"/>
                    </w:rPr>
                    <w:t>records</w:t>
                  </w:r>
                  <w:r>
                    <w:rPr>
                      <w:color w:val="4C4D4F"/>
                      <w:spacing w:val="-1"/>
                    </w:rPr>
                    <w:t> data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years</w:t>
                  </w:r>
                  <w:r>
                    <w:rPr>
                      <w:color w:val="4C4D4F"/>
                      <w:spacing w:val="-1"/>
                    </w:rPr>
                    <w:t> 2004–2014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six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postcodes—3840 </w:t>
                  </w:r>
                  <w:r>
                    <w:rPr>
                      <w:color w:val="4C4D4F"/>
                    </w:rPr>
                    <w:t>(Morwell),</w:t>
                  </w:r>
                  <w:r>
                    <w:rPr>
                      <w:color w:val="4C4D4F"/>
                      <w:spacing w:val="-1"/>
                    </w:rPr>
                    <w:t> 3825</w:t>
                  </w:r>
                  <w:r>
                    <w:rPr>
                      <w:color w:val="4C4D4F"/>
                    </w:rPr>
                    <w:t> (Moe), </w:t>
                  </w:r>
                  <w:r>
                    <w:rPr>
                      <w:color w:val="4C4D4F"/>
                      <w:spacing w:val="-1"/>
                    </w:rPr>
                    <w:t>3842</w:t>
                  </w:r>
                  <w:r>
                    <w:rPr>
                      <w:color w:val="4C4D4F"/>
                    </w:rPr>
                    <w:t> (Churchill),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3844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(Traralgon), 3869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(Yinnar)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3870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</w:rPr>
                    <w:t>(Boolarra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South)—and</w:t>
                  </w:r>
                  <w:r>
                    <w:rPr>
                      <w:color w:val="4C4D4F"/>
                      <w:spacing w:val="-1"/>
                    </w:rPr>
                    <w:t> data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temperature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1"/>
                    </w:rPr>
                    <w:t> period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areas.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left="64" w:right="91"/>
                    <w:jc w:val="left"/>
                  </w:pPr>
                  <w:r>
                    <w:rPr>
                      <w:color w:val="4C4D4F"/>
                      <w:spacing w:val="-3"/>
                    </w:rPr>
                    <w:t>There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discussion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Inquiry’s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public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hearings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about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whether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available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experts</w:t>
                  </w:r>
                  <w:r>
                    <w:rPr>
                      <w:color w:val="4C4D4F"/>
                      <w:spacing w:val="7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form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allowed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them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reach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conclusions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they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articulate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their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respective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reports.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left="64" w:right="95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Dr </w:t>
                  </w:r>
                  <w:r>
                    <w:rPr>
                      <w:color w:val="4C4D4F"/>
                    </w:rPr>
                    <w:t>Flander</w:t>
                  </w:r>
                  <w:r>
                    <w:rPr>
                      <w:color w:val="4C4D4F"/>
                      <w:spacing w:val="-1"/>
                    </w:rPr>
                    <w:t> acknowledged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whilst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</w:rPr>
                    <w:t> records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considered</w:t>
                  </w:r>
                  <w:r>
                    <w:rPr>
                      <w:color w:val="4C4D4F"/>
                      <w:spacing w:val="-1"/>
                    </w:rPr>
                    <w:t> had </w:t>
                  </w:r>
                  <w:r>
                    <w:rPr>
                      <w:color w:val="4C4D4F"/>
                    </w:rPr>
                    <w:t>cause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information,</w:t>
                  </w:r>
                  <w:r>
                    <w:rPr>
                      <w:color w:val="4C4D4F"/>
                    </w:rPr>
                    <w:t> they</w:t>
                  </w:r>
                  <w:r>
                    <w:rPr>
                      <w:color w:val="4C4D4F"/>
                      <w:spacing w:val="-1"/>
                    </w:rPr>
                    <w:t> did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not</w:t>
                  </w:r>
                  <w:r>
                    <w:rPr>
                      <w:color w:val="4C4D4F"/>
                    </w:rPr>
                    <w:t> contain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complete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medical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records</w:t>
                  </w:r>
                  <w:r>
                    <w:rPr>
                      <w:color w:val="4C4D4F"/>
                      <w:spacing w:val="-1"/>
                    </w:rPr>
                    <w:t> about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deceased,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information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about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whether the deceased had been exposed to air pollution from the mine fire, or to high temperatures.</w:t>
                  </w:r>
                  <w:r>
                    <w:rPr>
                      <w:rFonts w:ascii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 </w:t>
                  </w:r>
                  <w:r>
                    <w:rPr>
                      <w:color w:val="4C4D4F"/>
                    </w:rPr>
                    <w:t>Flander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told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it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would be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useful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know</w:t>
                  </w:r>
                  <w:r>
                    <w:rPr>
                      <w:color w:val="4C4D4F"/>
                      <w:spacing w:val="-1"/>
                    </w:rPr>
                    <w:t> whether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not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deceased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were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actually</w:t>
                  </w:r>
                  <w:r>
                    <w:rPr>
                      <w:color w:val="4C4D4F"/>
                      <w:spacing w:val="20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resident in the Latrobe 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Valley</w:t>
                  </w:r>
                  <w:r>
                    <w:rPr>
                      <w:rFonts w:ascii="Arial"/>
                      <w:color w:val="4C4D4F"/>
                    </w:rPr>
                    <w:t> at the time of the mine fire and what their levels of exposure were to the</w:t>
                  </w:r>
                  <w:r>
                    <w:rPr>
                      <w:rFonts w:ascii="Arial"/>
                      <w:color w:val="4C4D4F"/>
                      <w:spacing w:val="23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air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pollution from the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mine fire.</w:t>
                  </w:r>
                  <w:r>
                    <w:rPr>
                      <w:color w:val="4C4D4F"/>
                      <w:position w:val="7"/>
                      <w:sz w:val="11"/>
                    </w:rPr>
                    <w:t>8</w:t>
                  </w:r>
                  <w:r>
                    <w:rPr>
                      <w:color w:val="4C4D4F"/>
                      <w:spacing w:val="13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Barnett </w:t>
                  </w:r>
                  <w:r>
                    <w:rPr>
                      <w:color w:val="4C4D4F"/>
                      <w:spacing w:val="-1"/>
                    </w:rPr>
                    <w:t>agreed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</w:t>
                  </w:r>
                  <w:r>
                    <w:rPr>
                      <w:color w:val="4C4D4F"/>
                    </w:rPr>
                    <w:t> this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statement.</w:t>
                  </w:r>
                  <w:r>
                    <w:rPr>
                      <w:color w:val="4C4D4F"/>
                      <w:position w:val="7"/>
                      <w:sz w:val="11"/>
                    </w:rPr>
                    <w:t>9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left="64"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-1"/>
                    </w:rPr>
                    <w:t> acknowledged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more</w:t>
                  </w:r>
                  <w:r>
                    <w:rPr>
                      <w:color w:val="4C4D4F"/>
                      <w:spacing w:val="-1"/>
                    </w:rPr>
                    <w:t> accurate analysis</w:t>
                  </w:r>
                  <w:r>
                    <w:rPr>
                      <w:color w:val="4C4D4F"/>
                    </w:rPr>
                    <w:t> could</w:t>
                  </w:r>
                  <w:r>
                    <w:rPr>
                      <w:color w:val="4C4D4F"/>
                      <w:spacing w:val="-1"/>
                    </w:rPr>
                    <w:t> be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undertaken if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records data for the period of the mine fire excluded deaths that were not possibly related to the mine</w:t>
                  </w:r>
                  <w:r>
                    <w:rPr>
                      <w:rFonts w:ascii="Arial"/>
                      <w:color w:val="4C4D4F"/>
                    </w:rPr>
                    <w:t> fire.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However,</w:t>
                  </w:r>
                  <w:r>
                    <w:rPr>
                      <w:rFonts w:ascii="Arial"/>
                      <w:color w:val="4C4D4F"/>
                    </w:rPr>
                    <w:t> he qualified that excluding deaths on this basis would be challenging as air pollution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40" w:lineRule="auto" w:before="0"/>
                    <w:ind w:left="64" w:right="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associated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many causes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10</w:t>
                  </w:r>
                  <w:r>
                    <w:rPr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5176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15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78.480286pt;margin-top:808.382019pt;width:16.8pt;height:19.4pt;mso-position-horizontal-relative:page;mso-position-vertical-relative:page;z-index:-51736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69.816986pt;margin-top:26.688396pt;width:269.75pt;height:10pt;mso-position-horizontal-relative:page;mso-position-vertical-relative:page;z-index:-517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00AEB3"/>
                      <w:sz w:val="16"/>
                    </w:rPr>
                    <w:t>Part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16"/>
                    </w:rPr>
                    <w:t>Five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Expert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Analysis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Death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Records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Provided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Inquiry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83.216766pt;width:450.75pt;height:51pt;mso-position-horizontal-relative:page;mso-position-vertical-relative:page;z-index:-51688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McNeil</w:t>
                  </w:r>
                  <w:r>
                    <w:rPr>
                      <w:color w:val="4C4D4F"/>
                      <w:spacing w:val="-1"/>
                    </w:rPr>
                    <w:t> indicated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his </w:t>
                  </w:r>
                  <w:r>
                    <w:rPr>
                      <w:color w:val="4C4D4F"/>
                    </w:rPr>
                    <w:t>report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monthly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used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by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was ‘very crude’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as it did not include age-specific death rates and there was no information about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</w:t>
                  </w:r>
                  <w:r>
                    <w:rPr>
                      <w:color w:val="4C4D4F"/>
                    </w:rPr>
                    <w:t>changing</w:t>
                  </w:r>
                  <w:r>
                    <w:rPr>
                      <w:color w:val="4C4D4F"/>
                      <w:spacing w:val="-1"/>
                    </w:rPr>
                    <w:t> age</w:t>
                  </w:r>
                  <w:r>
                    <w:rPr>
                      <w:color w:val="4C4D4F"/>
                    </w:rPr>
                    <w:t> structures </w:t>
                  </w:r>
                  <w:r>
                    <w:rPr>
                      <w:color w:val="4C4D4F"/>
                      <w:spacing w:val="-1"/>
                    </w:rPr>
                    <w:t>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population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numbers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within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each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postcodes.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11</w:t>
                  </w:r>
                  <w:r>
                    <w:rPr>
                      <w:color w:val="4C4D4F"/>
                      <w:spacing w:val="1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23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-1"/>
                    </w:rPr>
                    <w:t> accepted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monthly</w:t>
                  </w:r>
                  <w:r>
                    <w:rPr>
                      <w:color w:val="4C4D4F"/>
                      <w:spacing w:val="-1"/>
                    </w:rPr>
                    <w:t> death</w:t>
                  </w:r>
                  <w:r>
                    <w:rPr>
                      <w:color w:val="4C4D4F"/>
                    </w:rPr>
                    <w:t> records </w:t>
                  </w:r>
                  <w:r>
                    <w:rPr>
                      <w:color w:val="4C4D4F"/>
                      <w:spacing w:val="-1"/>
                    </w:rPr>
                    <w:t>data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</w:rPr>
                    <w:t> crude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relative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daily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</w:rPr>
                    <w:t> records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data.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12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148.389969pt;width:454.45pt;height:137.550pt;mso-position-horizontal-relative:page;mso-position-vertical-relative:page;z-index:-5166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8"/>
                    </w:rPr>
                    <w:t>METHODOLOGY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-1"/>
                    </w:rPr>
                    <w:t> explained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each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assessed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death </w:t>
                  </w:r>
                  <w:r>
                    <w:rPr>
                      <w:color w:val="4C4D4F"/>
                    </w:rPr>
                    <w:t>records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calculate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color w:val="4C4D4F"/>
                    </w:rPr>
                    <w:t>statistical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average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number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deaths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Latrobe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V</w:t>
                  </w:r>
                  <w:r>
                    <w:rPr>
                      <w:color w:val="4C4D4F"/>
                      <w:spacing w:val="-4"/>
                    </w:rPr>
                    <w:t>alley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2009–2013 period,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then</w:t>
                  </w:r>
                  <w:r>
                    <w:rPr>
                      <w:color w:val="4C4D4F"/>
                      <w:spacing w:val="3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predicted what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number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 </w:t>
                  </w:r>
                  <w:r>
                    <w:rPr>
                      <w:color w:val="4C4D4F"/>
                    </w:rPr>
                    <w:t>they</w:t>
                  </w:r>
                  <w:r>
                    <w:rPr>
                      <w:color w:val="4C4D4F"/>
                      <w:spacing w:val="-1"/>
                    </w:rPr>
                    <w:t> expected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see</w:t>
                  </w:r>
                  <w:r>
                    <w:rPr>
                      <w:color w:val="4C4D4F"/>
                      <w:spacing w:val="-1"/>
                    </w:rPr>
                    <w:t> in 2014,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based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this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statistical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average.</w:t>
                  </w:r>
                  <w:r>
                    <w:rPr>
                      <w:color w:val="4C4D4F"/>
                    </w:rPr>
                    <w:t> Each</w:t>
                  </w:r>
                  <w:r>
                    <w:rPr>
                      <w:color w:val="4C4D4F"/>
                      <w:spacing w:val="2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 </w:t>
                  </w:r>
                  <w:r>
                    <w:rPr>
                      <w:color w:val="4C4D4F"/>
                    </w:rPr>
                    <w:t>then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compared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statistical</w:t>
                  </w:r>
                  <w:r>
                    <w:rPr>
                      <w:color w:val="4C4D4F"/>
                      <w:spacing w:val="-1"/>
                    </w:rPr>
                    <w:t> average,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predicted number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actual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observed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number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2014.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13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221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</w:rPr>
                    <w:t>In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interpreting</w:t>
                  </w:r>
                  <w:r>
                    <w:rPr>
                      <w:color w:val="4C4D4F"/>
                    </w:rPr>
                    <w:t> their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results,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used</w:t>
                  </w:r>
                  <w:r>
                    <w:rPr>
                      <w:color w:val="4C4D4F"/>
                    </w:rPr>
                    <w:t> several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tools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indicators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assess whether</w:t>
                  </w:r>
                  <w:r>
                    <w:rPr>
                      <w:color w:val="4C4D4F"/>
                    </w:rPr>
                    <w:t> their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observations were significant and not the result of chance or random variation, including relative risk</w:t>
                  </w:r>
                  <w:r>
                    <w:rPr>
                      <w:rFonts w:ascii="Arial"/>
                      <w:color w:val="4C4D4F"/>
                    </w:rPr>
                    <w:t> ratios, 95 per cent confidence intervals and probability (P) values.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The experts described these tools</w:t>
                  </w:r>
                  <w:r>
                    <w:rPr>
                      <w:rFonts w:ascii="Arial"/>
                      <w:color w:val="4C4D4F"/>
                    </w:rPr>
                    <w:t> and their application to the Board as follows: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385902pt;margin-top:292.563171pt;width:5.5pt;height:12pt;mso-position-horizontal-relative:page;mso-position-vertical-relative:page;z-index:-5164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85902pt;margin-top:292.563171pt;width:423.3pt;height:231.35pt;mso-position-horizontal-relative:page;mso-position-vertical-relative:page;z-index:-51616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29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relative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risk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ratio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observed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actual number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 was</w:t>
                  </w:r>
                  <w:r>
                    <w:rPr>
                      <w:color w:val="4C4D4F"/>
                    </w:rPr>
                    <w:t> calculated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indicate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excess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or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reduction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relative 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predicted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number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deaths.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14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373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color w:val="4C4D4F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C4D4F"/>
                      <w:spacing w:val="-1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‘confidence interval’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was used to demonstrate whether the predicted number of deaths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observed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number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</w:t>
                  </w:r>
                  <w:r>
                    <w:rPr>
                      <w:color w:val="4C4D4F"/>
                    </w:rPr>
                    <w:t> fall</w:t>
                  </w:r>
                  <w:r>
                    <w:rPr>
                      <w:color w:val="4C4D4F"/>
                      <w:spacing w:val="-1"/>
                    </w:rPr>
                    <w:t> within</w:t>
                  </w:r>
                  <w:r>
                    <w:rPr>
                      <w:color w:val="4C4D4F"/>
                    </w:rPr>
                    <w:t> a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range</w:t>
                  </w:r>
                  <w:r>
                    <w:rPr>
                      <w:color w:val="4C4D4F"/>
                      <w:spacing w:val="-1"/>
                    </w:rPr>
                    <w:t> where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statistician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can</w:t>
                  </w:r>
                  <w:r>
                    <w:rPr>
                      <w:color w:val="4C4D4F"/>
                      <w:spacing w:val="-1"/>
                    </w:rPr>
                    <w:t> be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95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cent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confident that the true unknown value falls within that interval.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The confidence interval is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intended to reflect the imprecision that arises through natural variation when dealing with a</w:t>
                  </w:r>
                  <w:r>
                    <w:rPr>
                      <w:rFonts w:ascii="Arial" w:hAnsi="Arial" w:cs="Arial" w:eastAsia="Arial"/>
                    </w:rPr>
                  </w:r>
                </w:p>
                <w:p>
                  <w:pPr>
                    <w:pStyle w:val="BodyText"/>
                    <w:spacing w:line="271" w:lineRule="auto" w:before="0"/>
                    <w:ind w:right="23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hypothetical.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15</w:t>
                  </w:r>
                  <w:r>
                    <w:rPr>
                      <w:color w:val="4C4D4F"/>
                      <w:spacing w:val="9"/>
                      <w:position w:val="7"/>
                      <w:sz w:val="1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According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to Professor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Gordon,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 confidence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interval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demonstrates the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size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2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effect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what interval </w:t>
                  </w:r>
                  <w:r>
                    <w:rPr>
                      <w:color w:val="4C4D4F"/>
                    </w:rPr>
                    <w:t>may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contain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effect.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16</w:t>
                  </w:r>
                  <w:r>
                    <w:rPr>
                      <w:color w:val="4C4D4F"/>
                      <w:spacing w:val="8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credible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interval demonstrates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there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a</w:t>
                  </w:r>
                  <w:r>
                    <w:rPr>
                      <w:color w:val="4C4D4F"/>
                      <w:spacing w:val="-1"/>
                    </w:rPr>
                    <w:t> 95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cent</w:t>
                  </w:r>
                  <w:r>
                    <w:rPr>
                      <w:color w:val="4C4D4F"/>
                      <w:spacing w:val="-1"/>
                    </w:rPr>
                    <w:t> probability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 true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value</w:t>
                  </w:r>
                  <w:r>
                    <w:rPr>
                      <w:color w:val="4C4D4F"/>
                      <w:spacing w:val="-1"/>
                    </w:rPr>
                    <w:t> 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within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interval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or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range.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17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304"/>
                    <w:jc w:val="left"/>
                  </w:pP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P-value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probability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between </w:t>
                  </w:r>
                  <w:r>
                    <w:rPr>
                      <w:color w:val="4C4D4F"/>
                    </w:rPr>
                    <w:t>zero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one, which attempts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show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likelihood of</w:t>
                  </w:r>
                  <w:r>
                    <w:rPr>
                      <w:color w:val="4C4D4F"/>
                      <w:spacing w:val="-1"/>
                      <w:w w:val="99"/>
                    </w:rPr>
                    <w:t> </w:t>
                  </w:r>
                  <w:r>
                    <w:rPr>
                      <w:color w:val="4C4D4F"/>
                      <w:spacing w:val="28"/>
                      <w:w w:val="99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performing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expectation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theory.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closer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P-value</w:t>
                  </w:r>
                  <w:r>
                    <w:rPr>
                      <w:color w:val="4C4D4F"/>
                      <w:spacing w:val="-1"/>
                    </w:rPr>
                    <w:t> is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zero,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more</w:t>
                  </w:r>
                  <w:r>
                    <w:rPr>
                      <w:color w:val="4C4D4F"/>
                      <w:spacing w:val="2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demonstrates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data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not</w:t>
                  </w:r>
                  <w:r>
                    <w:rPr>
                      <w:color w:val="4C4D4F"/>
                    </w:rPr>
                    <w:t> conforming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predicted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average.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18</w:t>
                  </w:r>
                  <w:r>
                    <w:rPr>
                      <w:color w:val="4C4D4F"/>
                      <w:spacing w:val="19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explained to the Board that there is a conventional level of statistical significance used in</w:t>
                  </w:r>
                  <w:r>
                    <w:rPr>
                      <w:rFonts w:ascii="Arial"/>
                      <w:color w:val="4C4D4F"/>
                    </w:rPr>
                    <w:t> </w:t>
                  </w:r>
                  <w:r>
                    <w:rPr>
                      <w:color w:val="4C4D4F"/>
                    </w:rPr>
                    <w:t>research,</w:t>
                  </w:r>
                  <w:r>
                    <w:rPr>
                      <w:color w:val="4C4D4F"/>
                      <w:spacing w:val="-1"/>
                    </w:rPr>
                    <w:t> which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0.05.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19</w:t>
                  </w:r>
                  <w:r>
                    <w:rPr>
                      <w:color w:val="4C4D4F"/>
                      <w:spacing w:val="-9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Accordingly,</w:t>
                  </w:r>
                  <w:r>
                    <w:rPr>
                      <w:color w:val="4C4D4F"/>
                    </w:rPr>
                    <w:t> P-values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are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0.05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lower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are</w:t>
                  </w:r>
                  <w:r>
                    <w:rPr>
                      <w:color w:val="4C4D4F"/>
                    </w:rPr>
                    <w:t> said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be</w:t>
                  </w:r>
                  <w:r>
                    <w:rPr>
                      <w:color w:val="4C4D4F"/>
                    </w:rPr>
                    <w:t> more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color w:val="4C4D4F"/>
                    </w:rPr>
                    <w:t>statistically significant and tend to show stronger statistical evidence.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However,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there was some</w:t>
                  </w:r>
                  <w:r>
                    <w:rPr>
                      <w:rFonts w:ascii="Arial" w:hAnsi="Arial" w:cs="Arial" w:eastAsia="Arial"/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agreement between</w:t>
                  </w:r>
                  <w:r>
                    <w:rPr>
                      <w:color w:val="4C4D4F"/>
                    </w:rPr>
                    <w:t> 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Gordon</w:t>
                  </w:r>
                  <w:r>
                    <w:rPr>
                      <w:color w:val="4C4D4F"/>
                      <w:spacing w:val="-1"/>
                    </w:rPr>
                    <w:t> and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threshold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0.05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‘magic’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they</w:t>
                  </w:r>
                  <w:r>
                    <w:rPr>
                      <w:color w:val="4C4D4F"/>
                      <w:spacing w:val="-1"/>
                    </w:rPr>
                    <w:t> did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not</w:t>
                  </w:r>
                  <w:r>
                    <w:rPr>
                      <w:color w:val="4C4D4F"/>
                    </w:rPr>
                    <w:t> consider </w:t>
                  </w:r>
                  <w:r>
                    <w:rPr>
                      <w:color w:val="4C4D4F"/>
                      <w:spacing w:val="-1"/>
                    </w:rPr>
                    <w:t>it</w:t>
                  </w:r>
                  <w:r>
                    <w:rPr>
                      <w:color w:val="4C4D4F"/>
                    </w:rPr>
                    <w:t> to </w:t>
                  </w:r>
                  <w:r>
                    <w:rPr>
                      <w:color w:val="4C4D4F"/>
                      <w:spacing w:val="-1"/>
                    </w:rPr>
                    <w:t>be</w:t>
                  </w:r>
                  <w:r>
                    <w:rPr>
                      <w:color w:val="4C4D4F"/>
                    </w:rPr>
                    <w:t> a critical</w:t>
                  </w:r>
                  <w:r>
                    <w:rPr>
                      <w:color w:val="4C4D4F"/>
                      <w:spacing w:val="-1"/>
                    </w:rPr>
                    <w:t> threshold.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  <w:szCs w:val="11"/>
                    </w:rPr>
                    <w:t>20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385902pt;margin-top:324.232483pt;width:5.5pt;height:12pt;mso-position-horizontal-relative:page;mso-position-vertical-relative:page;z-index:-5159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385902pt;margin-top:420.901764pt;width:5.5pt;height:12pt;mso-position-horizontal-relative:page;mso-position-vertical-relative:page;z-index:-5156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530.571045pt;width:455.6pt;height:257.3500pt;mso-position-horizontal-relative:page;mso-position-vertical-relative:page;z-index:-51544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20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told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tools</w:t>
                  </w:r>
                  <w:r>
                    <w:rPr>
                      <w:color w:val="4C4D4F"/>
                      <w:spacing w:val="-1"/>
                    </w:rPr>
                    <w:t> are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used in</w:t>
                  </w:r>
                  <w:r>
                    <w:rPr>
                      <w:color w:val="4C4D4F"/>
                    </w:rPr>
                    <w:t> combination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other evidence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27"/>
                      <w:w w:val="99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the expert considers relevant to the situation: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/>
                    <w:ind w:left="303" w:right="17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00AEB3"/>
                      <w:spacing w:val="1"/>
                    </w:rPr>
                    <w:t>[E]ssentially</w:t>
                  </w:r>
                  <w:r>
                    <w:rPr>
                      <w:color w:val="00AEB3"/>
                      <w:spacing w:val="19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</w:rPr>
                    <w:t>we’re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</w:rPr>
                    <w:t>doing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through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2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statistical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</w:rPr>
                    <w:t>analysis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</w:rPr>
                    <w:t>like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this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2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trying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</w:rPr>
                    <w:t>get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some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20"/>
                    </w:rPr>
                    <w:t> </w:t>
                  </w:r>
                  <w:r>
                    <w:rPr>
                      <w:color w:val="00AEB3"/>
                      <w:spacing w:val="2"/>
                    </w:rPr>
                    <w:t>the</w:t>
                  </w:r>
                  <w:r>
                    <w:rPr>
                      <w:color w:val="00AEB3"/>
                      <w:spacing w:val="118"/>
                    </w:rPr>
                    <w:t> </w:t>
                  </w:r>
                  <w:r>
                    <w:rPr>
                      <w:color w:val="00AEB3"/>
                    </w:rPr>
                    <w:t>evidence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need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make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decision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about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</w:rPr>
                    <w:t>whether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this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</w:rPr>
                    <w:t>way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</w:rPr>
                    <w:t>world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or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this</w:t>
                  </w:r>
                  <w:r>
                    <w:rPr>
                      <w:color w:val="00AEB3"/>
                      <w:spacing w:val="-10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what’s</w:t>
                  </w:r>
                  <w:r>
                    <w:rPr>
                      <w:color w:val="00AEB3"/>
                      <w:spacing w:val="100"/>
                    </w:rPr>
                    <w:t> </w:t>
                  </w:r>
                  <w:r>
                    <w:rPr>
                      <w:color w:val="00AEB3"/>
                    </w:rPr>
                    <w:t>happened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versus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something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</w:rPr>
                    <w:t>else.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So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</w:rPr>
                    <w:t>get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</w:rPr>
                    <w:t>our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relative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risk,</w:t>
                  </w:r>
                  <w:r>
                    <w:rPr>
                      <w:color w:val="00AEB3"/>
                      <w:spacing w:val="6"/>
                    </w:rPr>
                    <w:t> </w:t>
                  </w:r>
                  <w:r>
                    <w:rPr>
                      <w:color w:val="00AEB3"/>
                    </w:rPr>
                    <w:t>if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that’s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</w:rPr>
                    <w:t>we’ve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calculated,</w:t>
                  </w:r>
                  <w:r>
                    <w:rPr>
                      <w:color w:val="00AEB3"/>
                      <w:spacing w:val="6"/>
                    </w:rPr>
                    <w:t> </w:t>
                  </w:r>
                  <w:r>
                    <w:rPr>
                      <w:color w:val="00AEB3"/>
                      <w:spacing w:val="2"/>
                    </w:rPr>
                    <w:t>that</w:t>
                  </w:r>
                  <w:r>
                    <w:rPr>
                      <w:color w:val="00AEB3"/>
                      <w:spacing w:val="108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one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bit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information…then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we’ve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got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95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per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cent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confidence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interval,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another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bit</w:t>
                  </w:r>
                  <w:r>
                    <w:rPr>
                      <w:rFonts w:ascii="Arial" w:hAnsi="Arial" w:cs="Arial" w:eastAsia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00AEB3"/>
                      <w:spacing w:val="95"/>
                    </w:rPr>
                    <w:t> </w:t>
                  </w:r>
                  <w:r>
                    <w:rPr>
                      <w:color w:val="00AEB3"/>
                    </w:rPr>
                    <w:t>information, and </w:t>
                  </w:r>
                  <w:r>
                    <w:rPr>
                      <w:color w:val="00AEB3"/>
                      <w:spacing w:val="1"/>
                    </w:rPr>
                    <w:t>then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we have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P-value,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</w:rPr>
                    <w:t> is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another bit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of information.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</w:rPr>
                    <w:t> doesn’t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allow </w:t>
                  </w:r>
                  <w:r>
                    <w:rPr>
                      <w:color w:val="00AEB3"/>
                      <w:spacing w:val="1"/>
                    </w:rPr>
                    <w:t>us</w:t>
                  </w:r>
                  <w:r>
                    <w:rPr>
                      <w:color w:val="00AEB3"/>
                      <w:spacing w:val="12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say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well,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yes,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P-value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very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low,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[relative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risk]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ratio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higher,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confidence</w:t>
                  </w:r>
                  <w:r>
                    <w:rPr>
                      <w:rFonts w:ascii="Arial" w:hAnsi="Arial" w:cs="Arial" w:eastAsia="Arial"/>
                      <w:color w:val="00AEB3"/>
                      <w:spacing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2"/>
                    </w:rPr>
                    <w:t>[interval]</w:t>
                  </w:r>
                  <w:r>
                    <w:rPr>
                      <w:rFonts w:ascii="Arial" w:hAnsi="Arial" w:cs="Arial" w:eastAsia="Arial"/>
                      <w:color w:val="00AEB3"/>
                      <w:spacing w:val="8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narrow,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therefore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definitely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this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caused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that.</w:t>
                  </w:r>
                  <w:r>
                    <w:rPr>
                      <w:rFonts w:ascii="Arial" w:hAnsi="Arial" w:cs="Arial" w:eastAsia="Arial"/>
                      <w:color w:val="00AEB3"/>
                      <w:spacing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There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a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number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other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factors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have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  <w:spacing w:val="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2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00AEB3"/>
                      <w:spacing w:val="8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taken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into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consideration…in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epidemiology…even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if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do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get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very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strong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association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with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low</w:t>
                  </w:r>
                  <w:r>
                    <w:rPr>
                      <w:color w:val="00AEB3"/>
                      <w:spacing w:val="12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P-value</w:t>
                  </w:r>
                  <w:r>
                    <w:rPr>
                      <w:color w:val="00AEB3"/>
                    </w:rPr>
                    <w:t> and</w:t>
                  </w:r>
                  <w:r>
                    <w:rPr>
                      <w:color w:val="00AEB3"/>
                      <w:spacing w:val="1"/>
                    </w:rPr>
                    <w:t> so</w:t>
                  </w:r>
                  <w:r>
                    <w:rPr>
                      <w:color w:val="00AEB3"/>
                    </w:rPr>
                    <w:t> on,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we </w:t>
                  </w:r>
                  <w:r>
                    <w:rPr>
                      <w:color w:val="00AEB3"/>
                      <w:spacing w:val="1"/>
                    </w:rPr>
                    <w:t>still </w:t>
                  </w:r>
                  <w:r>
                    <w:rPr>
                      <w:color w:val="00AEB3"/>
                    </w:rPr>
                    <w:t>have </w:t>
                  </w:r>
                  <w:r>
                    <w:rPr>
                      <w:color w:val="00AEB3"/>
                      <w:spacing w:val="1"/>
                    </w:rPr>
                    <w:t>to consider</w:t>
                  </w:r>
                  <w:r>
                    <w:rPr>
                      <w:color w:val="00AEB3"/>
                    </w:rPr>
                    <w:t> all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of </w:t>
                  </w:r>
                  <w:r>
                    <w:rPr>
                      <w:color w:val="00AEB3"/>
                      <w:spacing w:val="1"/>
                    </w:rPr>
                    <w:t>those things that</w:t>
                  </w:r>
                  <w:r>
                    <w:rPr>
                      <w:color w:val="00AEB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might </w:t>
                  </w:r>
                  <w:r>
                    <w:rPr>
                      <w:color w:val="00AEB3"/>
                    </w:rPr>
                    <w:t>bias </w:t>
                  </w:r>
                  <w:r>
                    <w:rPr>
                      <w:color w:val="00AEB3"/>
                      <w:spacing w:val="1"/>
                    </w:rPr>
                    <w:t>that </w:t>
                  </w:r>
                  <w:r>
                    <w:rPr>
                      <w:color w:val="00AEB3"/>
                    </w:rPr>
                    <w:t>and give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us </w:t>
                  </w:r>
                  <w:r>
                    <w:rPr>
                      <w:color w:val="00AEB3"/>
                      <w:spacing w:val="2"/>
                    </w:rPr>
                    <w:t>still</w:t>
                  </w:r>
                  <w:r>
                    <w:rPr>
                      <w:color w:val="00AEB3"/>
                      <w:spacing w:val="98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misleading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result.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So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my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message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that’s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</w:rPr>
                    <w:t>just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some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evidence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</w:rPr>
                    <w:t>use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</w:rPr>
                    <w:t>ultimately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2"/>
                    </w:rPr>
                    <w:t>to</w:t>
                  </w:r>
                  <w:r>
                    <w:rPr>
                      <w:color w:val="00AEB3"/>
                      <w:spacing w:val="96"/>
                      <w:w w:val="99"/>
                    </w:rPr>
                    <w:t> </w:t>
                  </w:r>
                  <w:r>
                    <w:rPr>
                      <w:color w:val="00AEB3"/>
                    </w:rPr>
                    <w:t>decide,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this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particular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situation,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how</w:t>
                  </w:r>
                  <w:r>
                    <w:rPr>
                      <w:color w:val="00AEB3"/>
                      <w:spacing w:val="1"/>
                    </w:rPr>
                    <w:t> strongly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believe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 </w:t>
                  </w:r>
                  <w:r>
                    <w:rPr>
                      <w:color w:val="00AEB3"/>
                    </w:rPr>
                    <w:t>proposition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death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rate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in</w:t>
                  </w:r>
                  <w:r>
                    <w:rPr>
                      <w:color w:val="00AEB3"/>
                      <w:spacing w:val="12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Morwell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first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part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2014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was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more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than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you’d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expect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see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under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normal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2"/>
                    </w:rPr>
                    <w:t>circumstances</w:t>
                  </w:r>
                  <w:r>
                    <w:rPr>
                      <w:rFonts w:ascii="Arial" w:hAnsi="Arial" w:cs="Arial" w:eastAsia="Arial"/>
                      <w:color w:val="00AEB3"/>
                      <w:spacing w:val="68"/>
                    </w:rPr>
                    <w:t> </w:t>
                  </w:r>
                  <w:r>
                    <w:rPr>
                      <w:color w:val="00AEB3"/>
                    </w:rPr>
                    <w:t>and </w:t>
                  </w:r>
                  <w:r>
                    <w:rPr>
                      <w:color w:val="00AEB3"/>
                      <w:spacing w:val="1"/>
                    </w:rPr>
                    <w:t>therefore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something</w:t>
                  </w:r>
                  <w:r>
                    <w:rPr>
                      <w:color w:val="00AEB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must</w:t>
                  </w:r>
                  <w:r>
                    <w:rPr>
                      <w:color w:val="00AEB3"/>
                    </w:rPr>
                    <w:t> have</w:t>
                  </w:r>
                  <w:r>
                    <w:rPr>
                      <w:color w:val="00AEB3"/>
                      <w:spacing w:val="1"/>
                    </w:rPr>
                    <w:t> caused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it,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perhaps, and</w:t>
                  </w:r>
                  <w:r>
                    <w:rPr>
                      <w:color w:val="00AEB3"/>
                      <w:spacing w:val="1"/>
                    </w:rPr>
                    <w:t> then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all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</w:rPr>
                    <w:t> possibilities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</w:rPr>
                    <w:t> we </w:t>
                  </w:r>
                  <w:r>
                    <w:rPr>
                      <w:color w:val="00AEB3"/>
                      <w:spacing w:val="2"/>
                    </w:rPr>
                    <w:t>might</w:t>
                  </w:r>
                  <w:r>
                    <w:rPr>
                      <w:color w:val="00AEB3"/>
                      <w:spacing w:val="114"/>
                    </w:rPr>
                    <w:t> </w:t>
                  </w:r>
                  <w:r>
                    <w:rPr>
                      <w:color w:val="00AEB3"/>
                    </w:rPr>
                    <w:t>put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</w:rPr>
                    <w:t>on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6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table.</w:t>
                  </w:r>
                  <w:r>
                    <w:rPr>
                      <w:color w:val="00AEB3"/>
                      <w:position w:val="7"/>
                      <w:sz w:val="11"/>
                      <w:szCs w:val="11"/>
                    </w:rPr>
                    <w:t>21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55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Dr </w:t>
                  </w:r>
                  <w:r>
                    <w:rPr>
                      <w:color w:val="4C4D4F"/>
                    </w:rPr>
                    <w:t>Flander</w:t>
                  </w:r>
                  <w:r>
                    <w:rPr>
                      <w:color w:val="4C4D4F"/>
                      <w:spacing w:val="-1"/>
                    </w:rPr>
                    <w:t> agreed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explanations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about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application of</w:t>
                  </w:r>
                  <w:r>
                    <w:rPr>
                      <w:color w:val="4C4D4F"/>
                    </w:rPr>
                    <w:t> statistical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tools</w:t>
                  </w:r>
                  <w:r>
                    <w:rPr>
                      <w:color w:val="4C4D4F"/>
                      <w:spacing w:val="-1"/>
                    </w:rPr>
                    <w:t> provided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other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experts.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22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Dr</w:t>
                  </w:r>
                  <w:r>
                    <w:rPr>
                      <w:color w:val="4C4D4F"/>
                    </w:rPr>
                    <w:t> Flander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told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 </w:t>
                  </w:r>
                  <w:r>
                    <w:rPr>
                      <w:color w:val="4C4D4F"/>
                      <w:spacing w:val="-1"/>
                    </w:rPr>
                    <w:t>outcome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analysis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would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depend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quality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data</w:t>
                  </w:r>
                  <w:r>
                    <w:rPr>
                      <w:color w:val="4C4D4F"/>
                    </w:rPr>
                    <w:t> (which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crucial),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 kind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analysis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used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assumptions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adopted.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23</w:t>
                  </w:r>
                  <w:r>
                    <w:rPr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5152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158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00001pt;margin-top:808.382019pt;width:17.05pt;height:19.4pt;mso-position-horizontal-relative:page;mso-position-vertical-relative:page;z-index:-51496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528198pt;margin-top:527.197937pt;width:453.9pt;height:6.35pt;mso-position-horizontal-relative:page;mso-position-vertical-relative:page;z-index:-51472" coordorigin="1131,10544" coordsize="9078,127">
            <v:group style="position:absolute;left:1142;top:10555;width:105;height:105" coordorigin="1142,10555" coordsize="105,105">
              <v:shape style="position:absolute;left:1142;top:10555;width:105;height:105" coordorigin="1142,10555" coordsize="105,105" path="m1246,10555l1142,10659e" filled="false" stroked="true" strokeweight="1.122pt" strokecolor="#e6e7e8">
                <v:path arrowok="t"/>
              </v:shape>
            </v:group>
            <v:group style="position:absolute;left:1202;top:10555;width:105;height:105" coordorigin="1202,10555" coordsize="105,105">
              <v:shape style="position:absolute;left:1202;top:10555;width:105;height:105" coordorigin="1202,10555" coordsize="105,105" path="m1306,10555l1202,10659e" filled="false" stroked="true" strokeweight="1.122pt" strokecolor="#e6e7e8">
                <v:path arrowok="t"/>
              </v:shape>
            </v:group>
            <v:group style="position:absolute;left:1262;top:10555;width:105;height:105" coordorigin="1262,10555" coordsize="105,105">
              <v:shape style="position:absolute;left:1262;top:10555;width:105;height:105" coordorigin="1262,10555" coordsize="105,105" path="m1366,10555l1262,10659e" filled="false" stroked="true" strokeweight="1.122pt" strokecolor="#e6e7e8">
                <v:path arrowok="t"/>
              </v:shape>
            </v:group>
            <v:group style="position:absolute;left:1322;top:10555;width:105;height:105" coordorigin="1322,10555" coordsize="105,105">
              <v:shape style="position:absolute;left:1322;top:10555;width:105;height:105" coordorigin="1322,10555" coordsize="105,105" path="m1426,10555l1322,10659e" filled="false" stroked="true" strokeweight="1.122pt" strokecolor="#e6e7e8">
                <v:path arrowok="t"/>
              </v:shape>
            </v:group>
            <v:group style="position:absolute;left:1382;top:10555;width:105;height:105" coordorigin="1382,10555" coordsize="105,105">
              <v:shape style="position:absolute;left:1382;top:10555;width:105;height:105" coordorigin="1382,10555" coordsize="105,105" path="m1486,10555l1382,10659e" filled="false" stroked="true" strokeweight="1.122pt" strokecolor="#e6e7e8">
                <v:path arrowok="t"/>
              </v:shape>
            </v:group>
            <v:group style="position:absolute;left:1442;top:10555;width:105;height:105" coordorigin="1442,10555" coordsize="105,105">
              <v:shape style="position:absolute;left:1442;top:10555;width:105;height:105" coordorigin="1442,10555" coordsize="105,105" path="m1546,10555l1442,10659e" filled="false" stroked="true" strokeweight="1.122pt" strokecolor="#e6e7e8">
                <v:path arrowok="t"/>
              </v:shape>
            </v:group>
            <v:group style="position:absolute;left:1502;top:10555;width:105;height:105" coordorigin="1502,10555" coordsize="105,105">
              <v:shape style="position:absolute;left:1502;top:10555;width:105;height:105" coordorigin="1502,10555" coordsize="105,105" path="m1606,10555l1502,10659e" filled="false" stroked="true" strokeweight="1.122pt" strokecolor="#e6e7e8">
                <v:path arrowok="t"/>
              </v:shape>
            </v:group>
            <v:group style="position:absolute;left:1562;top:10555;width:105;height:105" coordorigin="1562,10555" coordsize="105,105">
              <v:shape style="position:absolute;left:1562;top:10555;width:105;height:105" coordorigin="1562,10555" coordsize="105,105" path="m1666,10555l1562,10659e" filled="false" stroked="true" strokeweight="1.122pt" strokecolor="#e6e7e8">
                <v:path arrowok="t"/>
              </v:shape>
            </v:group>
            <v:group style="position:absolute;left:1622;top:10555;width:105;height:105" coordorigin="1622,10555" coordsize="105,105">
              <v:shape style="position:absolute;left:1622;top:10555;width:105;height:105" coordorigin="1622,10555" coordsize="105,105" path="m1727,10555l1622,10659e" filled="false" stroked="true" strokeweight="1.122pt" strokecolor="#e6e7e8">
                <v:path arrowok="t"/>
              </v:shape>
            </v:group>
            <v:group style="position:absolute;left:1682;top:10555;width:105;height:105" coordorigin="1682,10555" coordsize="105,105">
              <v:shape style="position:absolute;left:1682;top:10555;width:105;height:105" coordorigin="1682,10555" coordsize="105,105" path="m1787,10555l1682,10659e" filled="false" stroked="true" strokeweight="1.122pt" strokecolor="#e6e7e8">
                <v:path arrowok="t"/>
              </v:shape>
            </v:group>
            <v:group style="position:absolute;left:1743;top:10555;width:105;height:105" coordorigin="1743,10555" coordsize="105,105">
              <v:shape style="position:absolute;left:1743;top:10555;width:105;height:105" coordorigin="1743,10555" coordsize="105,105" path="m1847,10555l1743,10659e" filled="false" stroked="true" strokeweight="1.122pt" strokecolor="#e6e7e8">
                <v:path arrowok="t"/>
              </v:shape>
            </v:group>
            <v:group style="position:absolute;left:1803;top:10555;width:105;height:105" coordorigin="1803,10555" coordsize="105,105">
              <v:shape style="position:absolute;left:1803;top:10555;width:105;height:105" coordorigin="1803,10555" coordsize="105,105" path="m1907,10555l1803,10659e" filled="false" stroked="true" strokeweight="1.122pt" strokecolor="#e6e7e8">
                <v:path arrowok="t"/>
              </v:shape>
            </v:group>
            <v:group style="position:absolute;left:1863;top:10555;width:105;height:105" coordorigin="1863,10555" coordsize="105,105">
              <v:shape style="position:absolute;left:1863;top:10555;width:105;height:105" coordorigin="1863,10555" coordsize="105,105" path="m1967,10555l1863,10659e" filled="false" stroked="true" strokeweight="1.122pt" strokecolor="#e6e7e8">
                <v:path arrowok="t"/>
              </v:shape>
            </v:group>
            <v:group style="position:absolute;left:1923;top:10555;width:105;height:105" coordorigin="1923,10555" coordsize="105,105">
              <v:shape style="position:absolute;left:1923;top:10555;width:105;height:105" coordorigin="1923,10555" coordsize="105,105" path="m2027,10555l1923,10659e" filled="false" stroked="true" strokeweight="1.122pt" strokecolor="#e6e7e8">
                <v:path arrowok="t"/>
              </v:shape>
            </v:group>
            <v:group style="position:absolute;left:1983;top:10555;width:105;height:105" coordorigin="1983,10555" coordsize="105,105">
              <v:shape style="position:absolute;left:1983;top:10555;width:105;height:105" coordorigin="1983,10555" coordsize="105,105" path="m2087,10555l1983,10659e" filled="false" stroked="true" strokeweight="1.122pt" strokecolor="#e6e7e8">
                <v:path arrowok="t"/>
              </v:shape>
            </v:group>
            <v:group style="position:absolute;left:2043;top:10555;width:105;height:105" coordorigin="2043,10555" coordsize="105,105">
              <v:shape style="position:absolute;left:2043;top:10555;width:105;height:105" coordorigin="2043,10555" coordsize="105,105" path="m2147,10555l2043,10659e" filled="false" stroked="true" strokeweight="1.122pt" strokecolor="#e6e7e8">
                <v:path arrowok="t"/>
              </v:shape>
            </v:group>
            <v:group style="position:absolute;left:2103;top:10555;width:105;height:105" coordorigin="2103,10555" coordsize="105,105">
              <v:shape style="position:absolute;left:2103;top:10555;width:105;height:105" coordorigin="2103,10555" coordsize="105,105" path="m2207,10555l2103,10659e" filled="false" stroked="true" strokeweight="1.122pt" strokecolor="#e6e7e8">
                <v:path arrowok="t"/>
              </v:shape>
            </v:group>
            <v:group style="position:absolute;left:2163;top:10555;width:105;height:105" coordorigin="2163,10555" coordsize="105,105">
              <v:shape style="position:absolute;left:2163;top:10555;width:105;height:105" coordorigin="2163,10555" coordsize="105,105" path="m2267,10555l2163,10659e" filled="false" stroked="true" strokeweight="1.122pt" strokecolor="#e6e7e8">
                <v:path arrowok="t"/>
              </v:shape>
            </v:group>
            <v:group style="position:absolute;left:2223;top:10555;width:105;height:105" coordorigin="2223,10555" coordsize="105,105">
              <v:shape style="position:absolute;left:2223;top:10555;width:105;height:105" coordorigin="2223,10555" coordsize="105,105" path="m2327,10555l2223,10659e" filled="false" stroked="true" strokeweight="1.122pt" strokecolor="#e6e7e8">
                <v:path arrowok="t"/>
              </v:shape>
            </v:group>
            <v:group style="position:absolute;left:2283;top:10555;width:105;height:105" coordorigin="2283,10555" coordsize="105,105">
              <v:shape style="position:absolute;left:2283;top:10555;width:105;height:105" coordorigin="2283,10555" coordsize="105,105" path="m2387,10555l2283,10659e" filled="false" stroked="true" strokeweight="1.122pt" strokecolor="#e6e7e8">
                <v:path arrowok="t"/>
              </v:shape>
            </v:group>
            <v:group style="position:absolute;left:2343;top:10555;width:105;height:105" coordorigin="2343,10555" coordsize="105,105">
              <v:shape style="position:absolute;left:2343;top:10555;width:105;height:105" coordorigin="2343,10555" coordsize="105,105" path="m2447,10555l2343,10659e" filled="false" stroked="true" strokeweight="1.122pt" strokecolor="#e6e7e8">
                <v:path arrowok="t"/>
              </v:shape>
            </v:group>
            <v:group style="position:absolute;left:2403;top:10555;width:105;height:105" coordorigin="2403,10555" coordsize="105,105">
              <v:shape style="position:absolute;left:2403;top:10555;width:105;height:105" coordorigin="2403,10555" coordsize="105,105" path="m2507,10555l2403,10659e" filled="false" stroked="true" strokeweight="1.122pt" strokecolor="#e6e7e8">
                <v:path arrowok="t"/>
              </v:shape>
            </v:group>
            <v:group style="position:absolute;left:2463;top:10555;width:105;height:105" coordorigin="2463,10555" coordsize="105,105">
              <v:shape style="position:absolute;left:2463;top:10555;width:105;height:105" coordorigin="2463,10555" coordsize="105,105" path="m2568,10555l2463,10659e" filled="false" stroked="true" strokeweight="1.122pt" strokecolor="#e6e7e8">
                <v:path arrowok="t"/>
              </v:shape>
            </v:group>
            <v:group style="position:absolute;left:2523;top:10555;width:105;height:105" coordorigin="2523,10555" coordsize="105,105">
              <v:shape style="position:absolute;left:2523;top:10555;width:105;height:105" coordorigin="2523,10555" coordsize="105,105" path="m2628,10555l2523,10659e" filled="false" stroked="true" strokeweight="1.122pt" strokecolor="#e6e7e8">
                <v:path arrowok="t"/>
              </v:shape>
            </v:group>
            <v:group style="position:absolute;left:2584;top:10555;width:105;height:105" coordorigin="2584,10555" coordsize="105,105">
              <v:shape style="position:absolute;left:2584;top:10555;width:105;height:105" coordorigin="2584,10555" coordsize="105,105" path="m2688,10555l2584,10659e" filled="false" stroked="true" strokeweight="1.122pt" strokecolor="#e6e7e8">
                <v:path arrowok="t"/>
              </v:shape>
            </v:group>
            <v:group style="position:absolute;left:2644;top:10555;width:105;height:105" coordorigin="2644,10555" coordsize="105,105">
              <v:shape style="position:absolute;left:2644;top:10555;width:105;height:105" coordorigin="2644,10555" coordsize="105,105" path="m2748,10555l2644,10659e" filled="false" stroked="true" strokeweight="1.122pt" strokecolor="#e6e7e8">
                <v:path arrowok="t"/>
              </v:shape>
            </v:group>
            <v:group style="position:absolute;left:2704;top:10555;width:105;height:105" coordorigin="2704,10555" coordsize="105,105">
              <v:shape style="position:absolute;left:2704;top:10555;width:105;height:105" coordorigin="2704,10555" coordsize="105,105" path="m2808,10555l2704,10659e" filled="false" stroked="true" strokeweight="1.122pt" strokecolor="#e6e7e8">
                <v:path arrowok="t"/>
              </v:shape>
            </v:group>
            <v:group style="position:absolute;left:2764;top:10555;width:105;height:105" coordorigin="2764,10555" coordsize="105,105">
              <v:shape style="position:absolute;left:2764;top:10555;width:105;height:105" coordorigin="2764,10555" coordsize="105,105" path="m2868,10555l2764,10659e" filled="false" stroked="true" strokeweight="1.122pt" strokecolor="#e6e7e8">
                <v:path arrowok="t"/>
              </v:shape>
            </v:group>
            <v:group style="position:absolute;left:2824;top:10555;width:105;height:105" coordorigin="2824,10555" coordsize="105,105">
              <v:shape style="position:absolute;left:2824;top:10555;width:105;height:105" coordorigin="2824,10555" coordsize="105,105" path="m2928,10555l2824,10659e" filled="false" stroked="true" strokeweight="1.122pt" strokecolor="#e6e7e8">
                <v:path arrowok="t"/>
              </v:shape>
            </v:group>
            <v:group style="position:absolute;left:2884;top:10555;width:105;height:105" coordorigin="2884,10555" coordsize="105,105">
              <v:shape style="position:absolute;left:2884;top:10555;width:105;height:105" coordorigin="2884,10555" coordsize="105,105" path="m2988,10555l2884,10659e" filled="false" stroked="true" strokeweight="1.122pt" strokecolor="#e6e7e8">
                <v:path arrowok="t"/>
              </v:shape>
            </v:group>
            <v:group style="position:absolute;left:2944;top:10555;width:105;height:105" coordorigin="2944,10555" coordsize="105,105">
              <v:shape style="position:absolute;left:2944;top:10555;width:105;height:105" coordorigin="2944,10555" coordsize="105,105" path="m3048,10555l2944,10659e" filled="false" stroked="true" strokeweight="1.122pt" strokecolor="#e6e7e8">
                <v:path arrowok="t"/>
              </v:shape>
            </v:group>
            <v:group style="position:absolute;left:3004;top:10555;width:105;height:105" coordorigin="3004,10555" coordsize="105,105">
              <v:shape style="position:absolute;left:3004;top:10555;width:105;height:105" coordorigin="3004,10555" coordsize="105,105" path="m3108,10555l3004,10659e" filled="false" stroked="true" strokeweight="1.122pt" strokecolor="#e6e7e8">
                <v:path arrowok="t"/>
              </v:shape>
            </v:group>
            <v:group style="position:absolute;left:3064;top:10555;width:105;height:105" coordorigin="3064,10555" coordsize="105,105">
              <v:shape style="position:absolute;left:3064;top:10555;width:105;height:105" coordorigin="3064,10555" coordsize="105,105" path="m3168,10555l3064,10659e" filled="false" stroked="true" strokeweight="1.122pt" strokecolor="#e6e7e8">
                <v:path arrowok="t"/>
              </v:shape>
            </v:group>
            <v:group style="position:absolute;left:3124;top:10555;width:105;height:105" coordorigin="3124,10555" coordsize="105,105">
              <v:shape style="position:absolute;left:3124;top:10555;width:105;height:105" coordorigin="3124,10555" coordsize="105,105" path="m3228,10555l3124,10659e" filled="false" stroked="true" strokeweight="1.122pt" strokecolor="#e6e7e8">
                <v:path arrowok="t"/>
              </v:shape>
            </v:group>
            <v:group style="position:absolute;left:3184;top:10555;width:105;height:105" coordorigin="3184,10555" coordsize="105,105">
              <v:shape style="position:absolute;left:3184;top:10555;width:105;height:105" coordorigin="3184,10555" coordsize="105,105" path="m3288,10555l3184,10659e" filled="false" stroked="true" strokeweight="1.122pt" strokecolor="#e6e7e8">
                <v:path arrowok="t"/>
              </v:shape>
            </v:group>
            <v:group style="position:absolute;left:3244;top:10555;width:105;height:105" coordorigin="3244,10555" coordsize="105,105">
              <v:shape style="position:absolute;left:3244;top:10555;width:105;height:105" coordorigin="3244,10555" coordsize="105,105" path="m3348,10555l3244,10659e" filled="false" stroked="true" strokeweight="1.122pt" strokecolor="#e6e7e8">
                <v:path arrowok="t"/>
              </v:shape>
            </v:group>
            <v:group style="position:absolute;left:3304;top:10555;width:105;height:105" coordorigin="3304,10555" coordsize="105,105">
              <v:shape style="position:absolute;left:3304;top:10555;width:105;height:105" coordorigin="3304,10555" coordsize="105,105" path="m3409,10555l3304,10659e" filled="false" stroked="true" strokeweight="1.122pt" strokecolor="#e6e7e8">
                <v:path arrowok="t"/>
              </v:shape>
            </v:group>
            <v:group style="position:absolute;left:3364;top:10555;width:105;height:105" coordorigin="3364,10555" coordsize="105,105">
              <v:shape style="position:absolute;left:3364;top:10555;width:105;height:105" coordorigin="3364,10555" coordsize="105,105" path="m3469,10555l3364,10659e" filled="false" stroked="true" strokeweight="1.122pt" strokecolor="#e6e7e8">
                <v:path arrowok="t"/>
              </v:shape>
            </v:group>
            <v:group style="position:absolute;left:3425;top:10555;width:105;height:105" coordorigin="3425,10555" coordsize="105,105">
              <v:shape style="position:absolute;left:3425;top:10555;width:105;height:105" coordorigin="3425,10555" coordsize="105,105" path="m3529,10555l3425,10659e" filled="false" stroked="true" strokeweight="1.122pt" strokecolor="#e6e7e8">
                <v:path arrowok="t"/>
              </v:shape>
            </v:group>
            <v:group style="position:absolute;left:3485;top:10555;width:105;height:105" coordorigin="3485,10555" coordsize="105,105">
              <v:shape style="position:absolute;left:3485;top:10555;width:105;height:105" coordorigin="3485,10555" coordsize="105,105" path="m3589,10555l3485,10659e" filled="false" stroked="true" strokeweight="1.122pt" strokecolor="#e6e7e8">
                <v:path arrowok="t"/>
              </v:shape>
            </v:group>
            <v:group style="position:absolute;left:3545;top:10555;width:105;height:105" coordorigin="3545,10555" coordsize="105,105">
              <v:shape style="position:absolute;left:3545;top:10555;width:105;height:105" coordorigin="3545,10555" coordsize="105,105" path="m3649,10555l3545,10659e" filled="false" stroked="true" strokeweight="1.122pt" strokecolor="#e6e7e8">
                <v:path arrowok="t"/>
              </v:shape>
            </v:group>
            <v:group style="position:absolute;left:3605;top:10555;width:105;height:105" coordorigin="3605,10555" coordsize="105,105">
              <v:shape style="position:absolute;left:3605;top:10555;width:105;height:105" coordorigin="3605,10555" coordsize="105,105" path="m3709,10555l3605,10659e" filled="false" stroked="true" strokeweight="1.122pt" strokecolor="#e6e7e8">
                <v:path arrowok="t"/>
              </v:shape>
            </v:group>
            <v:group style="position:absolute;left:3665;top:10555;width:105;height:105" coordorigin="3665,10555" coordsize="105,105">
              <v:shape style="position:absolute;left:3665;top:10555;width:105;height:105" coordorigin="3665,10555" coordsize="105,105" path="m3769,10555l3665,10659e" filled="false" stroked="true" strokeweight="1.122pt" strokecolor="#e6e7e8">
                <v:path arrowok="t"/>
              </v:shape>
            </v:group>
            <v:group style="position:absolute;left:3725;top:10555;width:105;height:105" coordorigin="3725,10555" coordsize="105,105">
              <v:shape style="position:absolute;left:3725;top:10555;width:105;height:105" coordorigin="3725,10555" coordsize="105,105" path="m3829,10555l3725,10659e" filled="false" stroked="true" strokeweight="1.122pt" strokecolor="#e6e7e8">
                <v:path arrowok="t"/>
              </v:shape>
            </v:group>
            <v:group style="position:absolute;left:3785;top:10555;width:105;height:105" coordorigin="3785,10555" coordsize="105,105">
              <v:shape style="position:absolute;left:3785;top:10555;width:105;height:105" coordorigin="3785,10555" coordsize="105,105" path="m3889,10555l3785,10659e" filled="false" stroked="true" strokeweight="1.122pt" strokecolor="#e6e7e8">
                <v:path arrowok="t"/>
              </v:shape>
            </v:group>
            <v:group style="position:absolute;left:3845;top:10555;width:105;height:105" coordorigin="3845,10555" coordsize="105,105">
              <v:shape style="position:absolute;left:3845;top:10555;width:105;height:105" coordorigin="3845,10555" coordsize="105,105" path="m3949,10555l3845,10659e" filled="false" stroked="true" strokeweight="1.122pt" strokecolor="#e6e7e8">
                <v:path arrowok="t"/>
              </v:shape>
            </v:group>
            <v:group style="position:absolute;left:3905;top:10555;width:105;height:105" coordorigin="3905,10555" coordsize="105,105">
              <v:shape style="position:absolute;left:3905;top:10555;width:105;height:105" coordorigin="3905,10555" coordsize="105,105" path="m4009,10555l3905,10659e" filled="false" stroked="true" strokeweight="1.122pt" strokecolor="#e6e7e8">
                <v:path arrowok="t"/>
              </v:shape>
            </v:group>
            <v:group style="position:absolute;left:3965;top:10555;width:105;height:105" coordorigin="3965,10555" coordsize="105,105">
              <v:shape style="position:absolute;left:3965;top:10555;width:105;height:105" coordorigin="3965,10555" coordsize="105,105" path="m4069,10555l3965,10659e" filled="false" stroked="true" strokeweight="1.122pt" strokecolor="#e6e7e8">
                <v:path arrowok="t"/>
              </v:shape>
            </v:group>
            <v:group style="position:absolute;left:4025;top:10555;width:105;height:105" coordorigin="4025,10555" coordsize="105,105">
              <v:shape style="position:absolute;left:4025;top:10555;width:105;height:105" coordorigin="4025,10555" coordsize="105,105" path="m4129,10555l4025,10659e" filled="false" stroked="true" strokeweight="1.122pt" strokecolor="#e6e7e8">
                <v:path arrowok="t"/>
              </v:shape>
            </v:group>
            <v:group style="position:absolute;left:4085;top:10555;width:105;height:105" coordorigin="4085,10555" coordsize="105,105">
              <v:shape style="position:absolute;left:4085;top:10555;width:105;height:105" coordorigin="4085,10555" coordsize="105,105" path="m4190,10555l4085,10659e" filled="false" stroked="true" strokeweight="1.122pt" strokecolor="#e6e7e8">
                <v:path arrowok="t"/>
              </v:shape>
            </v:group>
            <v:group style="position:absolute;left:4145;top:10555;width:105;height:105" coordorigin="4145,10555" coordsize="105,105">
              <v:shape style="position:absolute;left:4145;top:10555;width:105;height:105" coordorigin="4145,10555" coordsize="105,105" path="m4250,10555l4145,10659e" filled="false" stroked="true" strokeweight="1.122pt" strokecolor="#e6e7e8">
                <v:path arrowok="t"/>
              </v:shape>
            </v:group>
            <v:group style="position:absolute;left:4206;top:10555;width:105;height:105" coordorigin="4206,10555" coordsize="105,105">
              <v:shape style="position:absolute;left:4206;top:10555;width:105;height:105" coordorigin="4206,10555" coordsize="105,105" path="m4310,10555l4206,10659e" filled="false" stroked="true" strokeweight="1.122pt" strokecolor="#e6e7e8">
                <v:path arrowok="t"/>
              </v:shape>
            </v:group>
            <v:group style="position:absolute;left:4266;top:10555;width:105;height:105" coordorigin="4266,10555" coordsize="105,105">
              <v:shape style="position:absolute;left:4266;top:10555;width:105;height:105" coordorigin="4266,10555" coordsize="105,105" path="m4370,10555l4266,10659e" filled="false" stroked="true" strokeweight="1.122pt" strokecolor="#e6e7e8">
                <v:path arrowok="t"/>
              </v:shape>
            </v:group>
            <v:group style="position:absolute;left:4326;top:10555;width:105;height:105" coordorigin="4326,10555" coordsize="105,105">
              <v:shape style="position:absolute;left:4326;top:10555;width:105;height:105" coordorigin="4326,10555" coordsize="105,105" path="m4430,10555l4326,10659e" filled="false" stroked="true" strokeweight="1.122pt" strokecolor="#e6e7e8">
                <v:path arrowok="t"/>
              </v:shape>
            </v:group>
            <v:group style="position:absolute;left:4386;top:10555;width:105;height:105" coordorigin="4386,10555" coordsize="105,105">
              <v:shape style="position:absolute;left:4386;top:10555;width:105;height:105" coordorigin="4386,10555" coordsize="105,105" path="m4490,10555l4386,10659e" filled="false" stroked="true" strokeweight="1.122pt" strokecolor="#e6e7e8">
                <v:path arrowok="t"/>
              </v:shape>
            </v:group>
            <v:group style="position:absolute;left:4446;top:10555;width:105;height:105" coordorigin="4446,10555" coordsize="105,105">
              <v:shape style="position:absolute;left:4446;top:10555;width:105;height:105" coordorigin="4446,10555" coordsize="105,105" path="m4550,10555l4446,10659e" filled="false" stroked="true" strokeweight="1.122pt" strokecolor="#e6e7e8">
                <v:path arrowok="t"/>
              </v:shape>
            </v:group>
            <v:group style="position:absolute;left:4506;top:10555;width:105;height:105" coordorigin="4506,10555" coordsize="105,105">
              <v:shape style="position:absolute;left:4506;top:10555;width:105;height:105" coordorigin="4506,10555" coordsize="105,105" path="m4610,10555l4506,10659e" filled="false" stroked="true" strokeweight="1.122pt" strokecolor="#e6e7e8">
                <v:path arrowok="t"/>
              </v:shape>
            </v:group>
            <v:group style="position:absolute;left:4566;top:10555;width:105;height:105" coordorigin="4566,10555" coordsize="105,105">
              <v:shape style="position:absolute;left:4566;top:10555;width:105;height:105" coordorigin="4566,10555" coordsize="105,105" path="m4670,10555l4566,10659e" filled="false" stroked="true" strokeweight="1.122pt" strokecolor="#e6e7e8">
                <v:path arrowok="t"/>
              </v:shape>
            </v:group>
            <v:group style="position:absolute;left:4626;top:10555;width:105;height:105" coordorigin="4626,10555" coordsize="105,105">
              <v:shape style="position:absolute;left:4626;top:10555;width:105;height:105" coordorigin="4626,10555" coordsize="105,105" path="m4730,10555l4626,10659e" filled="false" stroked="true" strokeweight="1.122pt" strokecolor="#e6e7e8">
                <v:path arrowok="t"/>
              </v:shape>
            </v:group>
            <v:group style="position:absolute;left:4686;top:10555;width:105;height:105" coordorigin="4686,10555" coordsize="105,105">
              <v:shape style="position:absolute;left:4686;top:10555;width:105;height:105" coordorigin="4686,10555" coordsize="105,105" path="m4790,10555l4686,10659e" filled="false" stroked="true" strokeweight="1.122pt" strokecolor="#e6e7e8">
                <v:path arrowok="t"/>
              </v:shape>
            </v:group>
            <v:group style="position:absolute;left:4746;top:10555;width:105;height:105" coordorigin="4746,10555" coordsize="105,105">
              <v:shape style="position:absolute;left:4746;top:10555;width:105;height:105" coordorigin="4746,10555" coordsize="105,105" path="m4850,10555l4746,10659e" filled="false" stroked="true" strokeweight="1.122pt" strokecolor="#e6e7e8">
                <v:path arrowok="t"/>
              </v:shape>
            </v:group>
            <v:group style="position:absolute;left:4806;top:10555;width:105;height:105" coordorigin="4806,10555" coordsize="105,105">
              <v:shape style="position:absolute;left:4806;top:10555;width:105;height:105" coordorigin="4806,10555" coordsize="105,105" path="m4910,10555l4806,10659e" filled="false" stroked="true" strokeweight="1.122pt" strokecolor="#e6e7e8">
                <v:path arrowok="t"/>
              </v:shape>
            </v:group>
            <v:group style="position:absolute;left:4866;top:10555;width:105;height:105" coordorigin="4866,10555" coordsize="105,105">
              <v:shape style="position:absolute;left:4866;top:10555;width:105;height:105" coordorigin="4866,10555" coordsize="105,105" path="m4970,10555l4866,10659e" filled="false" stroked="true" strokeweight="1.122pt" strokecolor="#e6e7e8">
                <v:path arrowok="t"/>
              </v:shape>
            </v:group>
            <v:group style="position:absolute;left:4926;top:10555;width:105;height:105" coordorigin="4926,10555" coordsize="105,105">
              <v:shape style="position:absolute;left:4926;top:10555;width:105;height:105" coordorigin="4926,10555" coordsize="105,105" path="m5031,10555l4926,10659e" filled="false" stroked="true" strokeweight="1.122pt" strokecolor="#e6e7e8">
                <v:path arrowok="t"/>
              </v:shape>
            </v:group>
            <v:group style="position:absolute;left:4986;top:10555;width:105;height:105" coordorigin="4986,10555" coordsize="105,105">
              <v:shape style="position:absolute;left:4986;top:10555;width:105;height:105" coordorigin="4986,10555" coordsize="105,105" path="m5091,10555l4986,10659e" filled="false" stroked="true" strokeweight="1.122pt" strokecolor="#e6e7e8">
                <v:path arrowok="t"/>
              </v:shape>
            </v:group>
            <v:group style="position:absolute;left:5047;top:10555;width:105;height:105" coordorigin="5047,10555" coordsize="105,105">
              <v:shape style="position:absolute;left:5047;top:10555;width:105;height:105" coordorigin="5047,10555" coordsize="105,105" path="m5151,10555l5047,10659e" filled="false" stroked="true" strokeweight="1.122pt" strokecolor="#e6e7e8">
                <v:path arrowok="t"/>
              </v:shape>
            </v:group>
            <v:group style="position:absolute;left:5107;top:10555;width:105;height:105" coordorigin="5107,10555" coordsize="105,105">
              <v:shape style="position:absolute;left:5107;top:10555;width:105;height:105" coordorigin="5107,10555" coordsize="105,105" path="m5211,10555l5107,10659e" filled="false" stroked="true" strokeweight="1.122pt" strokecolor="#e6e7e8">
                <v:path arrowok="t"/>
              </v:shape>
            </v:group>
            <v:group style="position:absolute;left:5167;top:10555;width:105;height:105" coordorigin="5167,10555" coordsize="105,105">
              <v:shape style="position:absolute;left:5167;top:10555;width:105;height:105" coordorigin="5167,10555" coordsize="105,105" path="m5271,10555l5167,10659e" filled="false" stroked="true" strokeweight="1.122pt" strokecolor="#e6e7e8">
                <v:path arrowok="t"/>
              </v:shape>
            </v:group>
            <v:group style="position:absolute;left:5227;top:10555;width:105;height:105" coordorigin="5227,10555" coordsize="105,105">
              <v:shape style="position:absolute;left:5227;top:10555;width:105;height:105" coordorigin="5227,10555" coordsize="105,105" path="m5331,10555l5227,10659e" filled="false" stroked="true" strokeweight="1.122pt" strokecolor="#e6e7e8">
                <v:path arrowok="t"/>
              </v:shape>
            </v:group>
            <v:group style="position:absolute;left:5287;top:10555;width:105;height:105" coordorigin="5287,10555" coordsize="105,105">
              <v:shape style="position:absolute;left:5287;top:10555;width:105;height:105" coordorigin="5287,10555" coordsize="105,105" path="m5391,10555l5287,10659e" filled="false" stroked="true" strokeweight="1.122pt" strokecolor="#e6e7e8">
                <v:path arrowok="t"/>
              </v:shape>
            </v:group>
            <v:group style="position:absolute;left:5347;top:10555;width:105;height:105" coordorigin="5347,10555" coordsize="105,105">
              <v:shape style="position:absolute;left:5347;top:10555;width:105;height:105" coordorigin="5347,10555" coordsize="105,105" path="m5451,10555l5347,10659e" filled="false" stroked="true" strokeweight="1.122pt" strokecolor="#e6e7e8">
                <v:path arrowok="t"/>
              </v:shape>
            </v:group>
            <v:group style="position:absolute;left:5407;top:10555;width:105;height:105" coordorigin="5407,10555" coordsize="105,105">
              <v:shape style="position:absolute;left:5407;top:10555;width:105;height:105" coordorigin="5407,10555" coordsize="105,105" path="m5511,10555l5407,10659e" filled="false" stroked="true" strokeweight="1.122pt" strokecolor="#e6e7e8">
                <v:path arrowok="t"/>
              </v:shape>
            </v:group>
            <v:group style="position:absolute;left:5467;top:10555;width:105;height:105" coordorigin="5467,10555" coordsize="105,105">
              <v:shape style="position:absolute;left:5467;top:10555;width:105;height:105" coordorigin="5467,10555" coordsize="105,105" path="m5571,10555l5467,10659e" filled="false" stroked="true" strokeweight="1.122pt" strokecolor="#e6e7e8">
                <v:path arrowok="t"/>
              </v:shape>
            </v:group>
            <v:group style="position:absolute;left:5527;top:10555;width:105;height:105" coordorigin="5527,10555" coordsize="105,105">
              <v:shape style="position:absolute;left:5527;top:10555;width:105;height:105" coordorigin="5527,10555" coordsize="105,105" path="m5631,10555l5527,10659e" filled="false" stroked="true" strokeweight="1.122pt" strokecolor="#e6e7e8">
                <v:path arrowok="t"/>
              </v:shape>
            </v:group>
            <v:group style="position:absolute;left:5587;top:10555;width:105;height:105" coordorigin="5587,10555" coordsize="105,105">
              <v:shape style="position:absolute;left:5587;top:10555;width:105;height:105" coordorigin="5587,10555" coordsize="105,105" path="m5691,10555l5587,10659e" filled="false" stroked="true" strokeweight="1.122pt" strokecolor="#e6e7e8">
                <v:path arrowok="t"/>
              </v:shape>
            </v:group>
            <v:group style="position:absolute;left:5647;top:10555;width:105;height:105" coordorigin="5647,10555" coordsize="105,105">
              <v:shape style="position:absolute;left:5647;top:10555;width:105;height:105" coordorigin="5647,10555" coordsize="105,105" path="m5751,10555l5647,10659e" filled="false" stroked="true" strokeweight="1.122pt" strokecolor="#e6e7e8">
                <v:path arrowok="t"/>
              </v:shape>
            </v:group>
            <v:group style="position:absolute;left:5707;top:10555;width:105;height:105" coordorigin="5707,10555" coordsize="105,105">
              <v:shape style="position:absolute;left:5707;top:10555;width:105;height:105" coordorigin="5707,10555" coordsize="105,105" path="m5811,10555l5707,10659e" filled="false" stroked="true" strokeweight="1.122pt" strokecolor="#e6e7e8">
                <v:path arrowok="t"/>
              </v:shape>
            </v:group>
            <v:group style="position:absolute;left:5767;top:10555;width:105;height:105" coordorigin="5767,10555" coordsize="105,105">
              <v:shape style="position:absolute;left:5767;top:10555;width:105;height:105" coordorigin="5767,10555" coordsize="105,105" path="m5872,10555l5767,10659e" filled="false" stroked="true" strokeweight="1.122pt" strokecolor="#e6e7e8">
                <v:path arrowok="t"/>
              </v:shape>
            </v:group>
            <v:group style="position:absolute;left:5827;top:10555;width:105;height:105" coordorigin="5827,10555" coordsize="105,105">
              <v:shape style="position:absolute;left:5827;top:10555;width:105;height:105" coordorigin="5827,10555" coordsize="105,105" path="m5932,10555l5827,10659e" filled="false" stroked="true" strokeweight="1.122pt" strokecolor="#e6e7e8">
                <v:path arrowok="t"/>
              </v:shape>
            </v:group>
            <v:group style="position:absolute;left:5888;top:10555;width:105;height:105" coordorigin="5888,10555" coordsize="105,105">
              <v:shape style="position:absolute;left:5888;top:10555;width:105;height:105" coordorigin="5888,10555" coordsize="105,105" path="m5992,10555l5888,10659e" filled="false" stroked="true" strokeweight="1.122pt" strokecolor="#e6e7e8">
                <v:path arrowok="t"/>
              </v:shape>
            </v:group>
            <v:group style="position:absolute;left:5948;top:10555;width:105;height:105" coordorigin="5948,10555" coordsize="105,105">
              <v:shape style="position:absolute;left:5948;top:10555;width:105;height:105" coordorigin="5948,10555" coordsize="105,105" path="m6052,10555l5948,10659e" filled="false" stroked="true" strokeweight="1.122pt" strokecolor="#e6e7e8">
                <v:path arrowok="t"/>
              </v:shape>
            </v:group>
            <v:group style="position:absolute;left:6008;top:10555;width:105;height:105" coordorigin="6008,10555" coordsize="105,105">
              <v:shape style="position:absolute;left:6008;top:10555;width:105;height:105" coordorigin="6008,10555" coordsize="105,105" path="m6112,10555l6008,10659e" filled="false" stroked="true" strokeweight="1.122pt" strokecolor="#e6e7e8">
                <v:path arrowok="t"/>
              </v:shape>
            </v:group>
            <v:group style="position:absolute;left:6068;top:10555;width:105;height:105" coordorigin="6068,10555" coordsize="105,105">
              <v:shape style="position:absolute;left:6068;top:10555;width:105;height:105" coordorigin="6068,10555" coordsize="105,105" path="m6172,10555l6068,10659e" filled="false" stroked="true" strokeweight="1.122pt" strokecolor="#e6e7e8">
                <v:path arrowok="t"/>
              </v:shape>
            </v:group>
            <v:group style="position:absolute;left:6128;top:10555;width:105;height:105" coordorigin="6128,10555" coordsize="105,105">
              <v:shape style="position:absolute;left:6128;top:10555;width:105;height:105" coordorigin="6128,10555" coordsize="105,105" path="m6232,10555l6128,10659e" filled="false" stroked="true" strokeweight="1.122pt" strokecolor="#e6e7e8">
                <v:path arrowok="t"/>
              </v:shape>
            </v:group>
            <v:group style="position:absolute;left:6188;top:10555;width:105;height:105" coordorigin="6188,10555" coordsize="105,105">
              <v:shape style="position:absolute;left:6188;top:10555;width:105;height:105" coordorigin="6188,10555" coordsize="105,105" path="m6292,10555l6188,10659e" filled="false" stroked="true" strokeweight="1.122pt" strokecolor="#e6e7e8">
                <v:path arrowok="t"/>
              </v:shape>
            </v:group>
            <v:group style="position:absolute;left:6248;top:10555;width:105;height:105" coordorigin="6248,10555" coordsize="105,105">
              <v:shape style="position:absolute;left:6248;top:10555;width:105;height:105" coordorigin="6248,10555" coordsize="105,105" path="m6352,10555l6248,10659e" filled="false" stroked="true" strokeweight="1.122pt" strokecolor="#e6e7e8">
                <v:path arrowok="t"/>
              </v:shape>
            </v:group>
            <v:group style="position:absolute;left:6308;top:10555;width:105;height:105" coordorigin="6308,10555" coordsize="105,105">
              <v:shape style="position:absolute;left:6308;top:10555;width:105;height:105" coordorigin="6308,10555" coordsize="105,105" path="m6412,10555l6308,10659e" filled="false" stroked="true" strokeweight="1.122pt" strokecolor="#e6e7e8">
                <v:path arrowok="t"/>
              </v:shape>
            </v:group>
            <v:group style="position:absolute;left:6368;top:10555;width:105;height:105" coordorigin="6368,10555" coordsize="105,105">
              <v:shape style="position:absolute;left:6368;top:10555;width:105;height:105" coordorigin="6368,10555" coordsize="105,105" path="m6472,10555l6368,10659e" filled="false" stroked="true" strokeweight="1.122pt" strokecolor="#e6e7e8">
                <v:path arrowok="t"/>
              </v:shape>
            </v:group>
            <v:group style="position:absolute;left:6428;top:10555;width:105;height:105" coordorigin="6428,10555" coordsize="105,105">
              <v:shape style="position:absolute;left:6428;top:10555;width:105;height:105" coordorigin="6428,10555" coordsize="105,105" path="m6532,10555l6428,10659e" filled="false" stroked="true" strokeweight="1.122pt" strokecolor="#e6e7e8">
                <v:path arrowok="t"/>
              </v:shape>
            </v:group>
            <v:group style="position:absolute;left:6488;top:10555;width:105;height:105" coordorigin="6488,10555" coordsize="105,105">
              <v:shape style="position:absolute;left:6488;top:10555;width:105;height:105" coordorigin="6488,10555" coordsize="105,105" path="m6592,10555l6488,10659e" filled="false" stroked="true" strokeweight="1.122pt" strokecolor="#e6e7e8">
                <v:path arrowok="t"/>
              </v:shape>
            </v:group>
            <v:group style="position:absolute;left:6548;top:10555;width:105;height:105" coordorigin="6548,10555" coordsize="105,105">
              <v:shape style="position:absolute;left:6548;top:10555;width:105;height:105" coordorigin="6548,10555" coordsize="105,105" path="m6652,10555l6548,10659e" filled="false" stroked="true" strokeweight="1.122pt" strokecolor="#e6e7e8">
                <v:path arrowok="t"/>
              </v:shape>
            </v:group>
            <v:group style="position:absolute;left:6608;top:10555;width:105;height:105" coordorigin="6608,10555" coordsize="105,105">
              <v:shape style="position:absolute;left:6608;top:10555;width:105;height:105" coordorigin="6608,10555" coordsize="105,105" path="m6713,10555l6608,10659e" filled="false" stroked="true" strokeweight="1.122pt" strokecolor="#e6e7e8">
                <v:path arrowok="t"/>
              </v:shape>
            </v:group>
            <v:group style="position:absolute;left:6669;top:10555;width:105;height:105" coordorigin="6669,10555" coordsize="105,105">
              <v:shape style="position:absolute;left:6669;top:10555;width:105;height:105" coordorigin="6669,10555" coordsize="105,105" path="m6773,10555l6669,10659e" filled="false" stroked="true" strokeweight="1.122pt" strokecolor="#e6e7e8">
                <v:path arrowok="t"/>
              </v:shape>
            </v:group>
            <v:group style="position:absolute;left:6729;top:10555;width:105;height:105" coordorigin="6729,10555" coordsize="105,105">
              <v:shape style="position:absolute;left:6729;top:10555;width:105;height:105" coordorigin="6729,10555" coordsize="105,105" path="m6833,10555l6729,10659e" filled="false" stroked="true" strokeweight="1.122pt" strokecolor="#e6e7e8">
                <v:path arrowok="t"/>
              </v:shape>
            </v:group>
            <v:group style="position:absolute;left:6789;top:10555;width:105;height:105" coordorigin="6789,10555" coordsize="105,105">
              <v:shape style="position:absolute;left:6789;top:10555;width:105;height:105" coordorigin="6789,10555" coordsize="105,105" path="m6893,10555l6789,10659e" filled="false" stroked="true" strokeweight="1.122pt" strokecolor="#e6e7e8">
                <v:path arrowok="t"/>
              </v:shape>
            </v:group>
            <v:group style="position:absolute;left:6849;top:10555;width:105;height:105" coordorigin="6849,10555" coordsize="105,105">
              <v:shape style="position:absolute;left:6849;top:10555;width:105;height:105" coordorigin="6849,10555" coordsize="105,105" path="m6953,10555l6849,10659e" filled="false" stroked="true" strokeweight="1.122pt" strokecolor="#e6e7e8">
                <v:path arrowok="t"/>
              </v:shape>
            </v:group>
            <v:group style="position:absolute;left:6909;top:10555;width:105;height:105" coordorigin="6909,10555" coordsize="105,105">
              <v:shape style="position:absolute;left:6909;top:10555;width:105;height:105" coordorigin="6909,10555" coordsize="105,105" path="m7013,10555l6909,10659e" filled="false" stroked="true" strokeweight="1.122pt" strokecolor="#e6e7e8">
                <v:path arrowok="t"/>
              </v:shape>
            </v:group>
            <v:group style="position:absolute;left:6969;top:10555;width:105;height:105" coordorigin="6969,10555" coordsize="105,105">
              <v:shape style="position:absolute;left:6969;top:10555;width:105;height:105" coordorigin="6969,10555" coordsize="105,105" path="m7073,10555l6969,10659e" filled="false" stroked="true" strokeweight="1.122pt" strokecolor="#e6e7e8">
                <v:path arrowok="t"/>
              </v:shape>
            </v:group>
            <v:group style="position:absolute;left:7029;top:10555;width:105;height:105" coordorigin="7029,10555" coordsize="105,105">
              <v:shape style="position:absolute;left:7029;top:10555;width:105;height:105" coordorigin="7029,10555" coordsize="105,105" path="m7133,10555l7029,10659e" filled="false" stroked="true" strokeweight="1.122pt" strokecolor="#e6e7e8">
                <v:path arrowok="t"/>
              </v:shape>
            </v:group>
            <v:group style="position:absolute;left:7089;top:10555;width:105;height:105" coordorigin="7089,10555" coordsize="105,105">
              <v:shape style="position:absolute;left:7089;top:10555;width:105;height:105" coordorigin="7089,10555" coordsize="105,105" path="m7193,10555l7089,10659e" filled="false" stroked="true" strokeweight="1.122pt" strokecolor="#e6e7e8">
                <v:path arrowok="t"/>
              </v:shape>
            </v:group>
            <v:group style="position:absolute;left:7149;top:10555;width:105;height:105" coordorigin="7149,10555" coordsize="105,105">
              <v:shape style="position:absolute;left:7149;top:10555;width:105;height:105" coordorigin="7149,10555" coordsize="105,105" path="m7253,10555l7149,10659e" filled="false" stroked="true" strokeweight="1.122pt" strokecolor="#e6e7e8">
                <v:path arrowok="t"/>
              </v:shape>
            </v:group>
            <v:group style="position:absolute;left:7209;top:10555;width:105;height:105" coordorigin="7209,10555" coordsize="105,105">
              <v:shape style="position:absolute;left:7209;top:10555;width:105;height:105" coordorigin="7209,10555" coordsize="105,105" path="m7313,10555l7209,10659e" filled="false" stroked="true" strokeweight="1.122pt" strokecolor="#e6e7e8">
                <v:path arrowok="t"/>
              </v:shape>
            </v:group>
            <v:group style="position:absolute;left:7269;top:10555;width:105;height:105" coordorigin="7269,10555" coordsize="105,105">
              <v:shape style="position:absolute;left:7269;top:10555;width:105;height:105" coordorigin="7269,10555" coordsize="105,105" path="m7373,10555l7269,10659e" filled="false" stroked="true" strokeweight="1.122pt" strokecolor="#e6e7e8">
                <v:path arrowok="t"/>
              </v:shape>
            </v:group>
            <v:group style="position:absolute;left:7329;top:10555;width:105;height:105" coordorigin="7329,10555" coordsize="105,105">
              <v:shape style="position:absolute;left:7329;top:10555;width:105;height:105" coordorigin="7329,10555" coordsize="105,105" path="m7433,10555l7329,10659e" filled="false" stroked="true" strokeweight="1.122pt" strokecolor="#e6e7e8">
                <v:path arrowok="t"/>
              </v:shape>
            </v:group>
            <v:group style="position:absolute;left:7389;top:10555;width:105;height:105" coordorigin="7389,10555" coordsize="105,105">
              <v:shape style="position:absolute;left:7389;top:10555;width:105;height:105" coordorigin="7389,10555" coordsize="105,105" path="m7494,10555l7389,10659e" filled="false" stroked="true" strokeweight="1.122pt" strokecolor="#e6e7e8">
                <v:path arrowok="t"/>
              </v:shape>
            </v:group>
            <v:group style="position:absolute;left:7449;top:10555;width:105;height:105" coordorigin="7449,10555" coordsize="105,105">
              <v:shape style="position:absolute;left:7449;top:10555;width:105;height:105" coordorigin="7449,10555" coordsize="105,105" path="m7554,10555l7449,10659e" filled="false" stroked="true" strokeweight="1.122pt" strokecolor="#e6e7e8">
                <v:path arrowok="t"/>
              </v:shape>
            </v:group>
            <v:group style="position:absolute;left:7510;top:10555;width:105;height:105" coordorigin="7510,10555" coordsize="105,105">
              <v:shape style="position:absolute;left:7510;top:10555;width:105;height:105" coordorigin="7510,10555" coordsize="105,105" path="m7614,10555l7510,10659e" filled="false" stroked="true" strokeweight="1.122pt" strokecolor="#e6e7e8">
                <v:path arrowok="t"/>
              </v:shape>
            </v:group>
            <v:group style="position:absolute;left:7570;top:10555;width:105;height:105" coordorigin="7570,10555" coordsize="105,105">
              <v:shape style="position:absolute;left:7570;top:10555;width:105;height:105" coordorigin="7570,10555" coordsize="105,105" path="m7674,10555l7570,10659e" filled="false" stroked="true" strokeweight="1.122pt" strokecolor="#e6e7e8">
                <v:path arrowok="t"/>
              </v:shape>
            </v:group>
            <v:group style="position:absolute;left:7630;top:10555;width:105;height:105" coordorigin="7630,10555" coordsize="105,105">
              <v:shape style="position:absolute;left:7630;top:10555;width:105;height:105" coordorigin="7630,10555" coordsize="105,105" path="m7734,10555l7630,10659e" filled="false" stroked="true" strokeweight="1.122pt" strokecolor="#e6e7e8">
                <v:path arrowok="t"/>
              </v:shape>
            </v:group>
            <v:group style="position:absolute;left:7690;top:10555;width:105;height:105" coordorigin="7690,10555" coordsize="105,105">
              <v:shape style="position:absolute;left:7690;top:10555;width:105;height:105" coordorigin="7690,10555" coordsize="105,105" path="m7794,10555l7690,10659e" filled="false" stroked="true" strokeweight="1.122pt" strokecolor="#e6e7e8">
                <v:path arrowok="t"/>
              </v:shape>
            </v:group>
            <v:group style="position:absolute;left:7750;top:10555;width:105;height:105" coordorigin="7750,10555" coordsize="105,105">
              <v:shape style="position:absolute;left:7750;top:10555;width:105;height:105" coordorigin="7750,10555" coordsize="105,105" path="m7854,10555l7750,10659e" filled="false" stroked="true" strokeweight="1.122pt" strokecolor="#e6e7e8">
                <v:path arrowok="t"/>
              </v:shape>
            </v:group>
            <v:group style="position:absolute;left:7810;top:10555;width:105;height:105" coordorigin="7810,10555" coordsize="105,105">
              <v:shape style="position:absolute;left:7810;top:10555;width:105;height:105" coordorigin="7810,10555" coordsize="105,105" path="m7914,10555l7810,10659e" filled="false" stroked="true" strokeweight="1.122pt" strokecolor="#e6e7e8">
                <v:path arrowok="t"/>
              </v:shape>
            </v:group>
            <v:group style="position:absolute;left:7870;top:10555;width:105;height:105" coordorigin="7870,10555" coordsize="105,105">
              <v:shape style="position:absolute;left:7870;top:10555;width:105;height:105" coordorigin="7870,10555" coordsize="105,105" path="m7974,10555l7870,10659e" filled="false" stroked="true" strokeweight="1.122pt" strokecolor="#e6e7e8">
                <v:path arrowok="t"/>
              </v:shape>
            </v:group>
            <v:group style="position:absolute;left:7930;top:10555;width:105;height:105" coordorigin="7930,10555" coordsize="105,105">
              <v:shape style="position:absolute;left:7930;top:10555;width:105;height:105" coordorigin="7930,10555" coordsize="105,105" path="m8034,10555l7930,10659e" filled="false" stroked="true" strokeweight="1.122pt" strokecolor="#e6e7e8">
                <v:path arrowok="t"/>
              </v:shape>
            </v:group>
            <v:group style="position:absolute;left:7990;top:10555;width:105;height:105" coordorigin="7990,10555" coordsize="105,105">
              <v:shape style="position:absolute;left:7990;top:10555;width:105;height:105" coordorigin="7990,10555" coordsize="105,105" path="m8094,10555l7990,10659e" filled="false" stroked="true" strokeweight="1.122pt" strokecolor="#e6e7e8">
                <v:path arrowok="t"/>
              </v:shape>
            </v:group>
            <v:group style="position:absolute;left:8050;top:10555;width:105;height:105" coordorigin="8050,10555" coordsize="105,105">
              <v:shape style="position:absolute;left:8050;top:10555;width:105;height:105" coordorigin="8050,10555" coordsize="105,105" path="m8154,10555l8050,10659e" filled="false" stroked="true" strokeweight="1.122pt" strokecolor="#e6e7e8">
                <v:path arrowok="t"/>
              </v:shape>
            </v:group>
            <v:group style="position:absolute;left:8110;top:10555;width:105;height:105" coordorigin="8110,10555" coordsize="105,105">
              <v:shape style="position:absolute;left:8110;top:10555;width:105;height:105" coordorigin="8110,10555" coordsize="105,105" path="m8214,10555l8110,10659e" filled="false" stroked="true" strokeweight="1.122pt" strokecolor="#e6e7e8">
                <v:path arrowok="t"/>
              </v:shape>
            </v:group>
            <v:group style="position:absolute;left:8170;top:10555;width:105;height:105" coordorigin="8170,10555" coordsize="105,105">
              <v:shape style="position:absolute;left:8170;top:10555;width:105;height:105" coordorigin="8170,10555" coordsize="105,105" path="m8274,10555l8170,10659e" filled="false" stroked="true" strokeweight="1.122pt" strokecolor="#e6e7e8">
                <v:path arrowok="t"/>
              </v:shape>
            </v:group>
            <v:group style="position:absolute;left:8230;top:10555;width:105;height:105" coordorigin="8230,10555" coordsize="105,105">
              <v:shape style="position:absolute;left:8230;top:10555;width:105;height:105" coordorigin="8230,10555" coordsize="105,105" path="m8335,10555l8230,10659e" filled="false" stroked="true" strokeweight="1.122pt" strokecolor="#e6e7e8">
                <v:path arrowok="t"/>
              </v:shape>
            </v:group>
            <v:group style="position:absolute;left:8290;top:10555;width:105;height:105" coordorigin="8290,10555" coordsize="105,105">
              <v:shape style="position:absolute;left:8290;top:10555;width:105;height:105" coordorigin="8290,10555" coordsize="105,105" path="m8395,10555l8290,10659e" filled="false" stroked="true" strokeweight="1.122pt" strokecolor="#e6e7e8">
                <v:path arrowok="t"/>
              </v:shape>
            </v:group>
            <v:group style="position:absolute;left:8351;top:10555;width:105;height:105" coordorigin="8351,10555" coordsize="105,105">
              <v:shape style="position:absolute;left:8351;top:10555;width:105;height:105" coordorigin="8351,10555" coordsize="105,105" path="m8455,10555l8351,10659e" filled="false" stroked="true" strokeweight="1.122pt" strokecolor="#e6e7e8">
                <v:path arrowok="t"/>
              </v:shape>
            </v:group>
            <v:group style="position:absolute;left:8411;top:10555;width:105;height:105" coordorigin="8411,10555" coordsize="105,105">
              <v:shape style="position:absolute;left:8411;top:10555;width:105;height:105" coordorigin="8411,10555" coordsize="105,105" path="m8515,10555l8411,10659e" filled="false" stroked="true" strokeweight="1.122pt" strokecolor="#e6e7e8">
                <v:path arrowok="t"/>
              </v:shape>
            </v:group>
            <v:group style="position:absolute;left:8471;top:10555;width:105;height:105" coordorigin="8471,10555" coordsize="105,105">
              <v:shape style="position:absolute;left:8471;top:10555;width:105;height:105" coordorigin="8471,10555" coordsize="105,105" path="m8575,10555l8471,10659e" filled="false" stroked="true" strokeweight="1.122pt" strokecolor="#e6e7e8">
                <v:path arrowok="t"/>
              </v:shape>
            </v:group>
            <v:group style="position:absolute;left:8531;top:10555;width:105;height:105" coordorigin="8531,10555" coordsize="105,105">
              <v:shape style="position:absolute;left:8531;top:10555;width:105;height:105" coordorigin="8531,10555" coordsize="105,105" path="m8635,10555l8531,10659e" filled="false" stroked="true" strokeweight="1.122pt" strokecolor="#e6e7e8">
                <v:path arrowok="t"/>
              </v:shape>
            </v:group>
            <v:group style="position:absolute;left:8591;top:10555;width:105;height:105" coordorigin="8591,10555" coordsize="105,105">
              <v:shape style="position:absolute;left:8591;top:10555;width:105;height:105" coordorigin="8591,10555" coordsize="105,105" path="m8695,10555l8591,10659e" filled="false" stroked="true" strokeweight="1.122pt" strokecolor="#e6e7e8">
                <v:path arrowok="t"/>
              </v:shape>
            </v:group>
            <v:group style="position:absolute;left:8651;top:10555;width:105;height:105" coordorigin="8651,10555" coordsize="105,105">
              <v:shape style="position:absolute;left:8651;top:10555;width:105;height:105" coordorigin="8651,10555" coordsize="105,105" path="m8755,10555l8651,10659e" filled="false" stroked="true" strokeweight="1.122pt" strokecolor="#e6e7e8">
                <v:path arrowok="t"/>
              </v:shape>
            </v:group>
            <v:group style="position:absolute;left:8711;top:10555;width:105;height:105" coordorigin="8711,10555" coordsize="105,105">
              <v:shape style="position:absolute;left:8711;top:10555;width:105;height:105" coordorigin="8711,10555" coordsize="105,105" path="m8815,10555l8711,10659e" filled="false" stroked="true" strokeweight="1.122pt" strokecolor="#e6e7e8">
                <v:path arrowok="t"/>
              </v:shape>
            </v:group>
            <v:group style="position:absolute;left:8771;top:10555;width:105;height:105" coordorigin="8771,10555" coordsize="105,105">
              <v:shape style="position:absolute;left:8771;top:10555;width:105;height:105" coordorigin="8771,10555" coordsize="105,105" path="m8875,10555l8771,10659e" filled="false" stroked="true" strokeweight="1.122pt" strokecolor="#e6e7e8">
                <v:path arrowok="t"/>
              </v:shape>
            </v:group>
            <v:group style="position:absolute;left:8831;top:10555;width:105;height:105" coordorigin="8831,10555" coordsize="105,105">
              <v:shape style="position:absolute;left:8831;top:10555;width:105;height:105" coordorigin="8831,10555" coordsize="105,105" path="m8935,10555l8831,10659e" filled="false" stroked="true" strokeweight="1.122pt" strokecolor="#e6e7e8">
                <v:path arrowok="t"/>
              </v:shape>
            </v:group>
            <v:group style="position:absolute;left:8891;top:10555;width:105;height:105" coordorigin="8891,10555" coordsize="105,105">
              <v:shape style="position:absolute;left:8891;top:10555;width:105;height:105" coordorigin="8891,10555" coordsize="105,105" path="m8995,10555l8891,10659e" filled="false" stroked="true" strokeweight="1.122pt" strokecolor="#e6e7e8">
                <v:path arrowok="t"/>
              </v:shape>
            </v:group>
            <v:group style="position:absolute;left:8951;top:10555;width:105;height:105" coordorigin="8951,10555" coordsize="105,105">
              <v:shape style="position:absolute;left:8951;top:10555;width:105;height:105" coordorigin="8951,10555" coordsize="105,105" path="m9055,10555l8951,10659e" filled="false" stroked="true" strokeweight="1.122pt" strokecolor="#e6e7e8">
                <v:path arrowok="t"/>
              </v:shape>
            </v:group>
            <v:group style="position:absolute;left:9011;top:10555;width:105;height:105" coordorigin="9011,10555" coordsize="105,105">
              <v:shape style="position:absolute;left:9011;top:10555;width:105;height:105" coordorigin="9011,10555" coordsize="105,105" path="m9115,10555l9011,10659e" filled="false" stroked="true" strokeweight="1.122pt" strokecolor="#e6e7e8">
                <v:path arrowok="t"/>
              </v:shape>
            </v:group>
            <v:group style="position:absolute;left:9071;top:10555;width:105;height:105" coordorigin="9071,10555" coordsize="105,105">
              <v:shape style="position:absolute;left:9071;top:10555;width:105;height:105" coordorigin="9071,10555" coordsize="105,105" path="m9176,10555l9071,10659e" filled="false" stroked="true" strokeweight="1.122pt" strokecolor="#e6e7e8">
                <v:path arrowok="t"/>
              </v:shape>
            </v:group>
            <v:group style="position:absolute;left:9131;top:10555;width:105;height:105" coordorigin="9131,10555" coordsize="105,105">
              <v:shape style="position:absolute;left:9131;top:10555;width:105;height:105" coordorigin="9131,10555" coordsize="105,105" path="m9236,10555l9131,10659e" filled="false" stroked="true" strokeweight="1.122pt" strokecolor="#e6e7e8">
                <v:path arrowok="t"/>
              </v:shape>
            </v:group>
            <v:group style="position:absolute;left:9192;top:10555;width:105;height:105" coordorigin="9192,10555" coordsize="105,105">
              <v:shape style="position:absolute;left:9192;top:10555;width:105;height:105" coordorigin="9192,10555" coordsize="105,105" path="m9296,10555l9192,10659e" filled="false" stroked="true" strokeweight="1.122pt" strokecolor="#e6e7e8">
                <v:path arrowok="t"/>
              </v:shape>
            </v:group>
            <v:group style="position:absolute;left:9252;top:10555;width:105;height:105" coordorigin="9252,10555" coordsize="105,105">
              <v:shape style="position:absolute;left:9252;top:10555;width:105;height:105" coordorigin="9252,10555" coordsize="105,105" path="m9356,10555l9252,10659e" filled="false" stroked="true" strokeweight="1.122pt" strokecolor="#e6e7e8">
                <v:path arrowok="t"/>
              </v:shape>
            </v:group>
            <v:group style="position:absolute;left:9312;top:10555;width:105;height:105" coordorigin="9312,10555" coordsize="105,105">
              <v:shape style="position:absolute;left:9312;top:10555;width:105;height:105" coordorigin="9312,10555" coordsize="105,105" path="m9416,10555l9312,10659e" filled="false" stroked="true" strokeweight="1.122pt" strokecolor="#e6e7e8">
                <v:path arrowok="t"/>
              </v:shape>
            </v:group>
            <v:group style="position:absolute;left:9372;top:10555;width:105;height:105" coordorigin="9372,10555" coordsize="105,105">
              <v:shape style="position:absolute;left:9372;top:10555;width:105;height:105" coordorigin="9372,10555" coordsize="105,105" path="m9476,10555l9372,10659e" filled="false" stroked="true" strokeweight="1.122pt" strokecolor="#e6e7e8">
                <v:path arrowok="t"/>
              </v:shape>
            </v:group>
            <v:group style="position:absolute;left:9432;top:10555;width:105;height:105" coordorigin="9432,10555" coordsize="105,105">
              <v:shape style="position:absolute;left:9432;top:10555;width:105;height:105" coordorigin="9432,10555" coordsize="105,105" path="m9536,10555l9432,10659e" filled="false" stroked="true" strokeweight="1.122pt" strokecolor="#e6e7e8">
                <v:path arrowok="t"/>
              </v:shape>
            </v:group>
            <v:group style="position:absolute;left:9492;top:10555;width:105;height:105" coordorigin="9492,10555" coordsize="105,105">
              <v:shape style="position:absolute;left:9492;top:10555;width:105;height:105" coordorigin="9492,10555" coordsize="105,105" path="m9596,10555l9492,10659e" filled="false" stroked="true" strokeweight="1.122pt" strokecolor="#e6e7e8">
                <v:path arrowok="t"/>
              </v:shape>
            </v:group>
            <v:group style="position:absolute;left:9552;top:10555;width:105;height:105" coordorigin="9552,10555" coordsize="105,105">
              <v:shape style="position:absolute;left:9552;top:10555;width:105;height:105" coordorigin="9552,10555" coordsize="105,105" path="m9656,10555l9552,10659e" filled="false" stroked="true" strokeweight="1.122pt" strokecolor="#e6e7e8">
                <v:path arrowok="t"/>
              </v:shape>
            </v:group>
            <v:group style="position:absolute;left:9612;top:10555;width:105;height:105" coordorigin="9612,10555" coordsize="105,105">
              <v:shape style="position:absolute;left:9612;top:10555;width:105;height:105" coordorigin="9612,10555" coordsize="105,105" path="m9716,10555l9612,10659e" filled="false" stroked="true" strokeweight="1.122pt" strokecolor="#e6e7e8">
                <v:path arrowok="t"/>
              </v:shape>
            </v:group>
            <v:group style="position:absolute;left:9672;top:10555;width:105;height:105" coordorigin="9672,10555" coordsize="105,105">
              <v:shape style="position:absolute;left:9672;top:10555;width:105;height:105" coordorigin="9672,10555" coordsize="105,105" path="m9776,10555l9672,10659e" filled="false" stroked="true" strokeweight="1.122pt" strokecolor="#e6e7e8">
                <v:path arrowok="t"/>
              </v:shape>
            </v:group>
            <v:group style="position:absolute;left:9732;top:10555;width:105;height:105" coordorigin="9732,10555" coordsize="105,105">
              <v:shape style="position:absolute;left:9732;top:10555;width:105;height:105" coordorigin="9732,10555" coordsize="105,105" path="m9836,10555l9732,10659e" filled="false" stroked="true" strokeweight="1.122pt" strokecolor="#e6e7e8">
                <v:path arrowok="t"/>
              </v:shape>
            </v:group>
            <v:group style="position:absolute;left:9792;top:10555;width:105;height:105" coordorigin="9792,10555" coordsize="105,105">
              <v:shape style="position:absolute;left:9792;top:10555;width:105;height:105" coordorigin="9792,10555" coordsize="105,105" path="m9896,10555l9792,10659e" filled="false" stroked="true" strokeweight="1.122pt" strokecolor="#e6e7e8">
                <v:path arrowok="t"/>
              </v:shape>
            </v:group>
            <v:group style="position:absolute;left:9852;top:10555;width:105;height:105" coordorigin="9852,10555" coordsize="105,105">
              <v:shape style="position:absolute;left:9852;top:10555;width:105;height:105" coordorigin="9852,10555" coordsize="105,105" path="m9957,10555l9852,10659e" filled="false" stroked="true" strokeweight="1.122pt" strokecolor="#e6e7e8">
                <v:path arrowok="t"/>
              </v:shape>
            </v:group>
            <v:group style="position:absolute;left:9912;top:10555;width:105;height:105" coordorigin="9912,10555" coordsize="105,105">
              <v:shape style="position:absolute;left:9912;top:10555;width:105;height:105" coordorigin="9912,10555" coordsize="105,105" path="m10017,10555l9912,10659e" filled="false" stroked="true" strokeweight="1.122pt" strokecolor="#e6e7e8">
                <v:path arrowok="t"/>
              </v:shape>
            </v:group>
            <v:group style="position:absolute;left:9973;top:10555;width:105;height:105" coordorigin="9973,10555" coordsize="105,105">
              <v:shape style="position:absolute;left:9973;top:10555;width:105;height:105" coordorigin="9973,10555" coordsize="105,105" path="m10077,10555l9973,10659e" filled="false" stroked="true" strokeweight="1.122pt" strokecolor="#e6e7e8">
                <v:path arrowok="t"/>
              </v:shape>
            </v:group>
            <v:group style="position:absolute;left:10033;top:10555;width:105;height:105" coordorigin="10033,10555" coordsize="105,105">
              <v:shape style="position:absolute;left:10033;top:10555;width:105;height:105" coordorigin="10033,10555" coordsize="105,105" path="m10137,10555l10033,10659e" filled="false" stroked="true" strokeweight="1.122pt" strokecolor="#e6e7e8">
                <v:path arrowok="t"/>
              </v:shape>
            </v:group>
            <v:group style="position:absolute;left:10093;top:10555;width:105;height:105" coordorigin="10093,10555" coordsize="105,105">
              <v:shape style="position:absolute;left:10093;top:10555;width:105;height:105" coordorigin="10093,10555" coordsize="105,105" path="m10197,10555l10093,10659e" filled="false" stroked="true" strokeweight="1.122pt" strokecolor="#e6e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.192799pt;margin-top:539.866211pt;width:456.55pt;height:19.4pt;mso-position-horizontal-relative:page;mso-position-vertical-relative:page;z-index:-51448" coordorigin="1104,10797" coordsize="9131,388">
            <v:shape style="position:absolute;left:1134;top:10827;width:9071;height:358" type="#_x0000_t75" stroked="false">
              <v:imagedata r:id="rId5" o:title=""/>
            </v:shape>
            <v:group style="position:absolute;left:1134;top:10827;width:9071;height:2" coordorigin="1134,10827" coordsize="9071,2">
              <v:shape style="position:absolute;left:1134;top:10827;width:9071;height:2" coordorigin="1134,10827" coordsize="9071,0" path="m1134,10827l10205,10827e" filled="false" stroked="true" strokeweight="3.000019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692802pt;margin-top:648.711121pt;width:453.55pt;height:.1pt;mso-position-horizontal-relative:page;mso-position-vertical-relative:page;z-index:-51424" coordorigin="1134,12974" coordsize="9071,2">
            <v:shape style="position:absolute;left:1134;top:12974;width:9071;height:2" coordorigin="1134,12974" coordsize="9071,0" path="m1134,12974l10205,12974e" filled="false" stroked="true" strokeweight=".250012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02pt;margin-top:666.60199pt;width:453.55pt;height:.1pt;mso-position-horizontal-relative:page;mso-position-vertical-relative:page;z-index:-51400" coordorigin="1134,13332" coordsize="9071,2">
            <v:shape style="position:absolute;left:1134;top:13332;width:9071;height:2" coordorigin="1134,13332" coordsize="9071,0" path="m1134,13332l10205,13332e" filled="false" stroked="true" strokeweight=".250011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02pt;margin-top:684.492798pt;width:453.55pt;height:.1pt;mso-position-horizontal-relative:page;mso-position-vertical-relative:page;z-index:-51376" coordorigin="1134,13690" coordsize="9071,2">
            <v:shape style="position:absolute;left:1134;top:13690;width:9071;height:2" coordorigin="1134,13690" coordsize="9071,0" path="m1134,13690l10205,13690e" filled="false" stroked="true" strokeweight=".250003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02pt;margin-top:702.383606pt;width:453.55pt;height:.1pt;mso-position-horizontal-relative:page;mso-position-vertical-relative:page;z-index:-51352" coordorigin="1134,14048" coordsize="9071,2">
            <v:shape style="position:absolute;left:1134;top:14048;width:9071;height:2" coordorigin="1134,14048" coordsize="9071,0" path="m1134,14048l10205,14048e" filled="false" stroked="true" strokeweight=".250013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02pt;margin-top:720.274536pt;width:453.55pt;height:.1pt;mso-position-horizontal-relative:page;mso-position-vertical-relative:page;z-index:-51328" coordorigin="1134,14405" coordsize="9071,2">
            <v:shape style="position:absolute;left:1134;top:14405;width:9071;height:2" coordorigin="1134,14405" coordsize="9071,0" path="m1134,14405l10205,14405e" filled="false" stroked="true" strokeweight=".250003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02pt;margin-top:738.165344pt;width:453.55pt;height:.1pt;mso-position-horizontal-relative:page;mso-position-vertical-relative:page;z-index:-51304" coordorigin="1134,14763" coordsize="9071,2">
            <v:shape style="position:absolute;left:1134;top:14763;width:9071;height:2" coordorigin="1134,14763" coordsize="9071,0" path="m1134,14763l10205,14763e" filled="false" stroked="true" strokeweight=".250002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1pt;margin-top:612.929504pt;width:453.55pt;height:.1pt;mso-position-horizontal-relative:page;mso-position-vertical-relative:page;z-index:-51280" coordorigin="1134,12259" coordsize="9071,2">
            <v:shape style="position:absolute;left:1134;top:12259;width:9071;height:2" coordorigin="1134,12259" coordsize="9071,0" path="m1134,12259l10205,12259e" filled="false" stroked="true" strokeweight=".25002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1pt;margin-top:630.820313pt;width:453.55pt;height:.1pt;mso-position-horizontal-relative:page;mso-position-vertical-relative:page;z-index:-51256" coordorigin="1134,12616" coordsize="9071,2">
            <v:shape style="position:absolute;left:1134;top:12616;width:9071;height:2" coordorigin="1134,12616" coordsize="9071,0" path="m1134,12616l10205,12616e" filled="false" stroked="true" strokeweight=".250011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1pt;margin-top:577.147766pt;width:453.55pt;height:.1pt;mso-position-horizontal-relative:page;mso-position-vertical-relative:page;z-index:-51232" coordorigin="1134,11543" coordsize="9071,2">
            <v:shape style="position:absolute;left:1134;top:11543;width:9071;height:2" coordorigin="1134,11543" coordsize="9071,0" path="m1134,11543l10205,11543e" filled="false" stroked="true" strokeweight=".250063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1pt;margin-top:595.038696pt;width:453.55pt;height:.1pt;mso-position-horizontal-relative:page;mso-position-vertical-relative:page;z-index:-51208" coordorigin="1134,11901" coordsize="9071,2">
            <v:shape style="position:absolute;left:1134;top:11901;width:9071;height:2" coordorigin="1134,11901" coordsize="9071,0" path="m1134,11901l10205,11901e" filled="false" stroked="true" strokeweight=".250016pt" strokecolor="#4c4d4f">
              <v:path arrowok="t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511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2.969925pt;width:427pt;height:71.9pt;mso-position-horizontal-relative:page;mso-position-vertical-relative:page;z-index:-51160" type="#_x0000_t202" filled="false" stroked="false">
            <v:textbox inset="0,0,0,0">
              <w:txbxContent>
                <w:p>
                  <w:pPr>
                    <w:spacing w:line="250" w:lineRule="auto" w:before="0"/>
                    <w:ind w:left="20" w:right="21" w:firstLine="0"/>
                    <w:jc w:val="both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5.3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8"/>
                      <w:sz w:val="26"/>
                    </w:rPr>
                    <w:t>WAS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5"/>
                      <w:sz w:val="26"/>
                    </w:rPr>
                    <w:t>THERE</w:t>
                  </w:r>
                  <w:r>
                    <w:rPr>
                      <w:rFonts w:ascii="Arial"/>
                      <w:b/>
                      <w:color w:val="00AEB3"/>
                      <w:spacing w:val="2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AN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INCREASE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IN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DEATHS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IN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THE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LATROBE</w:t>
                  </w:r>
                  <w:r>
                    <w:rPr>
                      <w:rFonts w:ascii="Arial"/>
                      <w:b/>
                      <w:color w:val="00AEB3"/>
                      <w:spacing w:val="5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VALLEY</w:t>
                  </w:r>
                  <w:r>
                    <w:rPr>
                      <w:rFonts w:ascii="Arial"/>
                      <w:b/>
                      <w:color w:val="00AEB3"/>
                      <w:spacing w:val="29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5"/>
                      <w:sz w:val="26"/>
                    </w:rPr>
                    <w:t>DURING</w:t>
                  </w:r>
                  <w:r>
                    <w:rPr>
                      <w:rFonts w:ascii="Arial"/>
                      <w:b/>
                      <w:color w:val="00AEB3"/>
                      <w:spacing w:val="3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THE</w:t>
                  </w:r>
                  <w:r>
                    <w:rPr>
                      <w:rFonts w:ascii="Arial"/>
                      <w:b/>
                      <w:color w:val="00AEB3"/>
                      <w:spacing w:val="34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4"/>
                      <w:sz w:val="26"/>
                    </w:rPr>
                    <w:t>MINE</w:t>
                  </w:r>
                  <w:r>
                    <w:rPr>
                      <w:rFonts w:ascii="Arial"/>
                      <w:b/>
                      <w:color w:val="00AEB3"/>
                      <w:spacing w:val="34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FIRE?</w:t>
                  </w:r>
                  <w:r>
                    <w:rPr>
                      <w:rFonts w:ascii="Arial"/>
                      <w:sz w:val="26"/>
                    </w:rPr>
                  </w:r>
                </w:p>
                <w:p>
                  <w:pPr>
                    <w:pStyle w:val="BodyText"/>
                    <w:spacing w:line="271" w:lineRule="auto" w:before="61"/>
                    <w:ind w:right="17"/>
                    <w:jc w:val="both"/>
                  </w:pP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section</w:t>
                  </w:r>
                  <w:r>
                    <w:rPr>
                      <w:color w:val="4C4D4F"/>
                      <w:spacing w:val="-1"/>
                    </w:rPr>
                    <w:t> discusses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analyses</w:t>
                  </w:r>
                  <w:r>
                    <w:rPr>
                      <w:color w:val="4C4D4F"/>
                    </w:rPr>
                    <w:t> conducted</w:t>
                  </w:r>
                  <w:r>
                    <w:rPr>
                      <w:color w:val="4C4D4F"/>
                      <w:spacing w:val="-1"/>
                    </w:rPr>
                    <w:t> by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experts,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well as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content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joint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 </w:t>
                  </w:r>
                  <w:r>
                    <w:rPr>
                      <w:color w:val="4C4D4F"/>
                    </w:rPr>
                    <w:t>report.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section</w:t>
                  </w:r>
                  <w:r>
                    <w:rPr>
                      <w:color w:val="4C4D4F"/>
                      <w:spacing w:val="-1"/>
                    </w:rPr>
                    <w:t> also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describes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evidence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provided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by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</w:t>
                  </w:r>
                  <w:r>
                    <w:rPr>
                      <w:color w:val="4C4D4F"/>
                    </w:rPr>
                    <w:t> a</w:t>
                  </w:r>
                  <w:r>
                    <w:rPr>
                      <w:color w:val="4C4D4F"/>
                      <w:spacing w:val="-1"/>
                    </w:rPr>
                    <w:t> panel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at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public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hearings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held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September</w:t>
                  </w:r>
                  <w:r>
                    <w:rPr>
                      <w:color w:val="4C4D4F"/>
                      <w:spacing w:val="-1"/>
                    </w:rPr>
                    <w:t> 2015.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799pt;margin-top:169.008667pt;width:454.2pt;height:317.850pt;mso-position-horizontal-relative:page;mso-position-vertical-relative:page;z-index:-5113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6"/>
                    </w:rPr>
                    <w:t>COMPARISON</w:t>
                  </w:r>
                  <w:r>
                    <w:rPr>
                      <w:color w:val="00AEB3"/>
                      <w:spacing w:val="37"/>
                    </w:rPr>
                    <w:t> </w:t>
                  </w:r>
                  <w:r>
                    <w:rPr>
                      <w:color w:val="00AEB3"/>
                      <w:spacing w:val="10"/>
                    </w:rPr>
                    <w:t>OF</w:t>
                  </w:r>
                  <w:r>
                    <w:rPr>
                      <w:color w:val="00AEB3"/>
                      <w:spacing w:val="36"/>
                    </w:rPr>
                    <w:t> </w:t>
                  </w:r>
                  <w:r>
                    <w:rPr>
                      <w:color w:val="00AEB3"/>
                      <w:spacing w:val="14"/>
                    </w:rPr>
                    <w:t>2014</w:t>
                  </w:r>
                  <w:r>
                    <w:rPr>
                      <w:color w:val="00AEB3"/>
                      <w:spacing w:val="37"/>
                    </w:rPr>
                    <w:t> </w:t>
                  </w:r>
                  <w:r>
                    <w:rPr>
                      <w:color w:val="00AEB3"/>
                      <w:spacing w:val="12"/>
                    </w:rPr>
                    <w:t>DEATH</w:t>
                  </w:r>
                  <w:r>
                    <w:rPr>
                      <w:color w:val="00AEB3"/>
                      <w:spacing w:val="37"/>
                    </w:rPr>
                    <w:t> </w:t>
                  </w:r>
                  <w:r>
                    <w:rPr>
                      <w:color w:val="00AEB3"/>
                      <w:spacing w:val="16"/>
                    </w:rPr>
                    <w:t>RECORDS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right="168"/>
                    <w:jc w:val="left"/>
                  </w:pPr>
                  <w:r>
                    <w:rPr>
                      <w:color w:val="4C4D4F"/>
                    </w:rPr>
                    <w:t>As</w:t>
                  </w:r>
                  <w:r>
                    <w:rPr>
                      <w:color w:val="4C4D4F"/>
                      <w:spacing w:val="-1"/>
                    </w:rPr>
                    <w:t> discussed in</w:t>
                  </w:r>
                  <w:r>
                    <w:rPr>
                      <w:color w:val="4C4D4F"/>
                    </w:rPr>
                    <w:t> Part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4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report,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reached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conclusion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his</w:t>
                  </w:r>
                  <w:r>
                    <w:rPr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</w:rPr>
                    <w:t>second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report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that,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after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adjusting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</w:rPr>
                    <w:t> record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monthly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temperatures,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there</w:t>
                  </w:r>
                  <w:r>
                    <w:rPr>
                      <w:color w:val="4C4D4F"/>
                      <w:spacing w:val="-1"/>
                    </w:rPr>
                    <w:t> was an 82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per cent probability that the death rate was higher during the fire than the average number of deaths.</w:t>
                  </w:r>
                  <w:r>
                    <w:rPr>
                      <w:rFonts w:ascii="Arial"/>
                      <w:color w:val="4C4D4F"/>
                    </w:rPr>
                    <w:t>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meant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there</w:t>
                  </w:r>
                  <w:r>
                    <w:rPr>
                      <w:color w:val="4C4D4F"/>
                      <w:spacing w:val="-1"/>
                    </w:rPr>
                    <w:t> 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 18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cent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probability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</w:rPr>
                    <w:t> rate </w:t>
                  </w:r>
                  <w:r>
                    <w:rPr>
                      <w:color w:val="4C4D4F"/>
                      <w:spacing w:val="-1"/>
                    </w:rPr>
                    <w:t>was not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higher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during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mine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fire than the average.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The mean increase in deaths as a relative risk was calculated as 1.1 (or a 10</w:t>
                  </w:r>
                  <w:r>
                    <w:rPr>
                      <w:rFonts w:ascii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 </w:t>
                  </w:r>
                  <w:r>
                    <w:rPr>
                      <w:color w:val="4C4D4F"/>
                    </w:rPr>
                    <w:t>cent</w:t>
                  </w:r>
                  <w:r>
                    <w:rPr>
                      <w:color w:val="4C4D4F"/>
                      <w:spacing w:val="-1"/>
                    </w:rPr>
                    <w:t> increase</w:t>
                  </w:r>
                  <w:r>
                    <w:rPr>
                      <w:color w:val="4C4D4F"/>
                    </w:rPr>
                    <w:t> from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average).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Barnett</w:t>
                  </w:r>
                  <w:r>
                    <w:rPr>
                      <w:color w:val="4C4D4F"/>
                      <w:spacing w:val="-1"/>
                    </w:rPr>
                    <w:t> ultimately</w:t>
                  </w:r>
                  <w:r>
                    <w:rPr>
                      <w:color w:val="4C4D4F"/>
                    </w:rPr>
                    <w:t> concluded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likely</w:t>
                  </w:r>
                  <w:r>
                    <w:rPr>
                      <w:color w:val="4C4D4F"/>
                      <w:spacing w:val="2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number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across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six</w:t>
                  </w:r>
                  <w:r>
                    <w:rPr>
                      <w:color w:val="4C4D4F"/>
                      <w:spacing w:val="-1"/>
                    </w:rPr>
                    <w:t> postcodes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two-month</w:t>
                  </w:r>
                  <w:r>
                    <w:rPr>
                      <w:color w:val="4C4D4F"/>
                      <w:spacing w:val="-1"/>
                    </w:rPr>
                    <w:t> period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 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additional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9.6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236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1"/>
                    </w:rPr>
                    <w:t>Dr </w:t>
                  </w:r>
                  <w:r>
                    <w:rPr>
                      <w:color w:val="4C4D4F"/>
                    </w:rPr>
                    <w:t>Flander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concluded</w:t>
                  </w:r>
                  <w:r>
                    <w:rPr>
                      <w:color w:val="4C4D4F"/>
                      <w:spacing w:val="-1"/>
                    </w:rPr>
                    <w:t>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her </w:t>
                  </w:r>
                  <w:r>
                    <w:rPr>
                      <w:color w:val="4C4D4F"/>
                    </w:rPr>
                    <w:t>third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report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statistical</w:t>
                  </w:r>
                  <w:r>
                    <w:rPr>
                      <w:color w:val="4C4D4F"/>
                      <w:spacing w:val="-1"/>
                    </w:rPr>
                    <w:t> uncertainty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these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estimates,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expressed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by broad confidence intervals for each of the rate ratios for the years 2009–2013, showed a lack</w:t>
                  </w:r>
                  <w:r>
                    <w:rPr>
                      <w:rFonts w:ascii="Arial" w:hAnsi="Arial" w:cs="Arial" w:eastAsia="Arial"/>
                    </w:rPr>
                  </w:r>
                </w:p>
                <w:p>
                  <w:pPr>
                    <w:pStyle w:val="BodyText"/>
                    <w:spacing w:line="240" w:lineRule="auto" w:before="0"/>
                    <w:ind w:right="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statistical</w:t>
                  </w:r>
                  <w:r>
                    <w:rPr>
                      <w:color w:val="4C4D4F"/>
                      <w:spacing w:val="-1"/>
                    </w:rPr>
                    <w:t> evidence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demonstrate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overall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higher</w:t>
                  </w:r>
                  <w:r>
                    <w:rPr>
                      <w:color w:val="4C4D4F"/>
                    </w:rPr>
                    <w:t> rate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2014.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24</w:t>
                  </w:r>
                  <w:r>
                    <w:rPr>
                      <w:sz w:val="11"/>
                    </w:rPr>
                  </w:r>
                </w:p>
                <w:p>
                  <w:pPr>
                    <w:spacing w:line="271" w:lineRule="auto" w:before="143"/>
                    <w:ind w:left="20" w:right="17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his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report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Board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titled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Expert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assessment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advice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regarding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mortality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information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as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it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4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relates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Hazelwood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Mine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Fire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Inquiry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7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6"/>
                      <w:sz w:val="20"/>
                      <w:szCs w:val="20"/>
                    </w:rPr>
                    <w:t>erms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Reference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Final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Report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dated</w:t>
                  </w:r>
                  <w:r>
                    <w:rPr>
                      <w:rFonts w:ascii="Arial" w:hAnsi="Arial" w:cs="Arial" w:eastAsia="Arial"/>
                      <w:color w:val="4C4D4F"/>
                      <w:spacing w:val="-1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August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2015,</w:t>
                  </w:r>
                  <w:r>
                    <w:rPr>
                      <w:rFonts w:ascii="Arial" w:hAnsi="Arial" w:cs="Arial" w:eastAsia="Arial"/>
                      <w:color w:val="4C4D4F"/>
                      <w:spacing w:val="5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Professor</w:t>
                  </w:r>
                  <w:r>
                    <w:rPr>
                      <w:rFonts w:ascii="Arial" w:hAnsi="Arial" w:cs="Arial" w:eastAsia="Arial"/>
                      <w:color w:val="4C4D4F"/>
                      <w:spacing w:val="-1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Armstrong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undertook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further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analysis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research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published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by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Dr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Flander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others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5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their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third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report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Department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sz w:val="20"/>
                      <w:szCs w:val="20"/>
                    </w:rPr>
                    <w:t>Health,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20"/>
                      <w:szCs w:val="20"/>
                    </w:rPr>
                    <w:t>titled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Age-standardised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mortality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cause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death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6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Latrobe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Valley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at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time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(and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five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years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prior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to)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Hazelwood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coalmine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fire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2"/>
                      <w:sz w:val="20"/>
                      <w:szCs w:val="20"/>
                    </w:rPr>
                    <w:t>Morwell,</w:t>
                  </w:r>
                  <w:r>
                    <w:rPr>
                      <w:rFonts w:ascii="Arial" w:hAnsi="Arial" w:cs="Arial" w:eastAsia="Arial"/>
                      <w:i/>
                      <w:color w:val="4C4D4F"/>
                      <w:spacing w:val="-3"/>
                      <w:sz w:val="20"/>
                      <w:szCs w:val="20"/>
                    </w:rPr>
                    <w:t> Victoria.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25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91"/>
                    <w:jc w:val="left"/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disagreed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some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reached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others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their</w:t>
                  </w:r>
                  <w:r>
                    <w:rPr>
                      <w:color w:val="4C4D4F"/>
                      <w:spacing w:val="5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third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including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‘a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lack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statistical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[to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demonstrate]…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523"/>
                    <w:jc w:val="left"/>
                  </w:pP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overall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higher </w:t>
                  </w:r>
                  <w:r>
                    <w:rPr>
                      <w:color w:val="4C4D4F"/>
                      <w:spacing w:val="-2"/>
                    </w:rPr>
                    <w:t>mortality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2009–2013.’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26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considered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5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‘moderate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evidence’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demonstrate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5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cardiovascular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disease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relative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2009–2013.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27</w:t>
                  </w:r>
                  <w:r>
                    <w:rPr>
                      <w:color w:val="4C4D4F"/>
                      <w:spacing w:val="2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further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‘some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162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3"/>
                    </w:rPr>
                    <w:t>evidence’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between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March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greater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6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June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28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799pt;margin-top:498.189758pt;width:451.35pt;height:26.4pt;mso-position-horizontal-relative:page;mso-position-vertical-relative:page;z-index:-5111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7"/>
                      <w:sz w:val="20"/>
                      <w:szCs w:val="20"/>
                    </w:rPr>
                    <w:t>Table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3: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Deaths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Latrobe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alley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2009–2013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compared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2014,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months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February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to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before="58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June</w:t>
                  </w:r>
                  <w:r>
                    <w:rPr>
                      <w:rFonts w:ascii="Arial"/>
                      <w:b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20"/>
                    </w:rPr>
                    <w:t>February</w:t>
                  </w:r>
                  <w:r>
                    <w:rPr>
                      <w:rFonts w:ascii="Arial"/>
                      <w:b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b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20"/>
                    </w:rPr>
                    <w:t>March,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20"/>
                    </w:rPr>
                    <w:t>produced</w:t>
                  </w:r>
                  <w:r>
                    <w:rPr>
                      <w:rFonts w:ascii="Arial"/>
                      <w:b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by</w:t>
                  </w:r>
                  <w:r>
                    <w:rPr>
                      <w:rFonts w:ascii="Arial"/>
                      <w:b/>
                      <w:color w:val="4C4D4F"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20"/>
                    </w:rPr>
                    <w:t>Professor</w:t>
                  </w:r>
                  <w:r>
                    <w:rPr>
                      <w:rFonts w:ascii="Arial"/>
                      <w:b/>
                      <w:color w:val="4C4D4F"/>
                      <w:spacing w:val="-1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Armstrong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20"/>
                    </w:rPr>
                    <w:t>as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7"/>
                      <w:sz w:val="20"/>
                    </w:rPr>
                    <w:t>Table</w:t>
                  </w:r>
                  <w:r>
                    <w:rPr>
                      <w:rFonts w:ascii="Arial"/>
                      <w:b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2</w:t>
                  </w:r>
                  <w:r>
                    <w:rPr>
                      <w:rFonts w:ascii="Arial"/>
                      <w:b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20"/>
                    </w:rPr>
                    <w:t>his</w:t>
                  </w:r>
                  <w:r>
                    <w:rPr>
                      <w:rFonts w:ascii="Arial"/>
                      <w:b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expert</w:t>
                  </w:r>
                  <w:r>
                    <w:rPr>
                      <w:rFonts w:ascii="Arial"/>
                      <w:b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report</w:t>
                  </w:r>
                  <w:r>
                    <w:rPr>
                      <w:rFonts w:ascii="Arial"/>
                      <w:b/>
                      <w:color w:val="4C4D4F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.</w:t>
                  </w:r>
                  <w:r>
                    <w:rPr>
                      <w:rFonts w:ascii="Arial"/>
                      <w:color w:val="4C4D4F"/>
                      <w:spacing w:val="-3"/>
                      <w:position w:val="7"/>
                      <w:sz w:val="11"/>
                    </w:rPr>
                    <w:t>29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545.294861pt;width:26pt;height:11pt;mso-position-horizontal-relative:page;mso-position-vertical-relative:page;z-index:-510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3"/>
                      <w:sz w:val="18"/>
                    </w:rPr>
                    <w:t>Years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944794pt;margin-top:545.294861pt;width:66.55pt;height:28.9pt;mso-position-horizontal-relative:page;mso-position-vertical-relative:page;z-index:-5106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8"/>
                      <w:szCs w:val="18"/>
                    </w:rPr>
                    <w:t>February–June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  <w:p>
                  <w:pPr>
                    <w:spacing w:before="151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Rate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ratio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74298pt;margin-top:545.294861pt;width:72pt;height:11pt;mso-position-horizontal-relative:page;mso-position-vertical-relative:page;z-index:-510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8"/>
                      <w:szCs w:val="18"/>
                    </w:rPr>
                    <w:t>February–March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996399pt;margin-top:563.185669pt;width:31.5pt;height:11pt;mso-position-horizontal-relative:page;mso-position-vertical-relative:page;z-index:-5101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95%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CI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7995pt;margin-top:563.185669pt;width:34pt;height:11pt;mso-position-horizontal-relative:page;mso-position-vertical-relative:page;z-index:-5099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P-value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74298pt;margin-top:563.185669pt;width:43.5pt;height:11pt;mso-position-horizontal-relative:page;mso-position-vertical-relative:page;z-index:-5096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Rate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ratio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590515pt;margin-top:563.185669pt;width:31.5pt;height:11pt;mso-position-horizontal-relative:page;mso-position-vertical-relative:page;z-index:-5094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95%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CI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01pt;margin-top:563.185669pt;width:34pt;height:11pt;mso-position-horizontal-relative:page;mso-position-vertical-relative:page;z-index:-5092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P-value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581.076599pt;width:100pt;height:11pt;mso-position-horizontal-relative:page;mso-position-vertical-relative:page;z-index:-5089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Deaths 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from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all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causes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598.967407pt;width:22pt;height:11pt;mso-position-horizontal-relative:page;mso-position-vertical-relative:page;z-index:-5087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944794pt;margin-top:598.967407pt;width:7pt;height:11pt;mso-position-horizontal-relative:page;mso-position-vertical-relative:page;z-index:-5084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74298pt;margin-top:598.967407pt;width:7pt;height:11pt;mso-position-horizontal-relative:page;mso-position-vertical-relative:page;z-index:-5082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616.858154pt;width:47pt;height:11pt;mso-position-horizontal-relative:page;mso-position-vertical-relative:page;z-index:-508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2009–2013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944794pt;margin-top:616.858154pt;width:19.5pt;height:11pt;mso-position-horizontal-relative:page;mso-position-vertical-relative:page;z-index:-5077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0.90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996399pt;margin-top:616.858154pt;width:42.45pt;height:11pt;mso-position-horizontal-relative:page;mso-position-vertical-relative:page;z-index:-5075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z w:val="18"/>
                      <w:szCs w:val="18"/>
                    </w:rPr>
                    <w:t>0.80–1.00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7995pt;margin-top:616.858154pt;width:19.5pt;height:11pt;mso-position-horizontal-relative:page;mso-position-vertical-relative:page;z-index:-5072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0.04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74298pt;margin-top:616.858154pt;width:19.5pt;height:11pt;mso-position-horizontal-relative:page;mso-position-vertical-relative:page;z-index:-5070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0.83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590515pt;margin-top:616.858154pt;width:42.25pt;height:11pt;mso-position-horizontal-relative:page;mso-position-vertical-relative:page;z-index:-5068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0.68–1.02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01pt;margin-top:616.858154pt;width:19.5pt;height:11pt;mso-position-horizontal-relative:page;mso-position-vertical-relative:page;z-index:-506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0.08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634.749084pt;width:137pt;height:11pt;mso-position-horizontal-relative:page;mso-position-vertical-relative:page;z-index:-506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Deaths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from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 respiratory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causes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652.639893pt;width:22pt;height:11pt;mso-position-horizontal-relative:page;mso-position-vertical-relative:page;z-index:-506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944794pt;margin-top:652.639893pt;width:7pt;height:11pt;mso-position-horizontal-relative:page;mso-position-vertical-relative:page;z-index:-5058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74298pt;margin-top:652.639893pt;width:7pt;height:11pt;mso-position-horizontal-relative:page;mso-position-vertical-relative:page;z-index:-5056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670.530701pt;width:47pt;height:11pt;mso-position-horizontal-relative:page;mso-position-vertical-relative:page;z-index:-505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2009–2013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944794pt;margin-top:670.530701pt;width:19.5pt;height:11pt;mso-position-horizontal-relative:page;mso-position-vertical-relative:page;z-index:-5051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1.20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996399pt;margin-top:670.530701pt;width:42.45pt;height:11pt;mso-position-horizontal-relative:page;mso-position-vertical-relative:page;z-index:-504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z w:val="18"/>
                      <w:szCs w:val="18"/>
                    </w:rPr>
                    <w:t>0.88–1.66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7995pt;margin-top:670.530701pt;width:19.5pt;height:11pt;mso-position-horizontal-relative:page;mso-position-vertical-relative:page;z-index:-5046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0.25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74298pt;margin-top:670.530701pt;width:18.6pt;height:11pt;mso-position-horizontal-relative:page;mso-position-vertical-relative:page;z-index:-504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5"/>
                      <w:sz w:val="18"/>
                    </w:rPr>
                    <w:t>1.31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590515pt;margin-top:670.530701pt;width:42pt;height:11pt;mso-position-horizontal-relative:page;mso-position-vertical-relative:page;z-index:-5041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0.77–2.23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01pt;margin-top:670.530701pt;width:19.5pt;height:11pt;mso-position-horizontal-relative:page;mso-position-vertical-relative:page;z-index:-5039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0.31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688.421509pt;width:153.550pt;height:11pt;mso-position-horizontal-relative:page;mso-position-vertical-relative:page;z-index:-5036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Deaths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from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 cardiovascular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causes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706.312378pt;width:22pt;height:11pt;mso-position-horizontal-relative:page;mso-position-vertical-relative:page;z-index:-5034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944794pt;margin-top:706.312378pt;width:7pt;height:11pt;mso-position-horizontal-relative:page;mso-position-vertical-relative:page;z-index:-5032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74298pt;margin-top:706.312378pt;width:7pt;height:11pt;mso-position-horizontal-relative:page;mso-position-vertical-relative:page;z-index:-5029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799pt;margin-top:724.203186pt;width:47pt;height:11pt;mso-position-horizontal-relative:page;mso-position-vertical-relative:page;z-index:-5027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8"/>
                      <w:szCs w:val="18"/>
                    </w:rPr>
                    <w:t>2009–2013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944794pt;margin-top:724.203186pt;width:19.5pt;height:11pt;mso-position-horizontal-relative:page;mso-position-vertical-relative:page;z-index:-5024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0.80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996399pt;margin-top:724.203186pt;width:42pt;height:11pt;mso-position-horizontal-relative:page;mso-position-vertical-relative:page;z-index:-5022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0.61–1.04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7995pt;margin-top:724.203186pt;width:19.5pt;height:11pt;mso-position-horizontal-relative:page;mso-position-vertical-relative:page;z-index:-502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0.10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74298pt;margin-top:724.203186pt;width:19.5pt;height:11pt;mso-position-horizontal-relative:page;mso-position-vertical-relative:page;z-index:-5017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0.64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590515pt;margin-top:724.203186pt;width:42.9pt;height:11pt;mso-position-horizontal-relative:page;mso-position-vertical-relative:page;z-index:-5015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0.42–</w:t>
                  </w:r>
                  <w:r>
                    <w:rPr>
                      <w:rFonts w:ascii="Arial" w:hAnsi="Arial" w:cs="Arial" w:eastAsia="Arial"/>
                      <w:color w:val="4C4D4F"/>
                      <w:spacing w:val="-3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0.97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01pt;margin-top:724.203186pt;width:19.5pt;height:11pt;mso-position-horizontal-relative:page;mso-position-vertical-relative:page;z-index:-5012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0.04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5010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42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281pt;margin-top:530.366211pt;width:453.55pt;height:12pt;mso-position-horizontal-relative:page;mso-position-vertical-relative:page;z-index:-500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1pt;margin-top:566.147766pt;width:453.55pt;height:12pt;mso-position-horizontal-relative:page;mso-position-vertical-relative:page;z-index:-500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1pt;margin-top:584.038696pt;width:453.55pt;height:12pt;mso-position-horizontal-relative:page;mso-position-vertical-relative:page;z-index:-500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1pt;margin-top:601.929504pt;width:453.55pt;height:12pt;mso-position-horizontal-relative:page;mso-position-vertical-relative:page;z-index:-500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1pt;margin-top:619.820313pt;width:453.55pt;height:12pt;mso-position-horizontal-relative:page;mso-position-vertical-relative:page;z-index:-499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02pt;margin-top:637.711121pt;width:453.55pt;height:12pt;mso-position-horizontal-relative:page;mso-position-vertical-relative:page;z-index:-499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02pt;margin-top:655.60199pt;width:453.55pt;height:12pt;mso-position-horizontal-relative:page;mso-position-vertical-relative:page;z-index:-499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02pt;margin-top:673.492798pt;width:453.55pt;height:12pt;mso-position-horizontal-relative:page;mso-position-vertical-relative:page;z-index:-499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02pt;margin-top:691.383606pt;width:453.55pt;height:12pt;mso-position-horizontal-relative:page;mso-position-vertical-relative:page;z-index:-498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02pt;margin-top:709.274536pt;width:453.55pt;height:12pt;mso-position-horizontal-relative:page;mso-position-vertical-relative:page;z-index:-498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02pt;margin-top:727.165344pt;width:453.55pt;height:12pt;mso-position-horizontal-relative:page;mso-position-vertical-relative:page;z-index:-498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15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78.480286pt;margin-top:808.382019pt;width:16.8pt;height:19.4pt;mso-position-horizontal-relative:page;mso-position-vertical-relative:page;z-index:-49816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4.874702pt;margin-top:519.179199pt;width:453.9pt;height:6.35pt;mso-position-horizontal-relative:page;mso-position-vertical-relative:page;z-index:-49792" coordorigin="1697,10384" coordsize="9078,127">
            <v:group style="position:absolute;left:1709;top:10395;width:105;height:105" coordorigin="1709,10395" coordsize="105,105">
              <v:shape style="position:absolute;left:1709;top:10395;width:105;height:105" coordorigin="1709,10395" coordsize="105,105" path="m1813,10395l1709,10499e" filled="false" stroked="true" strokeweight="1.122pt" strokecolor="#e6e7e8">
                <v:path arrowok="t"/>
              </v:shape>
            </v:group>
            <v:group style="position:absolute;left:1769;top:10395;width:105;height:105" coordorigin="1769,10395" coordsize="105,105">
              <v:shape style="position:absolute;left:1769;top:10395;width:105;height:105" coordorigin="1769,10395" coordsize="105,105" path="m1873,10395l1769,10499e" filled="false" stroked="true" strokeweight="1.122pt" strokecolor="#e6e7e8">
                <v:path arrowok="t"/>
              </v:shape>
            </v:group>
            <v:group style="position:absolute;left:1829;top:10395;width:105;height:105" coordorigin="1829,10395" coordsize="105,105">
              <v:shape style="position:absolute;left:1829;top:10395;width:105;height:105" coordorigin="1829,10395" coordsize="105,105" path="m1933,10395l1829,10499e" filled="false" stroked="true" strokeweight="1.122pt" strokecolor="#e6e7e8">
                <v:path arrowok="t"/>
              </v:shape>
            </v:group>
            <v:group style="position:absolute;left:1889;top:10395;width:105;height:105" coordorigin="1889,10395" coordsize="105,105">
              <v:shape style="position:absolute;left:1889;top:10395;width:105;height:105" coordorigin="1889,10395" coordsize="105,105" path="m1993,10395l1889,10499e" filled="false" stroked="true" strokeweight="1.122pt" strokecolor="#e6e7e8">
                <v:path arrowok="t"/>
              </v:shape>
            </v:group>
            <v:group style="position:absolute;left:1949;top:10395;width:105;height:105" coordorigin="1949,10395" coordsize="105,105">
              <v:shape style="position:absolute;left:1949;top:10395;width:105;height:105" coordorigin="1949,10395" coordsize="105,105" path="m2053,10395l1949,10499e" filled="false" stroked="true" strokeweight="1.122pt" strokecolor="#e6e7e8">
                <v:path arrowok="t"/>
              </v:shape>
            </v:group>
            <v:group style="position:absolute;left:2009;top:10395;width:105;height:105" coordorigin="2009,10395" coordsize="105,105">
              <v:shape style="position:absolute;left:2009;top:10395;width:105;height:105" coordorigin="2009,10395" coordsize="105,105" path="m2113,10395l2009,10499e" filled="false" stroked="true" strokeweight="1.122pt" strokecolor="#e6e7e8">
                <v:path arrowok="t"/>
              </v:shape>
            </v:group>
            <v:group style="position:absolute;left:2069;top:10395;width:105;height:105" coordorigin="2069,10395" coordsize="105,105">
              <v:shape style="position:absolute;left:2069;top:10395;width:105;height:105" coordorigin="2069,10395" coordsize="105,105" path="m2173,10395l2069,10499e" filled="false" stroked="true" strokeweight="1.122pt" strokecolor="#e6e7e8">
                <v:path arrowok="t"/>
              </v:shape>
            </v:group>
            <v:group style="position:absolute;left:2129;top:10395;width:105;height:105" coordorigin="2129,10395" coordsize="105,105">
              <v:shape style="position:absolute;left:2129;top:10395;width:105;height:105" coordorigin="2129,10395" coordsize="105,105" path="m2233,10395l2129,10499e" filled="false" stroked="true" strokeweight="1.122pt" strokecolor="#e6e7e8">
                <v:path arrowok="t"/>
              </v:shape>
            </v:group>
            <v:group style="position:absolute;left:2189;top:10395;width:105;height:105" coordorigin="2189,10395" coordsize="105,105">
              <v:shape style="position:absolute;left:2189;top:10395;width:105;height:105" coordorigin="2189,10395" coordsize="105,105" path="m2293,10395l2189,10499e" filled="false" stroked="true" strokeweight="1.122pt" strokecolor="#e6e7e8">
                <v:path arrowok="t"/>
              </v:shape>
            </v:group>
            <v:group style="position:absolute;left:2249;top:10395;width:105;height:105" coordorigin="2249,10395" coordsize="105,105">
              <v:shape style="position:absolute;left:2249;top:10395;width:105;height:105" coordorigin="2249,10395" coordsize="105,105" path="m2354,10395l2249,10499e" filled="false" stroked="true" strokeweight="1.122pt" strokecolor="#e6e7e8">
                <v:path arrowok="t"/>
              </v:shape>
            </v:group>
            <v:group style="position:absolute;left:2309;top:10395;width:105;height:105" coordorigin="2309,10395" coordsize="105,105">
              <v:shape style="position:absolute;left:2309;top:10395;width:105;height:105" coordorigin="2309,10395" coordsize="105,105" path="m2414,10395l2309,10499e" filled="false" stroked="true" strokeweight="1.122pt" strokecolor="#e6e7e8">
                <v:path arrowok="t"/>
              </v:shape>
            </v:group>
            <v:group style="position:absolute;left:2370;top:10395;width:105;height:105" coordorigin="2370,10395" coordsize="105,105">
              <v:shape style="position:absolute;left:2370;top:10395;width:105;height:105" coordorigin="2370,10395" coordsize="105,105" path="m2474,10395l2370,10499e" filled="false" stroked="true" strokeweight="1.122pt" strokecolor="#e6e7e8">
                <v:path arrowok="t"/>
              </v:shape>
            </v:group>
            <v:group style="position:absolute;left:2430;top:10395;width:105;height:105" coordorigin="2430,10395" coordsize="105,105">
              <v:shape style="position:absolute;left:2430;top:10395;width:105;height:105" coordorigin="2430,10395" coordsize="105,105" path="m2534,10395l2430,10499e" filled="false" stroked="true" strokeweight="1.122pt" strokecolor="#e6e7e8">
                <v:path arrowok="t"/>
              </v:shape>
            </v:group>
            <v:group style="position:absolute;left:2490;top:10395;width:105;height:105" coordorigin="2490,10395" coordsize="105,105">
              <v:shape style="position:absolute;left:2490;top:10395;width:105;height:105" coordorigin="2490,10395" coordsize="105,105" path="m2594,10395l2490,10499e" filled="false" stroked="true" strokeweight="1.122pt" strokecolor="#e6e7e8">
                <v:path arrowok="t"/>
              </v:shape>
            </v:group>
            <v:group style="position:absolute;left:2550;top:10395;width:105;height:105" coordorigin="2550,10395" coordsize="105,105">
              <v:shape style="position:absolute;left:2550;top:10395;width:105;height:105" coordorigin="2550,10395" coordsize="105,105" path="m2654,10395l2550,10499e" filled="false" stroked="true" strokeweight="1.122pt" strokecolor="#e6e7e8">
                <v:path arrowok="t"/>
              </v:shape>
            </v:group>
            <v:group style="position:absolute;left:2610;top:10395;width:105;height:105" coordorigin="2610,10395" coordsize="105,105">
              <v:shape style="position:absolute;left:2610;top:10395;width:105;height:105" coordorigin="2610,10395" coordsize="105,105" path="m2714,10395l2610,10499e" filled="false" stroked="true" strokeweight="1.122pt" strokecolor="#e6e7e8">
                <v:path arrowok="t"/>
              </v:shape>
            </v:group>
            <v:group style="position:absolute;left:2670;top:10395;width:105;height:105" coordorigin="2670,10395" coordsize="105,105">
              <v:shape style="position:absolute;left:2670;top:10395;width:105;height:105" coordorigin="2670,10395" coordsize="105,105" path="m2774,10395l2670,10499e" filled="false" stroked="true" strokeweight="1.122pt" strokecolor="#e6e7e8">
                <v:path arrowok="t"/>
              </v:shape>
            </v:group>
            <v:group style="position:absolute;left:2730;top:10395;width:105;height:105" coordorigin="2730,10395" coordsize="105,105">
              <v:shape style="position:absolute;left:2730;top:10395;width:105;height:105" coordorigin="2730,10395" coordsize="105,105" path="m2834,10395l2730,10499e" filled="false" stroked="true" strokeweight="1.122pt" strokecolor="#e6e7e8">
                <v:path arrowok="t"/>
              </v:shape>
            </v:group>
            <v:group style="position:absolute;left:2790;top:10395;width:105;height:105" coordorigin="2790,10395" coordsize="105,105">
              <v:shape style="position:absolute;left:2790;top:10395;width:105;height:105" coordorigin="2790,10395" coordsize="105,105" path="m2894,10395l2790,10499e" filled="false" stroked="true" strokeweight="1.122pt" strokecolor="#e6e7e8">
                <v:path arrowok="t"/>
              </v:shape>
            </v:group>
            <v:group style="position:absolute;left:2850;top:10395;width:105;height:105" coordorigin="2850,10395" coordsize="105,105">
              <v:shape style="position:absolute;left:2850;top:10395;width:105;height:105" coordorigin="2850,10395" coordsize="105,105" path="m2954,10395l2850,10499e" filled="false" stroked="true" strokeweight="1.122pt" strokecolor="#e6e7e8">
                <v:path arrowok="t"/>
              </v:shape>
            </v:group>
            <v:group style="position:absolute;left:2910;top:10395;width:105;height:105" coordorigin="2910,10395" coordsize="105,105">
              <v:shape style="position:absolute;left:2910;top:10395;width:105;height:105" coordorigin="2910,10395" coordsize="105,105" path="m3014,10395l2910,10499e" filled="false" stroked="true" strokeweight="1.122pt" strokecolor="#e6e7e8">
                <v:path arrowok="t"/>
              </v:shape>
            </v:group>
            <v:group style="position:absolute;left:2970;top:10395;width:105;height:105" coordorigin="2970,10395" coordsize="105,105">
              <v:shape style="position:absolute;left:2970;top:10395;width:105;height:105" coordorigin="2970,10395" coordsize="105,105" path="m3074,10395l2970,10499e" filled="false" stroked="true" strokeweight="1.122pt" strokecolor="#e6e7e8">
                <v:path arrowok="t"/>
              </v:shape>
            </v:group>
            <v:group style="position:absolute;left:3030;top:10395;width:105;height:105" coordorigin="3030,10395" coordsize="105,105">
              <v:shape style="position:absolute;left:3030;top:10395;width:105;height:105" coordorigin="3030,10395" coordsize="105,105" path="m3134,10395l3030,10499e" filled="false" stroked="true" strokeweight="1.122pt" strokecolor="#e6e7e8">
                <v:path arrowok="t"/>
              </v:shape>
            </v:group>
            <v:group style="position:absolute;left:3090;top:10395;width:105;height:105" coordorigin="3090,10395" coordsize="105,105">
              <v:shape style="position:absolute;left:3090;top:10395;width:105;height:105" coordorigin="3090,10395" coordsize="105,105" path="m3195,10395l3090,10499e" filled="false" stroked="true" strokeweight="1.122pt" strokecolor="#e6e7e8">
                <v:path arrowok="t"/>
              </v:shape>
            </v:group>
            <v:group style="position:absolute;left:3150;top:10395;width:105;height:105" coordorigin="3150,10395" coordsize="105,105">
              <v:shape style="position:absolute;left:3150;top:10395;width:105;height:105" coordorigin="3150,10395" coordsize="105,105" path="m3255,10395l3150,10499e" filled="false" stroked="true" strokeweight="1.122pt" strokecolor="#e6e7e8">
                <v:path arrowok="t"/>
              </v:shape>
            </v:group>
            <v:group style="position:absolute;left:3211;top:10395;width:105;height:105" coordorigin="3211,10395" coordsize="105,105">
              <v:shape style="position:absolute;left:3211;top:10395;width:105;height:105" coordorigin="3211,10395" coordsize="105,105" path="m3315,10395l3211,10499e" filled="false" stroked="true" strokeweight="1.122pt" strokecolor="#e6e7e8">
                <v:path arrowok="t"/>
              </v:shape>
            </v:group>
            <v:group style="position:absolute;left:3271;top:10395;width:105;height:105" coordorigin="3271,10395" coordsize="105,105">
              <v:shape style="position:absolute;left:3271;top:10395;width:105;height:105" coordorigin="3271,10395" coordsize="105,105" path="m3375,10395l3271,10499e" filled="false" stroked="true" strokeweight="1.122pt" strokecolor="#e6e7e8">
                <v:path arrowok="t"/>
              </v:shape>
            </v:group>
            <v:group style="position:absolute;left:3331;top:10395;width:105;height:105" coordorigin="3331,10395" coordsize="105,105">
              <v:shape style="position:absolute;left:3331;top:10395;width:105;height:105" coordorigin="3331,10395" coordsize="105,105" path="m3435,10395l3331,10499e" filled="false" stroked="true" strokeweight="1.122pt" strokecolor="#e6e7e8">
                <v:path arrowok="t"/>
              </v:shape>
            </v:group>
            <v:group style="position:absolute;left:3391;top:10395;width:105;height:105" coordorigin="3391,10395" coordsize="105,105">
              <v:shape style="position:absolute;left:3391;top:10395;width:105;height:105" coordorigin="3391,10395" coordsize="105,105" path="m3495,10395l3391,10499e" filled="false" stroked="true" strokeweight="1.122pt" strokecolor="#e6e7e8">
                <v:path arrowok="t"/>
              </v:shape>
            </v:group>
            <v:group style="position:absolute;left:3451;top:10395;width:105;height:105" coordorigin="3451,10395" coordsize="105,105">
              <v:shape style="position:absolute;left:3451;top:10395;width:105;height:105" coordorigin="3451,10395" coordsize="105,105" path="m3555,10395l3451,10499e" filled="false" stroked="true" strokeweight="1.122pt" strokecolor="#e6e7e8">
                <v:path arrowok="t"/>
              </v:shape>
            </v:group>
            <v:group style="position:absolute;left:3511;top:10395;width:105;height:105" coordorigin="3511,10395" coordsize="105,105">
              <v:shape style="position:absolute;left:3511;top:10395;width:105;height:105" coordorigin="3511,10395" coordsize="105,105" path="m3615,10395l3511,10499e" filled="false" stroked="true" strokeweight="1.122pt" strokecolor="#e6e7e8">
                <v:path arrowok="t"/>
              </v:shape>
            </v:group>
            <v:group style="position:absolute;left:3571;top:10395;width:105;height:105" coordorigin="3571,10395" coordsize="105,105">
              <v:shape style="position:absolute;left:3571;top:10395;width:105;height:105" coordorigin="3571,10395" coordsize="105,105" path="m3675,10395l3571,10499e" filled="false" stroked="true" strokeweight="1.122pt" strokecolor="#e6e7e8">
                <v:path arrowok="t"/>
              </v:shape>
            </v:group>
            <v:group style="position:absolute;left:3631;top:10395;width:105;height:105" coordorigin="3631,10395" coordsize="105,105">
              <v:shape style="position:absolute;left:3631;top:10395;width:105;height:105" coordorigin="3631,10395" coordsize="105,105" path="m3735,10395l3631,10499e" filled="false" stroked="true" strokeweight="1.122pt" strokecolor="#e6e7e8">
                <v:path arrowok="t"/>
              </v:shape>
            </v:group>
            <v:group style="position:absolute;left:3691;top:10395;width:105;height:105" coordorigin="3691,10395" coordsize="105,105">
              <v:shape style="position:absolute;left:3691;top:10395;width:105;height:105" coordorigin="3691,10395" coordsize="105,105" path="m3795,10395l3691,10499e" filled="false" stroked="true" strokeweight="1.122pt" strokecolor="#e6e7e8">
                <v:path arrowok="t"/>
              </v:shape>
            </v:group>
            <v:group style="position:absolute;left:3751;top:10395;width:105;height:105" coordorigin="3751,10395" coordsize="105,105">
              <v:shape style="position:absolute;left:3751;top:10395;width:105;height:105" coordorigin="3751,10395" coordsize="105,105" path="m3855,10395l3751,10499e" filled="false" stroked="true" strokeweight="1.122pt" strokecolor="#e6e7e8">
                <v:path arrowok="t"/>
              </v:shape>
            </v:group>
            <v:group style="position:absolute;left:3811;top:10395;width:105;height:105" coordorigin="3811,10395" coordsize="105,105">
              <v:shape style="position:absolute;left:3811;top:10395;width:105;height:105" coordorigin="3811,10395" coordsize="105,105" path="m3915,10395l3811,10499e" filled="false" stroked="true" strokeweight="1.122pt" strokecolor="#e6e7e8">
                <v:path arrowok="t"/>
              </v:shape>
            </v:group>
            <v:group style="position:absolute;left:3871;top:10395;width:105;height:105" coordorigin="3871,10395" coordsize="105,105">
              <v:shape style="position:absolute;left:3871;top:10395;width:105;height:105" coordorigin="3871,10395" coordsize="105,105" path="m3975,10395l3871,10499e" filled="false" stroked="true" strokeweight="1.122pt" strokecolor="#e6e7e8">
                <v:path arrowok="t"/>
              </v:shape>
            </v:group>
            <v:group style="position:absolute;left:3931;top:10395;width:105;height:105" coordorigin="3931,10395" coordsize="105,105">
              <v:shape style="position:absolute;left:3931;top:10395;width:105;height:105" coordorigin="3931,10395" coordsize="105,105" path="m4036,10395l3931,10499e" filled="false" stroked="true" strokeweight="1.122pt" strokecolor="#e6e7e8">
                <v:path arrowok="t"/>
              </v:shape>
            </v:group>
            <v:group style="position:absolute;left:3991;top:10395;width:105;height:105" coordorigin="3991,10395" coordsize="105,105">
              <v:shape style="position:absolute;left:3991;top:10395;width:105;height:105" coordorigin="3991,10395" coordsize="105,105" path="m4096,10395l3991,10499e" filled="false" stroked="true" strokeweight="1.122pt" strokecolor="#e6e7e8">
                <v:path arrowok="t"/>
              </v:shape>
            </v:group>
            <v:group style="position:absolute;left:4052;top:10395;width:105;height:105" coordorigin="4052,10395" coordsize="105,105">
              <v:shape style="position:absolute;left:4052;top:10395;width:105;height:105" coordorigin="4052,10395" coordsize="105,105" path="m4156,10395l4052,10499e" filled="false" stroked="true" strokeweight="1.122pt" strokecolor="#e6e7e8">
                <v:path arrowok="t"/>
              </v:shape>
            </v:group>
            <v:group style="position:absolute;left:4112;top:10395;width:105;height:105" coordorigin="4112,10395" coordsize="105,105">
              <v:shape style="position:absolute;left:4112;top:10395;width:105;height:105" coordorigin="4112,10395" coordsize="105,105" path="m4216,10395l4112,10499e" filled="false" stroked="true" strokeweight="1.122pt" strokecolor="#e6e7e8">
                <v:path arrowok="t"/>
              </v:shape>
            </v:group>
            <v:group style="position:absolute;left:4172;top:10395;width:105;height:105" coordorigin="4172,10395" coordsize="105,105">
              <v:shape style="position:absolute;left:4172;top:10395;width:105;height:105" coordorigin="4172,10395" coordsize="105,105" path="m4276,10395l4172,10499e" filled="false" stroked="true" strokeweight="1.122pt" strokecolor="#e6e7e8">
                <v:path arrowok="t"/>
              </v:shape>
            </v:group>
            <v:group style="position:absolute;left:4232;top:10395;width:105;height:105" coordorigin="4232,10395" coordsize="105,105">
              <v:shape style="position:absolute;left:4232;top:10395;width:105;height:105" coordorigin="4232,10395" coordsize="105,105" path="m4336,10395l4232,10499e" filled="false" stroked="true" strokeweight="1.122pt" strokecolor="#e6e7e8">
                <v:path arrowok="t"/>
              </v:shape>
            </v:group>
            <v:group style="position:absolute;left:4292;top:10395;width:105;height:105" coordorigin="4292,10395" coordsize="105,105">
              <v:shape style="position:absolute;left:4292;top:10395;width:105;height:105" coordorigin="4292,10395" coordsize="105,105" path="m4396,10395l4292,10499e" filled="false" stroked="true" strokeweight="1.122pt" strokecolor="#e6e7e8">
                <v:path arrowok="t"/>
              </v:shape>
            </v:group>
            <v:group style="position:absolute;left:4352;top:10395;width:105;height:105" coordorigin="4352,10395" coordsize="105,105">
              <v:shape style="position:absolute;left:4352;top:10395;width:105;height:105" coordorigin="4352,10395" coordsize="105,105" path="m4456,10395l4352,10499e" filled="false" stroked="true" strokeweight="1.122pt" strokecolor="#e6e7e8">
                <v:path arrowok="t"/>
              </v:shape>
            </v:group>
            <v:group style="position:absolute;left:4412;top:10395;width:105;height:105" coordorigin="4412,10395" coordsize="105,105">
              <v:shape style="position:absolute;left:4412;top:10395;width:105;height:105" coordorigin="4412,10395" coordsize="105,105" path="m4516,10395l4412,10499e" filled="false" stroked="true" strokeweight="1.122pt" strokecolor="#e6e7e8">
                <v:path arrowok="t"/>
              </v:shape>
            </v:group>
            <v:group style="position:absolute;left:4472;top:10395;width:105;height:105" coordorigin="4472,10395" coordsize="105,105">
              <v:shape style="position:absolute;left:4472;top:10395;width:105;height:105" coordorigin="4472,10395" coordsize="105,105" path="m4576,10395l4472,10499e" filled="false" stroked="true" strokeweight="1.122pt" strokecolor="#e6e7e8">
                <v:path arrowok="t"/>
              </v:shape>
            </v:group>
            <v:group style="position:absolute;left:4532;top:10395;width:105;height:105" coordorigin="4532,10395" coordsize="105,105">
              <v:shape style="position:absolute;left:4532;top:10395;width:105;height:105" coordorigin="4532,10395" coordsize="105,105" path="m4636,10395l4532,10499e" filled="false" stroked="true" strokeweight="1.122pt" strokecolor="#e6e7e8">
                <v:path arrowok="t"/>
              </v:shape>
            </v:group>
            <v:group style="position:absolute;left:4592;top:10395;width:105;height:105" coordorigin="4592,10395" coordsize="105,105">
              <v:shape style="position:absolute;left:4592;top:10395;width:105;height:105" coordorigin="4592,10395" coordsize="105,105" path="m4696,10395l4592,10499e" filled="false" stroked="true" strokeweight="1.122pt" strokecolor="#e6e7e8">
                <v:path arrowok="t"/>
              </v:shape>
            </v:group>
            <v:group style="position:absolute;left:4652;top:10395;width:105;height:105" coordorigin="4652,10395" coordsize="105,105">
              <v:shape style="position:absolute;left:4652;top:10395;width:105;height:105" coordorigin="4652,10395" coordsize="105,105" path="m4756,10395l4652,10499e" filled="false" stroked="true" strokeweight="1.122pt" strokecolor="#e6e7e8">
                <v:path arrowok="t"/>
              </v:shape>
            </v:group>
            <v:group style="position:absolute;left:4712;top:10395;width:105;height:105" coordorigin="4712,10395" coordsize="105,105">
              <v:shape style="position:absolute;left:4712;top:10395;width:105;height:105" coordorigin="4712,10395" coordsize="105,105" path="m4816,10395l4712,10499e" filled="false" stroked="true" strokeweight="1.122pt" strokecolor="#e6e7e8">
                <v:path arrowok="t"/>
              </v:shape>
            </v:group>
            <v:group style="position:absolute;left:4772;top:10395;width:105;height:105" coordorigin="4772,10395" coordsize="105,105">
              <v:shape style="position:absolute;left:4772;top:10395;width:105;height:105" coordorigin="4772,10395" coordsize="105,105" path="m4877,10395l4772,10499e" filled="false" stroked="true" strokeweight="1.122pt" strokecolor="#e6e7e8">
                <v:path arrowok="t"/>
              </v:shape>
            </v:group>
            <v:group style="position:absolute;left:4833;top:10395;width:105;height:105" coordorigin="4833,10395" coordsize="105,105">
              <v:shape style="position:absolute;left:4833;top:10395;width:105;height:105" coordorigin="4833,10395" coordsize="105,105" path="m4937,10395l4833,10499e" filled="false" stroked="true" strokeweight="1.122pt" strokecolor="#e6e7e8">
                <v:path arrowok="t"/>
              </v:shape>
            </v:group>
            <v:group style="position:absolute;left:4893;top:10395;width:105;height:105" coordorigin="4893,10395" coordsize="105,105">
              <v:shape style="position:absolute;left:4893;top:10395;width:105;height:105" coordorigin="4893,10395" coordsize="105,105" path="m4997,10395l4893,10499e" filled="false" stroked="true" strokeweight="1.122pt" strokecolor="#e6e7e8">
                <v:path arrowok="t"/>
              </v:shape>
            </v:group>
            <v:group style="position:absolute;left:4953;top:10395;width:105;height:105" coordorigin="4953,10395" coordsize="105,105">
              <v:shape style="position:absolute;left:4953;top:10395;width:105;height:105" coordorigin="4953,10395" coordsize="105,105" path="m5057,10395l4953,10499e" filled="false" stroked="true" strokeweight="1.122pt" strokecolor="#e6e7e8">
                <v:path arrowok="t"/>
              </v:shape>
            </v:group>
            <v:group style="position:absolute;left:5013;top:10395;width:105;height:105" coordorigin="5013,10395" coordsize="105,105">
              <v:shape style="position:absolute;left:5013;top:10395;width:105;height:105" coordorigin="5013,10395" coordsize="105,105" path="m5117,10395l5013,10499e" filled="false" stroked="true" strokeweight="1.122pt" strokecolor="#e6e7e8">
                <v:path arrowok="t"/>
              </v:shape>
            </v:group>
            <v:group style="position:absolute;left:5073;top:10395;width:105;height:105" coordorigin="5073,10395" coordsize="105,105">
              <v:shape style="position:absolute;left:5073;top:10395;width:105;height:105" coordorigin="5073,10395" coordsize="105,105" path="m5177,10395l5073,10499e" filled="false" stroked="true" strokeweight="1.122pt" strokecolor="#e6e7e8">
                <v:path arrowok="t"/>
              </v:shape>
            </v:group>
            <v:group style="position:absolute;left:5133;top:10395;width:105;height:105" coordorigin="5133,10395" coordsize="105,105">
              <v:shape style="position:absolute;left:5133;top:10395;width:105;height:105" coordorigin="5133,10395" coordsize="105,105" path="m5237,10395l5133,10499e" filled="false" stroked="true" strokeweight="1.122pt" strokecolor="#e6e7e8">
                <v:path arrowok="t"/>
              </v:shape>
            </v:group>
            <v:group style="position:absolute;left:5193;top:10395;width:105;height:105" coordorigin="5193,10395" coordsize="105,105">
              <v:shape style="position:absolute;left:5193;top:10395;width:105;height:105" coordorigin="5193,10395" coordsize="105,105" path="m5297,10395l5193,10499e" filled="false" stroked="true" strokeweight="1.122pt" strokecolor="#e6e7e8">
                <v:path arrowok="t"/>
              </v:shape>
            </v:group>
            <v:group style="position:absolute;left:5253;top:10395;width:105;height:105" coordorigin="5253,10395" coordsize="105,105">
              <v:shape style="position:absolute;left:5253;top:10395;width:105;height:105" coordorigin="5253,10395" coordsize="105,105" path="m5357,10395l5253,10499e" filled="false" stroked="true" strokeweight="1.122pt" strokecolor="#e6e7e8">
                <v:path arrowok="t"/>
              </v:shape>
            </v:group>
            <v:group style="position:absolute;left:5313;top:10395;width:105;height:105" coordorigin="5313,10395" coordsize="105,105">
              <v:shape style="position:absolute;left:5313;top:10395;width:105;height:105" coordorigin="5313,10395" coordsize="105,105" path="m5417,10395l5313,10499e" filled="false" stroked="true" strokeweight="1.122pt" strokecolor="#e6e7e8">
                <v:path arrowok="t"/>
              </v:shape>
            </v:group>
            <v:group style="position:absolute;left:5373;top:10395;width:105;height:105" coordorigin="5373,10395" coordsize="105,105">
              <v:shape style="position:absolute;left:5373;top:10395;width:105;height:105" coordorigin="5373,10395" coordsize="105,105" path="m5477,10395l5373,10499e" filled="false" stroked="true" strokeweight="1.122pt" strokecolor="#e6e7e8">
                <v:path arrowok="t"/>
              </v:shape>
            </v:group>
            <v:group style="position:absolute;left:5433;top:10395;width:105;height:105" coordorigin="5433,10395" coordsize="105,105">
              <v:shape style="position:absolute;left:5433;top:10395;width:105;height:105" coordorigin="5433,10395" coordsize="105,105" path="m5537,10395l5433,10499e" filled="false" stroked="true" strokeweight="1.122pt" strokecolor="#e6e7e8">
                <v:path arrowok="t"/>
              </v:shape>
            </v:group>
            <v:group style="position:absolute;left:5493;top:10395;width:105;height:105" coordorigin="5493,10395" coordsize="105,105">
              <v:shape style="position:absolute;left:5493;top:10395;width:105;height:105" coordorigin="5493,10395" coordsize="105,105" path="m5597,10395l5493,10499e" filled="false" stroked="true" strokeweight="1.122pt" strokecolor="#e6e7e8">
                <v:path arrowok="t"/>
              </v:shape>
            </v:group>
            <v:group style="position:absolute;left:5553;top:10395;width:105;height:105" coordorigin="5553,10395" coordsize="105,105">
              <v:shape style="position:absolute;left:5553;top:10395;width:105;height:105" coordorigin="5553,10395" coordsize="105,105" path="m5658,10395l5553,10499e" filled="false" stroked="true" strokeweight="1.122pt" strokecolor="#e6e7e8">
                <v:path arrowok="t"/>
              </v:shape>
            </v:group>
            <v:group style="position:absolute;left:5613;top:10395;width:105;height:105" coordorigin="5613,10395" coordsize="105,105">
              <v:shape style="position:absolute;left:5613;top:10395;width:105;height:105" coordorigin="5613,10395" coordsize="105,105" path="m5718,10395l5613,10499e" filled="false" stroked="true" strokeweight="1.122pt" strokecolor="#e6e7e8">
                <v:path arrowok="t"/>
              </v:shape>
            </v:group>
            <v:group style="position:absolute;left:5674;top:10395;width:105;height:105" coordorigin="5674,10395" coordsize="105,105">
              <v:shape style="position:absolute;left:5674;top:10395;width:105;height:105" coordorigin="5674,10395" coordsize="105,105" path="m5778,10395l5674,10499e" filled="false" stroked="true" strokeweight="1.122pt" strokecolor="#e6e7e8">
                <v:path arrowok="t"/>
              </v:shape>
            </v:group>
            <v:group style="position:absolute;left:5734;top:10395;width:105;height:105" coordorigin="5734,10395" coordsize="105,105">
              <v:shape style="position:absolute;left:5734;top:10395;width:105;height:105" coordorigin="5734,10395" coordsize="105,105" path="m5838,10395l5734,10499e" filled="false" stroked="true" strokeweight="1.122pt" strokecolor="#e6e7e8">
                <v:path arrowok="t"/>
              </v:shape>
            </v:group>
            <v:group style="position:absolute;left:5794;top:10395;width:105;height:105" coordorigin="5794,10395" coordsize="105,105">
              <v:shape style="position:absolute;left:5794;top:10395;width:105;height:105" coordorigin="5794,10395" coordsize="105,105" path="m5898,10395l5794,10499e" filled="false" stroked="true" strokeweight="1.122pt" strokecolor="#e6e7e8">
                <v:path arrowok="t"/>
              </v:shape>
            </v:group>
            <v:group style="position:absolute;left:5854;top:10395;width:105;height:105" coordorigin="5854,10395" coordsize="105,105">
              <v:shape style="position:absolute;left:5854;top:10395;width:105;height:105" coordorigin="5854,10395" coordsize="105,105" path="m5958,10395l5854,10499e" filled="false" stroked="true" strokeweight="1.122pt" strokecolor="#e6e7e8">
                <v:path arrowok="t"/>
              </v:shape>
            </v:group>
            <v:group style="position:absolute;left:5914;top:10395;width:105;height:105" coordorigin="5914,10395" coordsize="105,105">
              <v:shape style="position:absolute;left:5914;top:10395;width:105;height:105" coordorigin="5914,10395" coordsize="105,105" path="m6018,10395l5914,10499e" filled="false" stroked="true" strokeweight="1.122pt" strokecolor="#e6e7e8">
                <v:path arrowok="t"/>
              </v:shape>
            </v:group>
            <v:group style="position:absolute;left:5974;top:10395;width:105;height:105" coordorigin="5974,10395" coordsize="105,105">
              <v:shape style="position:absolute;left:5974;top:10395;width:105;height:105" coordorigin="5974,10395" coordsize="105,105" path="m6078,10395l5974,10499e" filled="false" stroked="true" strokeweight="1.122pt" strokecolor="#e6e7e8">
                <v:path arrowok="t"/>
              </v:shape>
            </v:group>
            <v:group style="position:absolute;left:6034;top:10395;width:105;height:105" coordorigin="6034,10395" coordsize="105,105">
              <v:shape style="position:absolute;left:6034;top:10395;width:105;height:105" coordorigin="6034,10395" coordsize="105,105" path="m6138,10395l6034,10499e" filled="false" stroked="true" strokeweight="1.122pt" strokecolor="#e6e7e8">
                <v:path arrowok="t"/>
              </v:shape>
            </v:group>
            <v:group style="position:absolute;left:6094;top:10395;width:105;height:105" coordorigin="6094,10395" coordsize="105,105">
              <v:shape style="position:absolute;left:6094;top:10395;width:105;height:105" coordorigin="6094,10395" coordsize="105,105" path="m6198,10395l6094,10499e" filled="false" stroked="true" strokeweight="1.122pt" strokecolor="#e6e7e8">
                <v:path arrowok="t"/>
              </v:shape>
            </v:group>
            <v:group style="position:absolute;left:6154;top:10395;width:105;height:105" coordorigin="6154,10395" coordsize="105,105">
              <v:shape style="position:absolute;left:6154;top:10395;width:105;height:105" coordorigin="6154,10395" coordsize="105,105" path="m6258,10395l6154,10499e" filled="false" stroked="true" strokeweight="1.122pt" strokecolor="#e6e7e8">
                <v:path arrowok="t"/>
              </v:shape>
            </v:group>
            <v:group style="position:absolute;left:6214;top:10395;width:105;height:105" coordorigin="6214,10395" coordsize="105,105">
              <v:shape style="position:absolute;left:6214;top:10395;width:105;height:105" coordorigin="6214,10395" coordsize="105,105" path="m6318,10395l6214,10499e" filled="false" stroked="true" strokeweight="1.122pt" strokecolor="#e6e7e8">
                <v:path arrowok="t"/>
              </v:shape>
            </v:group>
            <v:group style="position:absolute;left:6274;top:10395;width:105;height:105" coordorigin="6274,10395" coordsize="105,105">
              <v:shape style="position:absolute;left:6274;top:10395;width:105;height:105" coordorigin="6274,10395" coordsize="105,105" path="m6378,10395l6274,10499e" filled="false" stroked="true" strokeweight="1.122pt" strokecolor="#e6e7e8">
                <v:path arrowok="t"/>
              </v:shape>
            </v:group>
            <v:group style="position:absolute;left:6334;top:10395;width:105;height:105" coordorigin="6334,10395" coordsize="105,105">
              <v:shape style="position:absolute;left:6334;top:10395;width:105;height:105" coordorigin="6334,10395" coordsize="105,105" path="m6438,10395l6334,10499e" filled="false" stroked="true" strokeweight="1.122pt" strokecolor="#e6e7e8">
                <v:path arrowok="t"/>
              </v:shape>
            </v:group>
            <v:group style="position:absolute;left:6394;top:10395;width:105;height:105" coordorigin="6394,10395" coordsize="105,105">
              <v:shape style="position:absolute;left:6394;top:10395;width:105;height:105" coordorigin="6394,10395" coordsize="105,105" path="m6499,10395l6394,10499e" filled="false" stroked="true" strokeweight="1.122pt" strokecolor="#e6e7e8">
                <v:path arrowok="t"/>
              </v:shape>
            </v:group>
            <v:group style="position:absolute;left:6454;top:10395;width:105;height:105" coordorigin="6454,10395" coordsize="105,105">
              <v:shape style="position:absolute;left:6454;top:10395;width:105;height:105" coordorigin="6454,10395" coordsize="105,105" path="m6559,10395l6454,10499e" filled="false" stroked="true" strokeweight="1.122pt" strokecolor="#e6e7e8">
                <v:path arrowok="t"/>
              </v:shape>
            </v:group>
            <v:group style="position:absolute;left:6515;top:10395;width:105;height:105" coordorigin="6515,10395" coordsize="105,105">
              <v:shape style="position:absolute;left:6515;top:10395;width:105;height:105" coordorigin="6515,10395" coordsize="105,105" path="m6619,10395l6515,10499e" filled="false" stroked="true" strokeweight="1.122pt" strokecolor="#e6e7e8">
                <v:path arrowok="t"/>
              </v:shape>
            </v:group>
            <v:group style="position:absolute;left:6575;top:10395;width:105;height:105" coordorigin="6575,10395" coordsize="105,105">
              <v:shape style="position:absolute;left:6575;top:10395;width:105;height:105" coordorigin="6575,10395" coordsize="105,105" path="m6679,10395l6575,10499e" filled="false" stroked="true" strokeweight="1.122pt" strokecolor="#e6e7e8">
                <v:path arrowok="t"/>
              </v:shape>
            </v:group>
            <v:group style="position:absolute;left:6635;top:10395;width:105;height:105" coordorigin="6635,10395" coordsize="105,105">
              <v:shape style="position:absolute;left:6635;top:10395;width:105;height:105" coordorigin="6635,10395" coordsize="105,105" path="m6739,10395l6635,10499e" filled="false" stroked="true" strokeweight="1.122pt" strokecolor="#e6e7e8">
                <v:path arrowok="t"/>
              </v:shape>
            </v:group>
            <v:group style="position:absolute;left:6695;top:10395;width:105;height:105" coordorigin="6695,10395" coordsize="105,105">
              <v:shape style="position:absolute;left:6695;top:10395;width:105;height:105" coordorigin="6695,10395" coordsize="105,105" path="m6799,10395l6695,10499e" filled="false" stroked="true" strokeweight="1.122pt" strokecolor="#e6e7e8">
                <v:path arrowok="t"/>
              </v:shape>
            </v:group>
            <v:group style="position:absolute;left:6755;top:10395;width:105;height:105" coordorigin="6755,10395" coordsize="105,105">
              <v:shape style="position:absolute;left:6755;top:10395;width:105;height:105" coordorigin="6755,10395" coordsize="105,105" path="m6859,10395l6755,10499e" filled="false" stroked="true" strokeweight="1.122pt" strokecolor="#e6e7e8">
                <v:path arrowok="t"/>
              </v:shape>
            </v:group>
            <v:group style="position:absolute;left:6815;top:10395;width:105;height:105" coordorigin="6815,10395" coordsize="105,105">
              <v:shape style="position:absolute;left:6815;top:10395;width:105;height:105" coordorigin="6815,10395" coordsize="105,105" path="m6919,10395l6815,10499e" filled="false" stroked="true" strokeweight="1.122pt" strokecolor="#e6e7e8">
                <v:path arrowok="t"/>
              </v:shape>
            </v:group>
            <v:group style="position:absolute;left:6875;top:10395;width:105;height:105" coordorigin="6875,10395" coordsize="105,105">
              <v:shape style="position:absolute;left:6875;top:10395;width:105;height:105" coordorigin="6875,10395" coordsize="105,105" path="m6979,10395l6875,10499e" filled="false" stroked="true" strokeweight="1.122pt" strokecolor="#e6e7e8">
                <v:path arrowok="t"/>
              </v:shape>
            </v:group>
            <v:group style="position:absolute;left:6935;top:10395;width:105;height:105" coordorigin="6935,10395" coordsize="105,105">
              <v:shape style="position:absolute;left:6935;top:10395;width:105;height:105" coordorigin="6935,10395" coordsize="105,105" path="m7039,10395l6935,10499e" filled="false" stroked="true" strokeweight="1.122pt" strokecolor="#e6e7e8">
                <v:path arrowok="t"/>
              </v:shape>
            </v:group>
            <v:group style="position:absolute;left:6995;top:10395;width:105;height:105" coordorigin="6995,10395" coordsize="105,105">
              <v:shape style="position:absolute;left:6995;top:10395;width:105;height:105" coordorigin="6995,10395" coordsize="105,105" path="m7099,10395l6995,10499e" filled="false" stroked="true" strokeweight="1.122pt" strokecolor="#e6e7e8">
                <v:path arrowok="t"/>
              </v:shape>
            </v:group>
            <v:group style="position:absolute;left:7055;top:10395;width:105;height:105" coordorigin="7055,10395" coordsize="105,105">
              <v:shape style="position:absolute;left:7055;top:10395;width:105;height:105" coordorigin="7055,10395" coordsize="105,105" path="m7159,10395l7055,10499e" filled="false" stroked="true" strokeweight="1.122pt" strokecolor="#e6e7e8">
                <v:path arrowok="t"/>
              </v:shape>
            </v:group>
            <v:group style="position:absolute;left:7115;top:10395;width:105;height:105" coordorigin="7115,10395" coordsize="105,105">
              <v:shape style="position:absolute;left:7115;top:10395;width:105;height:105" coordorigin="7115,10395" coordsize="105,105" path="m7219,10395l7115,10499e" filled="false" stroked="true" strokeweight="1.122pt" strokecolor="#e6e7e8">
                <v:path arrowok="t"/>
              </v:shape>
            </v:group>
            <v:group style="position:absolute;left:7175;top:10395;width:105;height:105" coordorigin="7175,10395" coordsize="105,105">
              <v:shape style="position:absolute;left:7175;top:10395;width:105;height:105" coordorigin="7175,10395" coordsize="105,105" path="m7279,10395l7175,10499e" filled="false" stroked="true" strokeweight="1.122pt" strokecolor="#e6e7e8">
                <v:path arrowok="t"/>
              </v:shape>
            </v:group>
            <v:group style="position:absolute;left:7235;top:10395;width:105;height:105" coordorigin="7235,10395" coordsize="105,105">
              <v:shape style="position:absolute;left:7235;top:10395;width:105;height:105" coordorigin="7235,10395" coordsize="105,105" path="m7340,10395l7235,10499e" filled="false" stroked="true" strokeweight="1.122pt" strokecolor="#e6e7e8">
                <v:path arrowok="t"/>
              </v:shape>
            </v:group>
            <v:group style="position:absolute;left:7296;top:10395;width:105;height:105" coordorigin="7296,10395" coordsize="105,105">
              <v:shape style="position:absolute;left:7296;top:10395;width:105;height:105" coordorigin="7296,10395" coordsize="105,105" path="m7400,10395l7296,10499e" filled="false" stroked="true" strokeweight="1.122pt" strokecolor="#e6e7e8">
                <v:path arrowok="t"/>
              </v:shape>
            </v:group>
            <v:group style="position:absolute;left:7356;top:10395;width:105;height:105" coordorigin="7356,10395" coordsize="105,105">
              <v:shape style="position:absolute;left:7356;top:10395;width:105;height:105" coordorigin="7356,10395" coordsize="105,105" path="m7460,10395l7356,10499e" filled="false" stroked="true" strokeweight="1.122pt" strokecolor="#e6e7e8">
                <v:path arrowok="t"/>
              </v:shape>
            </v:group>
            <v:group style="position:absolute;left:7416;top:10395;width:105;height:105" coordorigin="7416,10395" coordsize="105,105">
              <v:shape style="position:absolute;left:7416;top:10395;width:105;height:105" coordorigin="7416,10395" coordsize="105,105" path="m7520,10395l7416,10499e" filled="false" stroked="true" strokeweight="1.122pt" strokecolor="#e6e7e8">
                <v:path arrowok="t"/>
              </v:shape>
            </v:group>
            <v:group style="position:absolute;left:7476;top:10395;width:105;height:105" coordorigin="7476,10395" coordsize="105,105">
              <v:shape style="position:absolute;left:7476;top:10395;width:105;height:105" coordorigin="7476,10395" coordsize="105,105" path="m7580,10395l7476,10499e" filled="false" stroked="true" strokeweight="1.122pt" strokecolor="#e6e7e8">
                <v:path arrowok="t"/>
              </v:shape>
            </v:group>
            <v:group style="position:absolute;left:7536;top:10395;width:105;height:105" coordorigin="7536,10395" coordsize="105,105">
              <v:shape style="position:absolute;left:7536;top:10395;width:105;height:105" coordorigin="7536,10395" coordsize="105,105" path="m7640,10395l7536,10499e" filled="false" stroked="true" strokeweight="1.122pt" strokecolor="#e6e7e8">
                <v:path arrowok="t"/>
              </v:shape>
            </v:group>
            <v:group style="position:absolute;left:7596;top:10395;width:105;height:105" coordorigin="7596,10395" coordsize="105,105">
              <v:shape style="position:absolute;left:7596;top:10395;width:105;height:105" coordorigin="7596,10395" coordsize="105,105" path="m7700,10395l7596,10499e" filled="false" stroked="true" strokeweight="1.122pt" strokecolor="#e6e7e8">
                <v:path arrowok="t"/>
              </v:shape>
            </v:group>
            <v:group style="position:absolute;left:7656;top:10395;width:105;height:105" coordorigin="7656,10395" coordsize="105,105">
              <v:shape style="position:absolute;left:7656;top:10395;width:105;height:105" coordorigin="7656,10395" coordsize="105,105" path="m7760,10395l7656,10499e" filled="false" stroked="true" strokeweight="1.122pt" strokecolor="#e6e7e8">
                <v:path arrowok="t"/>
              </v:shape>
            </v:group>
            <v:group style="position:absolute;left:7716;top:10395;width:105;height:105" coordorigin="7716,10395" coordsize="105,105">
              <v:shape style="position:absolute;left:7716;top:10395;width:105;height:105" coordorigin="7716,10395" coordsize="105,105" path="m7820,10395l7716,10499e" filled="false" stroked="true" strokeweight="1.122pt" strokecolor="#e6e7e8">
                <v:path arrowok="t"/>
              </v:shape>
            </v:group>
            <v:group style="position:absolute;left:7776;top:10395;width:105;height:105" coordorigin="7776,10395" coordsize="105,105">
              <v:shape style="position:absolute;left:7776;top:10395;width:105;height:105" coordorigin="7776,10395" coordsize="105,105" path="m7880,10395l7776,10499e" filled="false" stroked="true" strokeweight="1.122pt" strokecolor="#e6e7e8">
                <v:path arrowok="t"/>
              </v:shape>
            </v:group>
            <v:group style="position:absolute;left:7836;top:10395;width:105;height:105" coordorigin="7836,10395" coordsize="105,105">
              <v:shape style="position:absolute;left:7836;top:10395;width:105;height:105" coordorigin="7836,10395" coordsize="105,105" path="m7940,10395l7836,10499e" filled="false" stroked="true" strokeweight="1.122pt" strokecolor="#e6e7e8">
                <v:path arrowok="t"/>
              </v:shape>
            </v:group>
            <v:group style="position:absolute;left:7896;top:10395;width:105;height:105" coordorigin="7896,10395" coordsize="105,105">
              <v:shape style="position:absolute;left:7896;top:10395;width:105;height:105" coordorigin="7896,10395" coordsize="105,105" path="m8000,10395l7896,10499e" filled="false" stroked="true" strokeweight="1.122pt" strokecolor="#e6e7e8">
                <v:path arrowok="t"/>
              </v:shape>
            </v:group>
            <v:group style="position:absolute;left:7956;top:10395;width:105;height:105" coordorigin="7956,10395" coordsize="105,105">
              <v:shape style="position:absolute;left:7956;top:10395;width:105;height:105" coordorigin="7956,10395" coordsize="105,105" path="m8060,10395l7956,10499e" filled="false" stroked="true" strokeweight="1.122pt" strokecolor="#e6e7e8">
                <v:path arrowok="t"/>
              </v:shape>
            </v:group>
            <v:group style="position:absolute;left:8016;top:10395;width:105;height:105" coordorigin="8016,10395" coordsize="105,105">
              <v:shape style="position:absolute;left:8016;top:10395;width:105;height:105" coordorigin="8016,10395" coordsize="105,105" path="m8121,10395l8016,10499e" filled="false" stroked="true" strokeweight="1.122pt" strokecolor="#e6e7e8">
                <v:path arrowok="t"/>
              </v:shape>
            </v:group>
            <v:group style="position:absolute;left:8076;top:10395;width:105;height:105" coordorigin="8076,10395" coordsize="105,105">
              <v:shape style="position:absolute;left:8076;top:10395;width:105;height:105" coordorigin="8076,10395" coordsize="105,105" path="m8181,10395l8076,10499e" filled="false" stroked="true" strokeweight="1.122pt" strokecolor="#e6e7e8">
                <v:path arrowok="t"/>
              </v:shape>
            </v:group>
            <v:group style="position:absolute;left:8137;top:10395;width:105;height:105" coordorigin="8137,10395" coordsize="105,105">
              <v:shape style="position:absolute;left:8137;top:10395;width:105;height:105" coordorigin="8137,10395" coordsize="105,105" path="m8241,10395l8137,10499e" filled="false" stroked="true" strokeweight="1.122pt" strokecolor="#e6e7e8">
                <v:path arrowok="t"/>
              </v:shape>
            </v:group>
            <v:group style="position:absolute;left:8197;top:10395;width:105;height:105" coordorigin="8197,10395" coordsize="105,105">
              <v:shape style="position:absolute;left:8197;top:10395;width:105;height:105" coordorigin="8197,10395" coordsize="105,105" path="m8301,10395l8197,10499e" filled="false" stroked="true" strokeweight="1.122pt" strokecolor="#e6e7e8">
                <v:path arrowok="t"/>
              </v:shape>
            </v:group>
            <v:group style="position:absolute;left:8257;top:10395;width:105;height:105" coordorigin="8257,10395" coordsize="105,105">
              <v:shape style="position:absolute;left:8257;top:10395;width:105;height:105" coordorigin="8257,10395" coordsize="105,105" path="m8361,10395l8257,10499e" filled="false" stroked="true" strokeweight="1.122pt" strokecolor="#e6e7e8">
                <v:path arrowok="t"/>
              </v:shape>
            </v:group>
            <v:group style="position:absolute;left:8317;top:10395;width:105;height:105" coordorigin="8317,10395" coordsize="105,105">
              <v:shape style="position:absolute;left:8317;top:10395;width:105;height:105" coordorigin="8317,10395" coordsize="105,105" path="m8421,10395l8317,10499e" filled="false" stroked="true" strokeweight="1.122pt" strokecolor="#e6e7e8">
                <v:path arrowok="t"/>
              </v:shape>
            </v:group>
            <v:group style="position:absolute;left:8377;top:10395;width:105;height:105" coordorigin="8377,10395" coordsize="105,105">
              <v:shape style="position:absolute;left:8377;top:10395;width:105;height:105" coordorigin="8377,10395" coordsize="105,105" path="m8481,10395l8377,10499e" filled="false" stroked="true" strokeweight="1.122pt" strokecolor="#e6e7e8">
                <v:path arrowok="t"/>
              </v:shape>
            </v:group>
            <v:group style="position:absolute;left:8437;top:10395;width:105;height:105" coordorigin="8437,10395" coordsize="105,105">
              <v:shape style="position:absolute;left:8437;top:10395;width:105;height:105" coordorigin="8437,10395" coordsize="105,105" path="m8541,10395l8437,10499e" filled="false" stroked="true" strokeweight="1.122pt" strokecolor="#e6e7e8">
                <v:path arrowok="t"/>
              </v:shape>
            </v:group>
            <v:group style="position:absolute;left:8497;top:10395;width:105;height:105" coordorigin="8497,10395" coordsize="105,105">
              <v:shape style="position:absolute;left:8497;top:10395;width:105;height:105" coordorigin="8497,10395" coordsize="105,105" path="m8601,10395l8497,10499e" filled="false" stroked="true" strokeweight="1.122pt" strokecolor="#e6e7e8">
                <v:path arrowok="t"/>
              </v:shape>
            </v:group>
            <v:group style="position:absolute;left:8557;top:10395;width:105;height:105" coordorigin="8557,10395" coordsize="105,105">
              <v:shape style="position:absolute;left:8557;top:10395;width:105;height:105" coordorigin="8557,10395" coordsize="105,105" path="m8661,10395l8557,10499e" filled="false" stroked="true" strokeweight="1.122pt" strokecolor="#e6e7e8">
                <v:path arrowok="t"/>
              </v:shape>
            </v:group>
            <v:group style="position:absolute;left:8617;top:10395;width:105;height:105" coordorigin="8617,10395" coordsize="105,105">
              <v:shape style="position:absolute;left:8617;top:10395;width:105;height:105" coordorigin="8617,10395" coordsize="105,105" path="m8721,10395l8617,10499e" filled="false" stroked="true" strokeweight="1.122pt" strokecolor="#e6e7e8">
                <v:path arrowok="t"/>
              </v:shape>
            </v:group>
            <v:group style="position:absolute;left:8677;top:10395;width:105;height:105" coordorigin="8677,10395" coordsize="105,105">
              <v:shape style="position:absolute;left:8677;top:10395;width:105;height:105" coordorigin="8677,10395" coordsize="105,105" path="m8781,10395l8677,10499e" filled="false" stroked="true" strokeweight="1.122pt" strokecolor="#e6e7e8">
                <v:path arrowok="t"/>
              </v:shape>
            </v:group>
            <v:group style="position:absolute;left:8737;top:10395;width:105;height:105" coordorigin="8737,10395" coordsize="105,105">
              <v:shape style="position:absolute;left:8737;top:10395;width:105;height:105" coordorigin="8737,10395" coordsize="105,105" path="m8841,10395l8737,10499e" filled="false" stroked="true" strokeweight="1.122pt" strokecolor="#e6e7e8">
                <v:path arrowok="t"/>
              </v:shape>
            </v:group>
            <v:group style="position:absolute;left:8797;top:10395;width:105;height:105" coordorigin="8797,10395" coordsize="105,105">
              <v:shape style="position:absolute;left:8797;top:10395;width:105;height:105" coordorigin="8797,10395" coordsize="105,105" path="m8901,10395l8797,10499e" filled="false" stroked="true" strokeweight="1.122pt" strokecolor="#e6e7e8">
                <v:path arrowok="t"/>
              </v:shape>
            </v:group>
            <v:group style="position:absolute;left:8857;top:10395;width:105;height:105" coordorigin="8857,10395" coordsize="105,105">
              <v:shape style="position:absolute;left:8857;top:10395;width:105;height:105" coordorigin="8857,10395" coordsize="105,105" path="m8962,10395l8857,10499e" filled="false" stroked="true" strokeweight="1.122pt" strokecolor="#e6e7e8">
                <v:path arrowok="t"/>
              </v:shape>
            </v:group>
            <v:group style="position:absolute;left:8917;top:10395;width:105;height:105" coordorigin="8917,10395" coordsize="105,105">
              <v:shape style="position:absolute;left:8917;top:10395;width:105;height:105" coordorigin="8917,10395" coordsize="105,105" path="m9022,10395l8917,10499e" filled="false" stroked="true" strokeweight="1.122pt" strokecolor="#e6e7e8">
                <v:path arrowok="t"/>
              </v:shape>
            </v:group>
            <v:group style="position:absolute;left:8978;top:10395;width:105;height:105" coordorigin="8978,10395" coordsize="105,105">
              <v:shape style="position:absolute;left:8978;top:10395;width:105;height:105" coordorigin="8978,10395" coordsize="105,105" path="m9082,10395l8978,10499e" filled="false" stroked="true" strokeweight="1.122pt" strokecolor="#e6e7e8">
                <v:path arrowok="t"/>
              </v:shape>
            </v:group>
            <v:group style="position:absolute;left:9038;top:10395;width:105;height:105" coordorigin="9038,10395" coordsize="105,105">
              <v:shape style="position:absolute;left:9038;top:10395;width:105;height:105" coordorigin="9038,10395" coordsize="105,105" path="m9142,10395l9038,10499e" filled="false" stroked="true" strokeweight="1.122pt" strokecolor="#e6e7e8">
                <v:path arrowok="t"/>
              </v:shape>
            </v:group>
            <v:group style="position:absolute;left:9098;top:10395;width:105;height:105" coordorigin="9098,10395" coordsize="105,105">
              <v:shape style="position:absolute;left:9098;top:10395;width:105;height:105" coordorigin="9098,10395" coordsize="105,105" path="m9202,10395l9098,10499e" filled="false" stroked="true" strokeweight="1.122pt" strokecolor="#e6e7e8">
                <v:path arrowok="t"/>
              </v:shape>
            </v:group>
            <v:group style="position:absolute;left:9158;top:10395;width:105;height:105" coordorigin="9158,10395" coordsize="105,105">
              <v:shape style="position:absolute;left:9158;top:10395;width:105;height:105" coordorigin="9158,10395" coordsize="105,105" path="m9262,10395l9158,10499e" filled="false" stroked="true" strokeweight="1.122pt" strokecolor="#e6e7e8">
                <v:path arrowok="t"/>
              </v:shape>
            </v:group>
            <v:group style="position:absolute;left:9218;top:10395;width:105;height:105" coordorigin="9218,10395" coordsize="105,105">
              <v:shape style="position:absolute;left:9218;top:10395;width:105;height:105" coordorigin="9218,10395" coordsize="105,105" path="m9322,10395l9218,10499e" filled="false" stroked="true" strokeweight="1.122pt" strokecolor="#e6e7e8">
                <v:path arrowok="t"/>
              </v:shape>
            </v:group>
            <v:group style="position:absolute;left:9278;top:10395;width:105;height:105" coordorigin="9278,10395" coordsize="105,105">
              <v:shape style="position:absolute;left:9278;top:10395;width:105;height:105" coordorigin="9278,10395" coordsize="105,105" path="m9382,10395l9278,10499e" filled="false" stroked="true" strokeweight="1.122pt" strokecolor="#e6e7e8">
                <v:path arrowok="t"/>
              </v:shape>
            </v:group>
            <v:group style="position:absolute;left:9338;top:10395;width:105;height:105" coordorigin="9338,10395" coordsize="105,105">
              <v:shape style="position:absolute;left:9338;top:10395;width:105;height:105" coordorigin="9338,10395" coordsize="105,105" path="m9442,10395l9338,10499e" filled="false" stroked="true" strokeweight="1.122pt" strokecolor="#e6e7e8">
                <v:path arrowok="t"/>
              </v:shape>
            </v:group>
            <v:group style="position:absolute;left:9398;top:10395;width:105;height:105" coordorigin="9398,10395" coordsize="105,105">
              <v:shape style="position:absolute;left:9398;top:10395;width:105;height:105" coordorigin="9398,10395" coordsize="105,105" path="m9502,10395l9398,10499e" filled="false" stroked="true" strokeweight="1.122pt" strokecolor="#e6e7e8">
                <v:path arrowok="t"/>
              </v:shape>
            </v:group>
            <v:group style="position:absolute;left:9458;top:10395;width:105;height:105" coordorigin="9458,10395" coordsize="105,105">
              <v:shape style="position:absolute;left:9458;top:10395;width:105;height:105" coordorigin="9458,10395" coordsize="105,105" path="m9562,10395l9458,10499e" filled="false" stroked="true" strokeweight="1.122pt" strokecolor="#e6e7e8">
                <v:path arrowok="t"/>
              </v:shape>
            </v:group>
            <v:group style="position:absolute;left:9518;top:10395;width:105;height:105" coordorigin="9518,10395" coordsize="105,105">
              <v:shape style="position:absolute;left:9518;top:10395;width:105;height:105" coordorigin="9518,10395" coordsize="105,105" path="m9622,10395l9518,10499e" filled="false" stroked="true" strokeweight="1.122pt" strokecolor="#e6e7e8">
                <v:path arrowok="t"/>
              </v:shape>
            </v:group>
            <v:group style="position:absolute;left:9578;top:10395;width:105;height:105" coordorigin="9578,10395" coordsize="105,105">
              <v:shape style="position:absolute;left:9578;top:10395;width:105;height:105" coordorigin="9578,10395" coordsize="105,105" path="m9682,10395l9578,10499e" filled="false" stroked="true" strokeweight="1.122pt" strokecolor="#e6e7e8">
                <v:path arrowok="t"/>
              </v:shape>
            </v:group>
            <v:group style="position:absolute;left:9638;top:10395;width:105;height:105" coordorigin="9638,10395" coordsize="105,105">
              <v:shape style="position:absolute;left:9638;top:10395;width:105;height:105" coordorigin="9638,10395" coordsize="105,105" path="m9742,10395l9638,10499e" filled="false" stroked="true" strokeweight="1.122pt" strokecolor="#e6e7e8">
                <v:path arrowok="t"/>
              </v:shape>
            </v:group>
            <v:group style="position:absolute;left:9698;top:10395;width:105;height:105" coordorigin="9698,10395" coordsize="105,105">
              <v:shape style="position:absolute;left:9698;top:10395;width:105;height:105" coordorigin="9698,10395" coordsize="105,105" path="m9803,10395l9698,10499e" filled="false" stroked="true" strokeweight="1.122pt" strokecolor="#e6e7e8">
                <v:path arrowok="t"/>
              </v:shape>
            </v:group>
            <v:group style="position:absolute;left:9758;top:10395;width:105;height:105" coordorigin="9758,10395" coordsize="105,105">
              <v:shape style="position:absolute;left:9758;top:10395;width:105;height:105" coordorigin="9758,10395" coordsize="105,105" path="m9863,10395l9758,10499e" filled="false" stroked="true" strokeweight="1.122pt" strokecolor="#e6e7e8">
                <v:path arrowok="t"/>
              </v:shape>
            </v:group>
            <v:group style="position:absolute;left:9819;top:10395;width:105;height:105" coordorigin="9819,10395" coordsize="105,105">
              <v:shape style="position:absolute;left:9819;top:10395;width:105;height:105" coordorigin="9819,10395" coordsize="105,105" path="m9923,10395l9819,10499e" filled="false" stroked="true" strokeweight="1.122pt" strokecolor="#e6e7e8">
                <v:path arrowok="t"/>
              </v:shape>
            </v:group>
            <v:group style="position:absolute;left:9879;top:10395;width:105;height:105" coordorigin="9879,10395" coordsize="105,105">
              <v:shape style="position:absolute;left:9879;top:10395;width:105;height:105" coordorigin="9879,10395" coordsize="105,105" path="m9983,10395l9879,10499e" filled="false" stroked="true" strokeweight="1.122pt" strokecolor="#e6e7e8">
                <v:path arrowok="t"/>
              </v:shape>
            </v:group>
            <v:group style="position:absolute;left:9939;top:10395;width:105;height:105" coordorigin="9939,10395" coordsize="105,105">
              <v:shape style="position:absolute;left:9939;top:10395;width:105;height:105" coordorigin="9939,10395" coordsize="105,105" path="m10043,10395l9939,10499e" filled="false" stroked="true" strokeweight="1.122pt" strokecolor="#e6e7e8">
                <v:path arrowok="t"/>
              </v:shape>
            </v:group>
            <v:group style="position:absolute;left:9999;top:10395;width:105;height:105" coordorigin="9999,10395" coordsize="105,105">
              <v:shape style="position:absolute;left:9999;top:10395;width:105;height:105" coordorigin="9999,10395" coordsize="105,105" path="m10103,10395l9999,10499e" filled="false" stroked="true" strokeweight="1.122pt" strokecolor="#e6e7e8">
                <v:path arrowok="t"/>
              </v:shape>
            </v:group>
            <v:group style="position:absolute;left:10059;top:10395;width:105;height:105" coordorigin="10059,10395" coordsize="105,105">
              <v:shape style="position:absolute;left:10059;top:10395;width:105;height:105" coordorigin="10059,10395" coordsize="105,105" path="m10163,10395l10059,10499e" filled="false" stroked="true" strokeweight="1.122pt" strokecolor="#e6e7e8">
                <v:path arrowok="t"/>
              </v:shape>
            </v:group>
            <v:group style="position:absolute;left:10119;top:10395;width:105;height:105" coordorigin="10119,10395" coordsize="105,105">
              <v:shape style="position:absolute;left:10119;top:10395;width:105;height:105" coordorigin="10119,10395" coordsize="105,105" path="m10223,10395l10119,10499e" filled="false" stroked="true" strokeweight="1.122pt" strokecolor="#e6e7e8">
                <v:path arrowok="t"/>
              </v:shape>
            </v:group>
            <v:group style="position:absolute;left:10179;top:10395;width:105;height:105" coordorigin="10179,10395" coordsize="105,105">
              <v:shape style="position:absolute;left:10179;top:10395;width:105;height:105" coordorigin="10179,10395" coordsize="105,105" path="m10283,10395l10179,10499e" filled="false" stroked="true" strokeweight="1.122pt" strokecolor="#e6e7e8">
                <v:path arrowok="t"/>
              </v:shape>
            </v:group>
            <v:group style="position:absolute;left:10239;top:10395;width:105;height:105" coordorigin="10239,10395" coordsize="105,105">
              <v:shape style="position:absolute;left:10239;top:10395;width:105;height:105" coordorigin="10239,10395" coordsize="105,105" path="m10343,10395l10239,10499e" filled="false" stroked="true" strokeweight="1.122pt" strokecolor="#e6e7e8">
                <v:path arrowok="t"/>
              </v:shape>
            </v:group>
            <v:group style="position:absolute;left:10299;top:10395;width:105;height:105" coordorigin="10299,10395" coordsize="105,105">
              <v:shape style="position:absolute;left:10299;top:10395;width:105;height:105" coordorigin="10299,10395" coordsize="105,105" path="m10403,10395l10299,10499e" filled="false" stroked="true" strokeweight="1.122pt" strokecolor="#e6e7e8">
                <v:path arrowok="t"/>
              </v:shape>
            </v:group>
            <v:group style="position:absolute;left:10359;top:10395;width:105;height:105" coordorigin="10359,10395" coordsize="105,105">
              <v:shape style="position:absolute;left:10359;top:10395;width:105;height:105" coordorigin="10359,10395" coordsize="105,105" path="m10463,10395l10359,10499e" filled="false" stroked="true" strokeweight="1.122pt" strokecolor="#e6e7e8">
                <v:path arrowok="t"/>
              </v:shape>
            </v:group>
            <v:group style="position:absolute;left:10419;top:10395;width:105;height:105" coordorigin="10419,10395" coordsize="105,105">
              <v:shape style="position:absolute;left:10419;top:10395;width:105;height:105" coordorigin="10419,10395" coordsize="105,105" path="m10523,10395l10419,10499e" filled="false" stroked="true" strokeweight="1.122pt" strokecolor="#e6e7e8">
                <v:path arrowok="t"/>
              </v:shape>
            </v:group>
            <v:group style="position:absolute;left:10479;top:10395;width:105;height:105" coordorigin="10479,10395" coordsize="105,105">
              <v:shape style="position:absolute;left:10479;top:10395;width:105;height:105" coordorigin="10479,10395" coordsize="105,105" path="m10583,10395l10479,10499e" filled="false" stroked="true" strokeweight="1.122pt" strokecolor="#e6e7e8">
                <v:path arrowok="t"/>
              </v:shape>
            </v:group>
            <v:group style="position:absolute;left:10539;top:10395;width:105;height:105" coordorigin="10539,10395" coordsize="105,105">
              <v:shape style="position:absolute;left:10539;top:10395;width:105;height:105" coordorigin="10539,10395" coordsize="105,105" path="m10644,10395l10539,10499e" filled="false" stroked="true" strokeweight="1.122pt" strokecolor="#e6e7e8">
                <v:path arrowok="t"/>
              </v:shape>
            </v:group>
            <v:group style="position:absolute;left:10600;top:10395;width:105;height:105" coordorigin="10600,10395" coordsize="105,105">
              <v:shape style="position:absolute;left:10600;top:10395;width:105;height:105" coordorigin="10600,10395" coordsize="105,105" path="m10704,10395l10600,10499e" filled="false" stroked="true" strokeweight="1.122pt" strokecolor="#e6e7e8">
                <v:path arrowok="t"/>
              </v:shape>
            </v:group>
            <v:group style="position:absolute;left:10660;top:10395;width:105;height:105" coordorigin="10660,10395" coordsize="105,105">
              <v:shape style="position:absolute;left:10660;top:10395;width:105;height:105" coordorigin="10660,10395" coordsize="105,105" path="m10764,10395l10660,10499e" filled="false" stroked="true" strokeweight="1.122pt" strokecolor="#e6e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539299pt;margin-top:531.847412pt;width:456.55pt;height:16.1pt;mso-position-horizontal-relative:page;mso-position-vertical-relative:page;z-index:-49768" coordorigin="1671,10637" coordsize="9131,322">
            <v:shape style="position:absolute;left:1701;top:10667;width:7257;height:291" type="#_x0000_t75" stroked="false">
              <v:imagedata r:id="rId6" o:title=""/>
            </v:shape>
            <v:shape style="position:absolute;left:8957;top:10667;width:1814;height:291" type="#_x0000_t75" stroked="false">
              <v:imagedata r:id="rId7" o:title=""/>
            </v:shape>
            <v:group style="position:absolute;left:1701;top:10667;width:9071;height:2" coordorigin="1701,10667" coordsize="9071,2">
              <v:shape style="position:absolute;left:1701;top:10667;width:9071;height:2" coordorigin="1701,10667" coordsize="9071,0" path="m1701,10667l10772,10667e" filled="false" stroked="true" strokeweight="3.000008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039307pt;margin-top:562.451965pt;width:453.55pt;height:.1pt;mso-position-horizontal-relative:page;mso-position-vertical-relative:page;z-index:-49744" coordorigin="1701,11249" coordsize="9071,2">
            <v:shape style="position:absolute;left:1701;top:11249;width:9071;height:2" coordorigin="1701,11249" coordsize="9071,0" path="m1701,11249l10772,11249e" filled="false" stroked="true" strokeweight=".250031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07pt;margin-top:577.004211pt;width:453.55pt;height:.1pt;mso-position-horizontal-relative:page;mso-position-vertical-relative:page;z-index:-49720" coordorigin="1701,11540" coordsize="9071,2">
            <v:shape style="position:absolute;left:1701;top:11540;width:9071;height:2" coordorigin="1701,11540" coordsize="9071,0" path="m1701,11540l10772,11540e" filled="false" stroked="true" strokeweight=".25001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07pt;margin-top:591.556396pt;width:453.55pt;height:.1pt;mso-position-horizontal-relative:page;mso-position-vertical-relative:page;z-index:-49696" coordorigin="1701,11831" coordsize="9071,2">
            <v:shape style="position:absolute;left:1701;top:11831;width:9071;height:2" coordorigin="1701,11831" coordsize="9071,0" path="m1701,11831l10772,11831e" filled="false" stroked="true" strokeweight=".250009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07pt;margin-top:606.108704pt;width:453.55pt;height:.1pt;mso-position-horizontal-relative:page;mso-position-vertical-relative:page;z-index:-49672" coordorigin="1701,12122" coordsize="9071,2">
            <v:shape style="position:absolute;left:1701;top:12122;width:9071;height:2" coordorigin="1701,12122" coordsize="9071,0" path="m1701,12122l10772,12122e" filled="false" stroked="true" strokeweight=".250013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07pt;margin-top:620.660889pt;width:453.55pt;height:.1pt;mso-position-horizontal-relative:page;mso-position-vertical-relative:page;z-index:-49648" coordorigin="1701,12413" coordsize="9071,2">
            <v:shape style="position:absolute;left:1701;top:12413;width:9071;height:2" coordorigin="1701,12413" coordsize="9071,0" path="m1701,12413l10772,12413e" filled="false" stroked="true" strokeweight=".250014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307pt;margin-top:635.213196pt;width:453.55pt;height:.1pt;mso-position-horizontal-relative:page;mso-position-vertical-relative:page;z-index:-49624" coordorigin="1701,12704" coordsize="9071,2">
            <v:shape style="position:absolute;left:1701;top:12704;width:9071;height:2" coordorigin="1701,12704" coordsize="9071,0" path="m1701,12704l10772,12704e" filled="false" stroked="true" strokeweight=".250011pt" strokecolor="#4c4d4f">
              <v:path arrowok="t"/>
            </v:shape>
            <w10:wrap type="none"/>
          </v:group>
        </w:pict>
      </w:r>
      <w:r>
        <w:rPr/>
        <w:pict>
          <v:shape style="position:absolute;margin-left:269.816986pt;margin-top:26.688396pt;width:269.75pt;height:10pt;mso-position-horizontal-relative:page;mso-position-vertical-relative:page;z-index:-496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00AEB3"/>
                      <w:sz w:val="16"/>
                    </w:rPr>
                    <w:t>Part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16"/>
                    </w:rPr>
                    <w:t>Five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Expert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Analysis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Death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Records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Provided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Inquiry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299pt;margin-top:83.216766pt;width:455.5pt;height:397.05pt;mso-position-horizontal-relative:page;mso-position-vertical-relative:page;z-index:-49576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27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explained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undertook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February–</w:t>
                  </w:r>
                  <w:r>
                    <w:rPr>
                      <w:color w:val="4C4D4F"/>
                      <w:spacing w:val="5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March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shows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17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cent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lower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2009–2013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compared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2014,</w:t>
                  </w:r>
                  <w:r>
                    <w:rPr>
                      <w:color w:val="4C4D4F"/>
                      <w:spacing w:val="6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1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12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probability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result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chance.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30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453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explained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based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assessment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P-values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</w:t>
                  </w:r>
                  <w:r>
                    <w:rPr>
                      <w:color w:val="4C4D4F"/>
                      <w:spacing w:val="45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calculated.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told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Board: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/>
                    <w:ind w:left="303" w:right="17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</w:rPr>
                    <w:t>see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</w:rPr>
                    <w:t>the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</w:rPr>
                    <w:t>P-value</w:t>
                  </w:r>
                  <w:r>
                    <w:rPr>
                      <w:color w:val="00AEB3"/>
                      <w:spacing w:val="29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as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useful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indicator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of</w:t>
                  </w:r>
                  <w:r>
                    <w:rPr>
                      <w:color w:val="00AEB3"/>
                      <w:spacing w:val="29"/>
                    </w:rPr>
                    <w:t> </w:t>
                  </w:r>
                  <w:r>
                    <w:rPr>
                      <w:color w:val="00AEB3"/>
                    </w:rPr>
                    <w:t>the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</w:rPr>
                    <w:t>strength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of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</w:rPr>
                    <w:t>the</w:t>
                  </w:r>
                  <w:r>
                    <w:rPr>
                      <w:color w:val="00AEB3"/>
                      <w:spacing w:val="29"/>
                    </w:rPr>
                    <w:t> </w:t>
                  </w:r>
                  <w:r>
                    <w:rPr>
                      <w:color w:val="00AEB3"/>
                    </w:rPr>
                    <w:t>statistical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evidence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</w:rPr>
                    <w:t>for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29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particular</w:t>
                  </w:r>
                  <w:r>
                    <w:rPr>
                      <w:color w:val="00AEB3"/>
                      <w:spacing w:val="26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proposition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and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while,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you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know,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there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is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this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convention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around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0.05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which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don’t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adhere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to,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once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</w:rPr>
                    <w:t>you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start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to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get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down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with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P-values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below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0.05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you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say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well,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I’m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starting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to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believe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the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proposition.</w:t>
                  </w:r>
                  <w:r>
                    <w:rPr>
                      <w:color w:val="00AEB3"/>
                      <w:spacing w:val="-1"/>
                      <w:position w:val="7"/>
                      <w:sz w:val="11"/>
                      <w:szCs w:val="11"/>
                    </w:rPr>
                    <w:t>31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276"/>
                    <w:jc w:val="left"/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told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understanding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exposure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particulate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matter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would</w:t>
                  </w:r>
                  <w:r>
                    <w:rPr>
                      <w:color w:val="4C4D4F"/>
                      <w:spacing w:val="5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lead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cardiovascular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but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necessarily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respiratory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473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saw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around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20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cent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by</w:t>
                  </w:r>
                  <w:r>
                    <w:rPr>
                      <w:color w:val="4C4D4F"/>
                      <w:spacing w:val="5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cardiovascular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disease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2009–2013,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around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20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cent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fewer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by</w:t>
                  </w:r>
                  <w:r>
                    <w:rPr>
                      <w:color w:val="4C4D4F"/>
                      <w:spacing w:val="5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respiratory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3"/>
                    </w:rPr>
                    <w:t> 2014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3"/>
                    </w:rPr>
                    <w:t> 2009–2013.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32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line="271" w:lineRule="auto" w:before="114"/>
                    <w:ind w:left="20" w:right="108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Gordon</w:t>
                  </w:r>
                  <w:r>
                    <w:rPr>
                      <w:rFonts w:ascii="Arial"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arrived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at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a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similar</w:t>
                  </w:r>
                  <w:r>
                    <w:rPr>
                      <w:rFonts w:ascii="Arial"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conclusion</w:t>
                  </w:r>
                  <w:r>
                    <w:rPr>
                      <w:rFonts w:ascii="Arial"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that</w:t>
                  </w:r>
                  <w:r>
                    <w:rPr>
                      <w:rFonts w:ascii="Arial"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reached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by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16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Armstrong.</w:t>
                  </w:r>
                  <w:r>
                    <w:rPr>
                      <w:rFonts w:ascii="Arial"/>
                      <w:color w:val="4C4D4F"/>
                      <w:spacing w:val="-17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At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pages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3</w:t>
                  </w:r>
                  <w:r>
                    <w:rPr>
                      <w:rFonts w:ascii="Arial"/>
                      <w:color w:val="4C4D4F"/>
                      <w:spacing w:val="50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and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z w:val="20"/>
                    </w:rPr>
                    <w:t>4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his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report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titled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Commentary on the Hazelwood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mine fire and possible contribution to deaths,</w:t>
                  </w:r>
                  <w:r>
                    <w:rPr>
                      <w:rFonts w:ascii="Arial"/>
                      <w:i/>
                      <w:color w:val="4C4D4F"/>
                      <w:spacing w:val="26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Gordon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reviewed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analysis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undertaken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by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Dr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Flander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and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English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their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first</w:t>
                  </w:r>
                  <w:r>
                    <w:rPr>
                      <w:rFonts w:ascii="Arial"/>
                      <w:color w:val="4C4D4F"/>
                      <w:spacing w:val="4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report</w:t>
                  </w:r>
                  <w:r>
                    <w:rPr>
                      <w:rFonts w:ascii="Arial"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for</w:t>
                  </w:r>
                  <w:r>
                    <w:rPr>
                      <w:rFonts w:ascii="Arial"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Department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Health,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titled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pacing w:val="-3"/>
                      <w:sz w:val="20"/>
                    </w:rPr>
                    <w:t>Review</w:t>
                  </w:r>
                  <w:r>
                    <w:rPr>
                      <w:rFonts w:ascii="Arial"/>
                      <w:i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pacing w:val="-2"/>
                      <w:sz w:val="20"/>
                    </w:rPr>
                    <w:t>of</w:t>
                  </w:r>
                  <w:r>
                    <w:rPr>
                      <w:rFonts w:ascii="Arial"/>
                      <w:i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pacing w:val="-2"/>
                      <w:sz w:val="20"/>
                    </w:rPr>
                    <w:t>Birth</w:t>
                  </w:r>
                  <w:r>
                    <w:rPr>
                      <w:rFonts w:ascii="Arial"/>
                      <w:i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pacing w:val="-3"/>
                      <w:sz w:val="20"/>
                    </w:rPr>
                    <w:t>Deaths</w:t>
                  </w:r>
                  <w:r>
                    <w:rPr>
                      <w:rFonts w:ascii="Arial"/>
                      <w:i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&amp;</w:t>
                  </w:r>
                  <w:r>
                    <w:rPr>
                      <w:rFonts w:ascii="Arial"/>
                      <w:i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pacing w:val="-2"/>
                      <w:sz w:val="20"/>
                    </w:rPr>
                    <w:t>Marriages</w:t>
                  </w:r>
                  <w:r>
                    <w:rPr>
                      <w:rFonts w:ascii="Arial"/>
                      <w:i/>
                      <w:color w:val="4C4D4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pacing w:val="-3"/>
                      <w:sz w:val="20"/>
                    </w:rPr>
                    <w:t>Victoria</w:t>
                  </w:r>
                  <w:r>
                    <w:rPr>
                      <w:rFonts w:ascii="Arial"/>
                      <w:i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(BDMV)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mortality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71" w:lineRule="auto" w:before="0"/>
                    <w:ind w:left="20" w:right="19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i/>
                      <w:color w:val="4C4D4F"/>
                      <w:sz w:val="20"/>
                    </w:rPr>
                    <w:t>data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for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the Latrobe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pacing w:val="-2"/>
                      <w:sz w:val="20"/>
                    </w:rPr>
                    <w:t>Valley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 at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the time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of the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Hazelwood coalmine fire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4C4D4F"/>
                      <w:sz w:val="20"/>
                    </w:rPr>
                    <w:t>in </w:t>
                  </w:r>
                  <w:r>
                    <w:rPr>
                      <w:rFonts w:ascii="Arial"/>
                      <w:i/>
                      <w:color w:val="4C4D4F"/>
                      <w:spacing w:val="-1"/>
                      <w:sz w:val="20"/>
                    </w:rPr>
                    <w:t>Morwell,</w:t>
                  </w:r>
                  <w:r>
                    <w:rPr>
                      <w:rFonts w:ascii="Arial"/>
                      <w:color w:val="4C4D4F"/>
                      <w:spacing w:val="-1"/>
                      <w:position w:val="7"/>
                      <w:sz w:val="11"/>
                    </w:rPr>
                    <w:t>33</w:t>
                  </w:r>
                  <w:r>
                    <w:rPr>
                      <w:rFonts w:ascii="Arial"/>
                      <w:color w:val="4C4D4F"/>
                      <w:spacing w:val="-2"/>
                      <w:position w:val="7"/>
                      <w:sz w:val="11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and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undertook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some</w:t>
                  </w:r>
                  <w:r>
                    <w:rPr>
                      <w:rFonts w:ascii="Arial"/>
                      <w:color w:val="4C4D4F"/>
                      <w:spacing w:val="29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further</w:t>
                  </w:r>
                  <w:r>
                    <w:rPr>
                      <w:rFonts w:ascii="Arial"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analysis.</w:t>
                  </w:r>
                  <w:r>
                    <w:rPr>
                      <w:rFonts w:ascii="Arial"/>
                      <w:color w:val="4C4D4F"/>
                      <w:spacing w:val="-3"/>
                      <w:position w:val="7"/>
                      <w:sz w:val="11"/>
                    </w:rPr>
                    <w:t>34</w:t>
                  </w:r>
                  <w:r>
                    <w:rPr>
                      <w:rFonts w:ascii="Arial"/>
                      <w:color w:val="4C4D4F"/>
                      <w:spacing w:val="21"/>
                      <w:position w:val="7"/>
                      <w:sz w:val="11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Gordon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stated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this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report</w:t>
                  </w:r>
                  <w:r>
                    <w:rPr>
                      <w:rFonts w:ascii="Arial"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that: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pStyle w:val="BodyText"/>
                    <w:spacing w:line="271" w:lineRule="auto"/>
                    <w:ind w:left="303" w:right="17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00AEB3"/>
                    </w:rPr>
                    <w:t>it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is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reasonable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to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believe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that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any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-1"/>
                    </w:rPr>
                    <w:t>effect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of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the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fire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on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mortality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may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have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continued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for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some</w:t>
                  </w:r>
                  <w:r>
                    <w:rPr>
                      <w:rFonts w:ascii="Arial"/>
                      <w:color w:val="00AEB3"/>
                      <w:spacing w:val="7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time</w:t>
                  </w:r>
                  <w:r>
                    <w:rPr>
                      <w:rFonts w:ascii="Arial"/>
                      <w:color w:val="00AEB3"/>
                      <w:spacing w:val="2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after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the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fire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was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declared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safe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on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25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March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2014.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It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is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not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hard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to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envisage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scenarios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for</w:t>
                  </w:r>
                  <w:r>
                    <w:rPr>
                      <w:rFonts w:ascii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which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this</w:t>
                  </w:r>
                  <w:r>
                    <w:rPr>
                      <w:rFonts w:ascii="Arial"/>
                      <w:color w:val="00AEB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is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logical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possibility.</w:t>
                  </w:r>
                  <w:r>
                    <w:rPr>
                      <w:color w:val="00AEB3"/>
                      <w:spacing w:val="-16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-15"/>
                    </w:rPr>
                    <w:t> </w:t>
                  </w:r>
                  <w:r>
                    <w:rPr>
                      <w:color w:val="00AEB3"/>
                    </w:rPr>
                    <w:t>frail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elderly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person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with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chronic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obstructive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pulmonary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disease,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for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example,</w:t>
                  </w:r>
                  <w:r>
                    <w:rPr>
                      <w:color w:val="00AEB3"/>
                      <w:spacing w:val="44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could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have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their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respiratory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system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stressed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by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the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air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pollution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from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the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fire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in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such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a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way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that</w:t>
                  </w:r>
                  <w:r>
                    <w:rPr>
                      <w:rFonts w:ascii="Arial"/>
                      <w:color w:val="00AEB3"/>
                      <w:spacing w:val="-2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their</w:t>
                  </w:r>
                  <w:r>
                    <w:rPr>
                      <w:rFonts w:ascii="Arial"/>
                      <w:color w:val="00AEB3"/>
                    </w:rPr>
                    <w:t> death is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accelerated, without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it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necessarily occurring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during the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period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of the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 </w:t>
                  </w:r>
                  <w:r>
                    <w:rPr>
                      <w:rFonts w:ascii="Arial"/>
                      <w:color w:val="00AEB3"/>
                    </w:rPr>
                    <w:t>fire.</w:t>
                  </w:r>
                  <w:r>
                    <w:rPr>
                      <w:color w:val="00AEB3"/>
                      <w:position w:val="7"/>
                      <w:sz w:val="11"/>
                    </w:rPr>
                    <w:t>35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39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supplemented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undertaken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English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setting</w:t>
                  </w:r>
                  <w:r>
                    <w:rPr>
                      <w:color w:val="4C4D4F"/>
                      <w:spacing w:val="4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out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observed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predicted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individual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months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(February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March)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then</w:t>
                  </w:r>
                  <w:r>
                    <w:rPr>
                      <w:color w:val="4C4D4F"/>
                      <w:spacing w:val="5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range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months,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calculating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P-value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each.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36</w:t>
                  </w:r>
                  <w:r>
                    <w:rPr>
                      <w:color w:val="4C4D4F"/>
                      <w:spacing w:val="2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Gordon’s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calculations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set</w:t>
                  </w:r>
                  <w:r>
                    <w:rPr>
                      <w:color w:val="4C4D4F"/>
                      <w:spacing w:val="58"/>
                      <w:w w:val="99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out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8"/>
                    </w:rPr>
                    <w:t>T</w:t>
                  </w:r>
                  <w:r>
                    <w:rPr>
                      <w:color w:val="4C4D4F"/>
                      <w:spacing w:val="-7"/>
                    </w:rPr>
                    <w:t>able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4.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37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299pt;margin-top:491.571075pt;width:425.8pt;height:25pt;mso-position-horizontal-relative:page;mso-position-vertical-relative:page;z-index:-49552" type="#_x0000_t202" filled="false" stroked="false">
            <v:textbox inset="0,0,0,0">
              <w:txbxContent>
                <w:p>
                  <w:pPr>
                    <w:spacing w:line="271" w:lineRule="auto" w:before="0"/>
                    <w:ind w:left="20" w:right="17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Table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4: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Comparison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observed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predicted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numbers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deaths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in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2014,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adapted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from</w:t>
                  </w:r>
                  <w:r>
                    <w:rPr>
                      <w:rFonts w:ascii="Arial"/>
                      <w:b/>
                      <w:color w:val="4C4D4F"/>
                      <w:spacing w:val="2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Table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1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in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Flander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English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report,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produced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by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Professor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Gordon.</w:t>
                  </w:r>
                  <w:r>
                    <w:rPr>
                      <w:rFonts w:ascii="Arial"/>
                      <w:color w:val="4C4D4F"/>
                      <w:spacing w:val="-1"/>
                      <w:position w:val="7"/>
                      <w:sz w:val="11"/>
                    </w:rPr>
                    <w:t>38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299pt;margin-top:535.606873pt;width:60.5pt;height:25.6pt;mso-position-horizontal-relative:page;mso-position-vertical-relative:page;z-index:-4952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Period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February</w:t>
                  </w: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 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748001pt;margin-top:535.606873pt;width:43pt;height:25.6pt;mso-position-horizontal-relative:page;mso-position-vertical-relative:page;z-index:-4950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113" w:right="0" w:hanging="94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Predicted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84"/>
                    <w:ind w:left="113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43.38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456604pt;margin-top:535.606873pt;width:43.5pt;height:25.6pt;mso-position-horizontal-relative:page;mso-position-vertical-relative:page;z-index:-4948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136" w:right="0" w:hanging="11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Observed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84"/>
                    <w:ind w:left="136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50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314pt;margin-top:535.606873pt;width:24.45pt;height:25.6pt;mso-position-horizontal-relative:page;mso-position-vertical-relative:page;z-index:-494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Ratio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1.15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93pt;margin-top:535.606873pt;width:34pt;height:11pt;mso-position-horizontal-relative:page;mso-position-vertical-relative:page;z-index:-494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P-value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93pt;margin-top:550.159058pt;width:24.5pt;height:11pt;mso-position-horizontal-relative:page;mso-position-vertical-relative:page;z-index:-494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0.175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299pt;margin-top:564.711365pt;width:49.5pt;height:11pt;mso-position-horizontal-relative:page;mso-position-vertical-relative:page;z-index:-4938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March</w:t>
                  </w: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 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67105pt;margin-top:564.711365pt;width:24.05pt;height:11pt;mso-position-horizontal-relative:page;mso-position-vertical-relative:page;z-index:-4936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52.98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378387pt;margin-top:564.711365pt;width:11.8pt;height:11pt;mso-position-horizontal-relative:page;mso-position-vertical-relative:page;z-index:-493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62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314pt;margin-top:564.711365pt;width:19.150pt;height:11pt;mso-position-horizontal-relative:page;mso-position-vertical-relative:page;z-index:-4931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1.17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93pt;margin-top:564.711365pt;width:24.05pt;height:11pt;mso-position-horizontal-relative:page;mso-position-vertical-relative:page;z-index:-492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0.122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299pt;margin-top:579.263611pt;width:70.9pt;height:11pt;mso-position-horizontal-relative:page;mso-position-vertical-relative:page;z-index:-4926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1"/>
                      <w:sz w:val="18"/>
                      <w:szCs w:val="18"/>
                    </w:rPr>
                    <w:t>Feb–March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 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67105pt;margin-top:579.263611pt;width:24.05pt;height:11pt;mso-position-horizontal-relative:page;mso-position-vertical-relative:page;z-index:-492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96.36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131012pt;margin-top:579.263611pt;width:16.1500pt;height:11pt;mso-position-horizontal-relative:page;mso-position-vertical-relative:page;z-index:-4921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6"/>
                      <w:sz w:val="18"/>
                    </w:rPr>
                    <w:t>112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314pt;margin-top:579.263611pt;width:19.150pt;height:11pt;mso-position-horizontal-relative:page;mso-position-vertical-relative:page;z-index:-4919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1.16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93pt;margin-top:579.263611pt;width:24.05pt;height:11pt;mso-position-horizontal-relative:page;mso-position-vertical-relative:page;z-index:-4916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0.064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299pt;margin-top:593.815857pt;width:62.65pt;height:11pt;mso-position-horizontal-relative:page;mso-position-vertical-relative:page;z-index:-4914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Feb</w:t>
                  </w:r>
                  <w:r>
                    <w:rPr>
                      <w:rFonts w:ascii="Arial" w:hAnsi="Arial" w:cs="Arial" w:eastAsia="Arial"/>
                      <w:color w:val="4C4D4F"/>
                      <w:spacing w:val="-3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–April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517pt;margin-top:593.815857pt;width:28.95pt;height:11pt;mso-position-horizontal-relative:page;mso-position-vertical-relative:page;z-index:-4912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146.26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63013pt;margin-top:593.815857pt;width:16.7pt;height:11pt;mso-position-horizontal-relative:page;mso-position-vertical-relative:page;z-index:-4909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166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314pt;margin-top:593.815857pt;width:19.150pt;height:11pt;mso-position-horizontal-relative:page;mso-position-vertical-relative:page;z-index:-4907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1.13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93pt;margin-top:593.815857pt;width:24.05pt;height:11pt;mso-position-horizontal-relative:page;mso-position-vertical-relative:page;z-index:-4904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0.058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299pt;margin-top:608.368103pt;width:62.3pt;height:11pt;mso-position-horizontal-relative:page;mso-position-vertical-relative:page;z-index:-4902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Feb</w:t>
                  </w:r>
                  <w:r>
                    <w:rPr>
                      <w:rFonts w:ascii="Arial" w:hAnsi="Arial" w:cs="Arial" w:eastAsia="Arial"/>
                      <w:color w:val="4C4D4F"/>
                      <w:spacing w:val="-3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18"/>
                      <w:szCs w:val="18"/>
                    </w:rPr>
                    <w:t>–May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517pt;margin-top:608.368103pt;width:28.95pt;height:11pt;mso-position-horizontal-relative:page;mso-position-vertical-relative:page;z-index:-490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199.24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63013pt;margin-top:608.368103pt;width:16.7pt;height:11pt;mso-position-horizontal-relative:page;mso-position-vertical-relative:page;z-index:-4897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228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314pt;margin-top:608.368103pt;width:19.150pt;height:11pt;mso-position-horizontal-relative:page;mso-position-vertical-relative:page;z-index:-4895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1.14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93pt;margin-top:608.368103pt;width:24.05pt;height:11pt;mso-position-horizontal-relative:page;mso-position-vertical-relative:page;z-index:-4892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0.024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299pt;margin-top:622.920410pt;width:64.25pt;height:11pt;mso-position-horizontal-relative:page;mso-position-vertical-relative:page;z-index:-4890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Feb</w:t>
                  </w:r>
                  <w:r>
                    <w:rPr>
                      <w:rFonts w:ascii="Arial" w:hAnsi="Arial" w:cs="Arial" w:eastAsia="Arial"/>
                      <w:color w:val="4C4D4F"/>
                      <w:spacing w:val="-3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–June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517pt;margin-top:622.920410pt;width:28.95pt;height:11pt;mso-position-horizontal-relative:page;mso-position-vertical-relative:page;z-index:-4888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249.64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63013pt;margin-top:622.920410pt;width:16.7pt;height:11pt;mso-position-horizontal-relative:page;mso-position-vertical-relative:page;z-index:-488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285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314pt;margin-top:622.920410pt;width:19.150pt;height:11pt;mso-position-horizontal-relative:page;mso-position-vertical-relative:page;z-index:-488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1.14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3993pt;margin-top:622.920410pt;width:24.05pt;height:11pt;mso-position-horizontal-relative:page;mso-position-vertical-relative:page;z-index:-488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0.015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4878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43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039307pt;margin-top:522.347412pt;width:453.55pt;height:12pt;mso-position-horizontal-relative:page;mso-position-vertical-relative:page;z-index:-487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07pt;margin-top:551.451965pt;width:453.55pt;height:12pt;mso-position-horizontal-relative:page;mso-position-vertical-relative:page;z-index:-487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07pt;margin-top:566.004211pt;width:453.55pt;height:12pt;mso-position-horizontal-relative:page;mso-position-vertical-relative:page;z-index:-487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07pt;margin-top:580.556396pt;width:453.55pt;height:12pt;mso-position-horizontal-relative:page;mso-position-vertical-relative:page;z-index:-486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07pt;margin-top:595.108704pt;width:453.55pt;height:12pt;mso-position-horizontal-relative:page;mso-position-vertical-relative:page;z-index:-486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07pt;margin-top:609.660889pt;width:453.55pt;height:12pt;mso-position-horizontal-relative:page;mso-position-vertical-relative:page;z-index:-486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307pt;margin-top:624.213196pt;width:453.55pt;height:12pt;mso-position-horizontal-relative:page;mso-position-vertical-relative:page;z-index:-486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156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00001pt;margin-top:808.382019pt;width:17.05pt;height:19.4pt;mso-position-horizontal-relative:page;mso-position-vertical-relative:page;z-index:-48592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485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3.216766pt;width:455.6pt;height:333.7pt;mso-position-horizontal-relative:page;mso-position-vertical-relative:page;z-index:-48544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204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based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extracted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Flander’s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6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‘quite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strong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statistically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significant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evidence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death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rates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February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June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2014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 w:hAnsi="Arial" w:cs="Arial" w:eastAsia="Arial"/>
                      <w:color w:val="4C4D4F"/>
                      <w:spacing w:val="5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abnormally</w:t>
                  </w:r>
                  <w:r>
                    <w:rPr>
                      <w:color w:val="4C4D4F"/>
                      <w:spacing w:val="3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high.’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39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28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3"/>
                    </w:rPr>
                    <w:t>During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hearing,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disagreed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Professors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about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whether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more</w:t>
                  </w:r>
                  <w:r>
                    <w:rPr>
                      <w:color w:val="4C4D4F"/>
                      <w:spacing w:val="5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appropriate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statistical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involved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comparison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average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</w:t>
                  </w:r>
                  <w:r>
                    <w:rPr>
                      <w:color w:val="4C4D4F"/>
                      <w:spacing w:val="63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2013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method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adopted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Professors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Gordon),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each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years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6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2013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method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adopted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Flander).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40</w:t>
                  </w:r>
                  <w:r>
                    <w:rPr>
                      <w:color w:val="4C4D4F"/>
                      <w:spacing w:val="19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6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approach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should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governed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by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question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posed,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that:</w:t>
                  </w:r>
                  <w:r>
                    <w:rPr>
                      <w:rFonts w:ascii="Arial" w:hAnsi="Arial" w:cs="Arial" w:eastAsia="Arial"/>
                    </w:rPr>
                  </w:r>
                </w:p>
                <w:p>
                  <w:pPr>
                    <w:pStyle w:val="BodyText"/>
                    <w:spacing w:line="271" w:lineRule="auto"/>
                    <w:ind w:left="303" w:right="17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-15"/>
                    </w:rPr>
                    <w:t> </w:t>
                  </w:r>
                  <w:r>
                    <w:rPr>
                      <w:color w:val="00AEB3"/>
                    </w:rPr>
                    <w:t>question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as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understood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it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was,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was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there</w:t>
                  </w:r>
                  <w:r>
                    <w:rPr>
                      <w:color w:val="00AEB3"/>
                      <w:spacing w:val="-15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higher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death</w:t>
                  </w:r>
                  <w:r>
                    <w:rPr>
                      <w:color w:val="00AEB3"/>
                      <w:spacing w:val="-1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rate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Latrobe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Valley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Morwell,</w:t>
                  </w:r>
                  <w:r>
                    <w:rPr>
                      <w:color w:val="00AEB3"/>
                      <w:spacing w:val="-1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either</w:t>
                  </w:r>
                  <w:r>
                    <w:rPr>
                      <w:color w:val="00AEB3"/>
                      <w:spacing w:val="11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both,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2014,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than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would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usually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expected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might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attributable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00AEB3"/>
                      <w:spacing w:val="1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2"/>
                    </w:rPr>
                    <w:t>fire?</w:t>
                  </w:r>
                  <w:r>
                    <w:rPr>
                      <w:rFonts w:ascii="Arial" w:hAnsi="Arial" w:cs="Arial" w:eastAsia="Arial"/>
                      <w:color w:val="00AEB3"/>
                      <w:spacing w:val="8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With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question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would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say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said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was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preferred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approach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would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be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  <w:spacing w:val="2"/>
                    </w:rPr>
                    <w:t>most</w:t>
                  </w:r>
                  <w:r>
                    <w:rPr>
                      <w:color w:val="00AEB3"/>
                      <w:spacing w:val="100"/>
                      <w:w w:val="99"/>
                    </w:rPr>
                    <w:t> </w:t>
                  </w:r>
                  <w:r>
                    <w:rPr>
                      <w:color w:val="00AEB3"/>
                    </w:rPr>
                    <w:t>people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would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do,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say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they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wouldn’t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say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well,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will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just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compare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with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2013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or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with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2009,</w:t>
                  </w:r>
                  <w:r>
                    <w:rPr>
                      <w:color w:val="00AEB3"/>
                      <w:spacing w:val="103"/>
                    </w:rPr>
                    <w:t> </w:t>
                  </w:r>
                  <w:r>
                    <w:rPr>
                      <w:color w:val="00AEB3"/>
                    </w:rPr>
                    <w:t>we’ll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take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number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years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try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get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reasonable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estimate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it’s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usually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like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2"/>
                    </w:rPr>
                    <w:t>then</w:t>
                  </w:r>
                  <w:r>
                    <w:rPr>
                      <w:color w:val="00AEB3"/>
                      <w:spacing w:val="10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make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comparison,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so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2014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with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2009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</w:rPr>
                    <w:t>2013.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If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question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more</w:t>
                  </w:r>
                  <w:r>
                    <w:rPr>
                      <w:color w:val="00AEB3"/>
                      <w:spacing w:val="-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complex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one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</w:rPr>
                    <w:t>well,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how</w:t>
                  </w:r>
                  <w:r>
                    <w:rPr>
                      <w:color w:val="00AEB3"/>
                      <w:spacing w:val="95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1"/>
                    </w:rPr>
                    <w:t> mortality varied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how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does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it</w:t>
                  </w:r>
                  <w:r>
                    <w:rPr>
                      <w:color w:val="00AEB3"/>
                      <w:spacing w:val="1"/>
                    </w:rPr>
                    <w:t> compare </w:t>
                  </w:r>
                  <w:r>
                    <w:rPr>
                      <w:color w:val="00AEB3"/>
                    </w:rPr>
                    <w:t>between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2014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1"/>
                    </w:rPr>
                    <w:t> different years, </w:t>
                  </w:r>
                  <w:r>
                    <w:rPr>
                      <w:color w:val="00AEB3"/>
                    </w:rPr>
                    <w:t>well</w:t>
                  </w:r>
                  <w:r>
                    <w:rPr>
                      <w:color w:val="00AEB3"/>
                      <w:spacing w:val="1"/>
                    </w:rPr>
                    <w:t> then surely do</w:t>
                  </w:r>
                  <w:r>
                    <w:rPr>
                      <w:color w:val="00AEB3"/>
                      <w:spacing w:val="101"/>
                    </w:rPr>
                    <w:t> </w:t>
                  </w:r>
                  <w:r>
                    <w:rPr>
                      <w:color w:val="00AEB3"/>
                    </w:rPr>
                    <w:t>it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year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by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year.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  <w:spacing w:val="-7"/>
                    </w:rPr>
                    <w:t>Y</w:t>
                  </w:r>
                  <w:r>
                    <w:rPr>
                      <w:color w:val="00AEB3"/>
                      <w:spacing w:val="-6"/>
                    </w:rPr>
                    <w:t>ou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can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unpack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if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it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you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want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but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there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phenomenon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this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worry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about,</w:t>
                  </w:r>
                  <w:r>
                    <w:rPr>
                      <w:color w:val="00AEB3"/>
                      <w:spacing w:val="87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don’t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know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every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analyst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worries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about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it,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that’s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refer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as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multiple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testing.</w:t>
                  </w:r>
                  <w:r>
                    <w:rPr>
                      <w:color w:val="00AEB3"/>
                      <w:position w:val="7"/>
                      <w:sz w:val="11"/>
                      <w:szCs w:val="11"/>
                    </w:rPr>
                    <w:t>41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 with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point.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42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 w:before="143"/>
                    <w:ind w:right="29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Dr </w:t>
                  </w:r>
                  <w:r>
                    <w:rPr>
                      <w:color w:val="4C4D4F"/>
                    </w:rPr>
                    <w:t>Flander</w:t>
                  </w:r>
                  <w:r>
                    <w:rPr>
                      <w:color w:val="4C4D4F"/>
                      <w:spacing w:val="-1"/>
                    </w:rPr>
                    <w:t> explained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stood</w:t>
                  </w:r>
                  <w:r>
                    <w:rPr>
                      <w:color w:val="4C4D4F"/>
                      <w:spacing w:val="-1"/>
                    </w:rPr>
                    <w:t> by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approach</w:t>
                  </w:r>
                  <w:r>
                    <w:rPr>
                      <w:color w:val="4C4D4F"/>
                    </w:rPr>
                    <w:t> she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adopted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because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‘if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had </w:t>
                  </w:r>
                  <w:r>
                    <w:rPr>
                      <w:color w:val="4C4D4F"/>
                    </w:rPr>
                    <w:t>treated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those</w:t>
                  </w:r>
                  <w:r>
                    <w:rPr>
                      <w:color w:val="4C4D4F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years as a single unit and just averaged them we would have lost information we may find out to be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useful.’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  <w:szCs w:val="11"/>
                    </w:rPr>
                    <w:t>43</w:t>
                  </w:r>
                  <w:r>
                    <w:rPr>
                      <w:color w:val="4C4D4F"/>
                      <w:spacing w:val="25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Dr Flander</w:t>
                  </w:r>
                  <w:r>
                    <w:rPr>
                      <w:rFonts w:ascii="Arial" w:hAnsi="Arial" w:cs="Arial" w:eastAsia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accepted that</w:t>
                  </w:r>
                  <w:r>
                    <w:rPr>
                      <w:rFonts w:ascii="Arial" w:hAnsi="Arial" w:cs="Arial" w:eastAsia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the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different</w:t>
                  </w:r>
                  <w:r>
                    <w:rPr>
                      <w:rFonts w:ascii="Arial" w:hAnsi="Arial" w:cs="Arial" w:eastAsia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approaches would</w:t>
                  </w:r>
                  <w:r>
                    <w:rPr>
                      <w:rFonts w:ascii="Arial" w:hAnsi="Arial" w:cs="Arial" w:eastAsia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give a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different</w:t>
                  </w:r>
                  <w:r>
                    <w:rPr>
                      <w:rFonts w:ascii="Arial" w:hAnsi="Arial" w:cs="Arial" w:eastAsia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outcome: ‘I</w:t>
                  </w:r>
                  <w:r>
                    <w:rPr>
                      <w:rFonts w:ascii="Arial" w:hAnsi="Arial" w:cs="Arial" w:eastAsia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think we</w:t>
                  </w:r>
                  <w:r>
                    <w:rPr>
                      <w:rFonts w:ascii="Arial" w:hAnsi="Arial" w:cs="Arial" w:eastAsia="Arial"/>
                      <w:color w:val="4C4D4F"/>
                      <w:spacing w:val="27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have abundant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evidence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every</w:t>
                  </w:r>
                  <w:r>
                    <w:rPr>
                      <w:color w:val="4C4D4F"/>
                    </w:rPr>
                    <w:t> time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</w:t>
                  </w:r>
                  <w:r>
                    <w:rPr>
                      <w:color w:val="4C4D4F"/>
                    </w:rPr>
                    <w:t> make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1"/>
                    </w:rPr>
                    <w:t> pass</w:t>
                  </w:r>
                  <w:r>
                    <w:rPr>
                      <w:color w:val="4C4D4F"/>
                    </w:rPr>
                    <w:t> through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these</w:t>
                  </w:r>
                  <w:r>
                    <w:rPr>
                      <w:color w:val="4C4D4F"/>
                      <w:spacing w:val="-1"/>
                    </w:rPr>
                    <w:t> data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alter</w:t>
                  </w:r>
                  <w:r>
                    <w:rPr>
                      <w:color w:val="4C4D4F"/>
                    </w:rPr>
                    <w:t> the,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how</w:t>
                  </w:r>
                  <w:r>
                    <w:rPr>
                      <w:color w:val="4C4D4F"/>
                    </w:rPr>
                    <w:t> should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</w:rPr>
                    <w:t>I</w:t>
                  </w:r>
                  <w:r>
                    <w:rPr>
                      <w:color w:val="4C4D4F"/>
                      <w:spacing w:val="-1"/>
                    </w:rPr>
                    <w:t> put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it,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architecture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it,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which </w:t>
                  </w:r>
                  <w:r>
                    <w:rPr>
                      <w:color w:val="4C4D4F"/>
                    </w:rPr>
                    <w:t>variables</w:t>
                  </w:r>
                  <w:r>
                    <w:rPr>
                      <w:color w:val="4C4D4F"/>
                      <w:spacing w:val="-1"/>
                    </w:rPr>
                    <w:t> go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how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perform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analysis,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will get</w:t>
                  </w:r>
                  <w:r>
                    <w:rPr>
                      <w:color w:val="4C4D4F"/>
                    </w:rPr>
                    <w:t> slightly</w:t>
                  </w:r>
                  <w:r>
                    <w:rPr>
                      <w:color w:val="4C4D4F"/>
                      <w:spacing w:val="3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different</w:t>
                  </w:r>
                  <w:r>
                    <w:rPr>
                      <w:color w:val="4C4D4F"/>
                      <w:spacing w:val="6"/>
                    </w:rPr>
                    <w:t> </w:t>
                  </w:r>
                  <w:r>
                    <w:rPr>
                      <w:color w:val="4C4D4F"/>
                    </w:rPr>
                    <w:t>results.’</w:t>
                  </w:r>
                  <w:r>
                    <w:rPr>
                      <w:color w:val="4C4D4F"/>
                      <w:position w:val="7"/>
                      <w:sz w:val="11"/>
                      <w:szCs w:val="11"/>
                    </w:rPr>
                    <w:t>44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431.067078pt;width:452.5pt;height:226.85pt;mso-position-horizontal-relative:page;mso-position-vertical-relative:page;z-index:-4852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7"/>
                    </w:rPr>
                    <w:t>CONCLUSIONS</w:t>
                  </w:r>
                  <w:r>
                    <w:rPr>
                      <w:color w:val="00AEB3"/>
                      <w:spacing w:val="38"/>
                    </w:rPr>
                    <w:t> </w:t>
                  </w:r>
                  <w:r>
                    <w:rPr>
                      <w:color w:val="00AEB3"/>
                      <w:spacing w:val="16"/>
                    </w:rPr>
                    <w:t>REACHED</w:t>
                  </w:r>
                  <w:r>
                    <w:rPr>
                      <w:color w:val="00AEB3"/>
                      <w:spacing w:val="38"/>
                    </w:rPr>
                    <w:t> </w:t>
                  </w:r>
                  <w:r>
                    <w:rPr>
                      <w:color w:val="00AEB3"/>
                      <w:spacing w:val="10"/>
                    </w:rPr>
                    <w:t>BY</w:t>
                  </w:r>
                  <w:r>
                    <w:rPr>
                      <w:color w:val="00AEB3"/>
                      <w:spacing w:val="31"/>
                    </w:rPr>
                    <w:t> </w:t>
                  </w:r>
                  <w:r>
                    <w:rPr>
                      <w:color w:val="00AEB3"/>
                      <w:spacing w:val="13"/>
                    </w:rPr>
                    <w:t>THE</w:t>
                  </w:r>
                  <w:r>
                    <w:rPr>
                      <w:color w:val="00AEB3"/>
                      <w:spacing w:val="39"/>
                    </w:rPr>
                    <w:t> </w:t>
                  </w:r>
                  <w:r>
                    <w:rPr>
                      <w:color w:val="00AEB3"/>
                      <w:spacing w:val="16"/>
                    </w:rPr>
                    <w:t>EXPERTS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his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review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-20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Associate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Professor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Barnett’s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reports,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which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was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tendered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evidence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Inquiry’s</w:t>
                  </w:r>
                  <w:r>
                    <w:rPr>
                      <w:color w:val="4C4D4F"/>
                      <w:spacing w:val="6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public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hearings,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Professor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McNeil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concluded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observed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number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deaths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during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months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the</w:t>
                  </w:r>
                  <w:r>
                    <w:rPr>
                      <w:color w:val="4C4D4F"/>
                      <w:spacing w:val="9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Hazelwood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fire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was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within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range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variation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seen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same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postcodes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previous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years.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  <w:szCs w:val="11"/>
                    </w:rPr>
                    <w:t>45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81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‘moderate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evidence’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5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cardiovascular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disease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compared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2009–2013.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5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concluded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‘some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evidence’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March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were</w:t>
                  </w:r>
                  <w:r>
                    <w:rPr>
                      <w:color w:val="4C4D4F"/>
                      <w:spacing w:val="63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greater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those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longer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June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46</w:t>
                  </w:r>
                  <w:r>
                    <w:rPr>
                      <w:color w:val="4C4D4F"/>
                      <w:spacing w:val="19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described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6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latter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being </w:t>
                  </w:r>
                  <w:r>
                    <w:rPr>
                      <w:color w:val="4C4D4F"/>
                      <w:spacing w:val="-2"/>
                    </w:rPr>
                    <w:t>supported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3"/>
                    </w:rPr>
                    <w:t> ‘some’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or</w:t>
                  </w:r>
                  <w:r>
                    <w:rPr>
                      <w:color w:val="4C4D4F"/>
                      <w:spacing w:val="-3"/>
                    </w:rPr>
                    <w:t> ‘weak’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47</w:t>
                  </w:r>
                  <w:r>
                    <w:rPr>
                      <w:color w:val="4C4D4F"/>
                      <w:spacing w:val="2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told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6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considered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terms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describe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same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concept.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48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684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their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joint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31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August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2015,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Gordon,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5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Armstrong’s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conclusions,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preferring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use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terminology</w:t>
                  </w:r>
                  <w:r>
                    <w:rPr>
                      <w:color w:val="4C4D4F"/>
                      <w:spacing w:val="5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‘some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evidence’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over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‘weak evidence’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 </w:t>
                  </w:r>
                  <w:r>
                    <w:rPr>
                      <w:color w:val="4C4D4F"/>
                      <w:spacing w:val="-2"/>
                    </w:rPr>
                    <w:t>respect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second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49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543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4"/>
                    </w:rPr>
                    <w:t>Further</w:t>
                  </w:r>
                  <w:r>
                    <w:rPr>
                      <w:color w:val="4C4D4F"/>
                      <w:spacing w:val="-5"/>
                    </w:rPr>
                    <w:t>, </w:t>
                  </w:r>
                  <w:r>
                    <w:rPr>
                      <w:color w:val="4C4D4F"/>
                      <w:spacing w:val="-3"/>
                    </w:rPr>
                    <w:t>assuming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risk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extended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beyond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actual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duration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mine</w:t>
                  </w:r>
                  <w:r>
                    <w:rPr>
                      <w:color w:val="4C4D4F"/>
                      <w:spacing w:val="78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(for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example,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May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2014),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experts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agreed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excess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deaths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for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longer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period</w:t>
                  </w:r>
                  <w:r>
                    <w:rPr>
                      <w:rFonts w:ascii="Arial"/>
                      <w:color w:val="4C4D4F"/>
                      <w:spacing w:val="60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statistically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significant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at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conventional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levels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(that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is,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P-value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0.05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or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less).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50</w:t>
                  </w:r>
                  <w:r>
                    <w:rPr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4849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15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78.480286pt;margin-top:808.382019pt;width:16.8pt;height:19.4pt;mso-position-horizontal-relative:page;mso-position-vertical-relative:page;z-index:-48472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69.816986pt;margin-top:26.688396pt;width:269.75pt;height:10pt;mso-position-horizontal-relative:page;mso-position-vertical-relative:page;z-index:-484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00AEB3"/>
                      <w:sz w:val="16"/>
                    </w:rPr>
                    <w:t>Part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16"/>
                    </w:rPr>
                    <w:t>Five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Expert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Analysis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Death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Records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Provided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Inquiry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82.969925pt;width:455.6pt;height:205.9pt;mso-position-horizontal-relative:page;mso-position-vertical-relative:page;z-index:-48424" type="#_x0000_t202" filled="false" stroked="false">
            <v:textbox inset="0,0,0,0">
              <w:txbxContent>
                <w:p>
                  <w:pPr>
                    <w:spacing w:line="250" w:lineRule="auto" w:before="0"/>
                    <w:ind w:left="20" w:right="578" w:firstLine="0"/>
                    <w:jc w:val="both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5.4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IF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5"/>
                      <w:sz w:val="26"/>
                    </w:rPr>
                    <w:t>THERE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8"/>
                      <w:sz w:val="26"/>
                    </w:rPr>
                    <w:t>WAS</w:t>
                  </w:r>
                  <w:r>
                    <w:rPr>
                      <w:rFonts w:ascii="Arial"/>
                      <w:b/>
                      <w:color w:val="00AEB3"/>
                      <w:spacing w:val="2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AN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6"/>
                      <w:sz w:val="26"/>
                    </w:rPr>
                    <w:t>INCREASE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9"/>
                      <w:sz w:val="26"/>
                    </w:rPr>
                    <w:t>IN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3"/>
                      <w:sz w:val="26"/>
                    </w:rPr>
                    <w:t>DEATHS,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DID</w:t>
                  </w:r>
                  <w:r>
                    <w:rPr>
                      <w:rFonts w:ascii="Arial"/>
                      <w:b/>
                      <w:color w:val="00AEB3"/>
                      <w:spacing w:val="38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THE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MINE</w:t>
                  </w:r>
                  <w:r>
                    <w:rPr>
                      <w:rFonts w:ascii="Arial"/>
                      <w:b/>
                      <w:color w:val="00AEB3"/>
                      <w:spacing w:val="5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4"/>
                      <w:sz w:val="26"/>
                    </w:rPr>
                    <w:t>FIRE</w:t>
                  </w:r>
                  <w:r>
                    <w:rPr>
                      <w:rFonts w:ascii="Arial"/>
                      <w:b/>
                      <w:color w:val="00AEB3"/>
                      <w:spacing w:val="3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7"/>
                      <w:sz w:val="26"/>
                    </w:rPr>
                    <w:t>CONTRIBUTE</w:t>
                  </w:r>
                  <w:r>
                    <w:rPr>
                      <w:rFonts w:ascii="Arial"/>
                      <w:b/>
                      <w:color w:val="00AEB3"/>
                      <w:spacing w:val="3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7"/>
                      <w:sz w:val="26"/>
                    </w:rPr>
                    <w:t>TO</w:t>
                  </w:r>
                  <w:r>
                    <w:rPr>
                      <w:rFonts w:ascii="Arial"/>
                      <w:b/>
                      <w:color w:val="00AEB3"/>
                      <w:spacing w:val="3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2"/>
                      <w:sz w:val="26"/>
                    </w:rPr>
                    <w:t>THE</w:t>
                  </w:r>
                  <w:r>
                    <w:rPr>
                      <w:rFonts w:ascii="Arial"/>
                      <w:b/>
                      <w:color w:val="00AEB3"/>
                      <w:spacing w:val="3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pacing w:val="19"/>
                      <w:sz w:val="26"/>
                    </w:rPr>
                    <w:t>INCREASE?</w:t>
                  </w:r>
                  <w:r>
                    <w:rPr>
                      <w:rFonts w:ascii="Arial"/>
                      <w:sz w:val="26"/>
                    </w:rPr>
                  </w:r>
                </w:p>
                <w:p>
                  <w:pPr>
                    <w:pStyle w:val="BodyText"/>
                    <w:spacing w:line="271" w:lineRule="auto" w:before="61"/>
                    <w:ind w:right="644"/>
                    <w:jc w:val="left"/>
                  </w:pP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second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question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posed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Board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was,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an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increase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deaths,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did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/>
                      <w:color w:val="4C4D4F"/>
                      <w:spacing w:val="5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contribute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increase?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702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explained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role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epidemiology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assessment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51</w:t>
                  </w:r>
                  <w:r>
                    <w:rPr>
                      <w:color w:val="4C4D4F"/>
                      <w:spacing w:val="58"/>
                      <w:w w:val="106"/>
                      <w:position w:val="7"/>
                      <w:sz w:val="11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16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Armstrong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stated: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/>
                    <w:ind w:left="303" w:right="17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This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where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start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move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just,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1"/>
                    </w:rPr>
                    <w:t>know,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numbers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confidence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intervals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into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2"/>
                    </w:rPr>
                    <w:t>causal</w:t>
                  </w:r>
                  <w:r>
                    <w:rPr>
                      <w:rFonts w:ascii="Arial" w:hAnsi="Arial" w:cs="Arial" w:eastAsia="Arial"/>
                      <w:color w:val="00AEB3"/>
                      <w:spacing w:val="86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thinking,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caused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happen…it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not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just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description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numbers,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it’s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about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making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1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decision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at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least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as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I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understand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this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Inquiry’s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purpose,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firstly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whether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there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was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a</w:t>
                  </w:r>
                  <w:r>
                    <w:rPr>
                      <w:rFonts w:ascii="Arial" w:hAnsi="Arial" w:cs="Arial" w:eastAsia="Arial"/>
                      <w:color w:val="00AEB3"/>
                      <w:spacing w:val="-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2"/>
                    </w:rPr>
                    <w:t>higher</w:t>
                  </w:r>
                  <w:r>
                    <w:rPr>
                      <w:rFonts w:ascii="Arial" w:hAnsi="Arial" w:cs="Arial" w:eastAsia="Arial"/>
                      <w:color w:val="00AEB3"/>
                      <w:spacing w:val="91"/>
                    </w:rPr>
                    <w:t> </w:t>
                  </w:r>
                  <w:r>
                    <w:rPr>
                      <w:color w:val="00AEB3"/>
                    </w:rPr>
                    <w:t>death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rate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2014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than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would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</w:rPr>
                    <w:t>be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normally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expected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be,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secondly,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caused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it.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Once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2"/>
                    </w:rPr>
                    <w:t>you</w:t>
                  </w:r>
                  <w:r>
                    <w:rPr>
                      <w:color w:val="00AEB3"/>
                      <w:spacing w:val="96"/>
                    </w:rPr>
                    <w:t> </w:t>
                  </w:r>
                  <w:r>
                    <w:rPr>
                      <w:color w:val="00AEB3"/>
                    </w:rPr>
                    <w:t>ask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second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question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you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then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have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think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what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universe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possible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causes...</w:t>
                  </w:r>
                  <w:r>
                    <w:rPr>
                      <w:color w:val="00AEB3"/>
                      <w:position w:val="7"/>
                      <w:sz w:val="11"/>
                      <w:szCs w:val="11"/>
                    </w:rPr>
                    <w:t>52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483"/>
                    <w:jc w:val="both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joint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report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experts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dated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31</w:t>
                  </w:r>
                  <w:r>
                    <w:rPr>
                      <w:rFonts w:ascii="Arial"/>
                      <w:color w:val="4C4D4F"/>
                      <w:spacing w:val="-16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August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2015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identified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four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possible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factors,</w:t>
                  </w:r>
                  <w:r>
                    <w:rPr>
                      <w:rFonts w:ascii="Arial"/>
                      <w:color w:val="4C4D4F"/>
                      <w:spacing w:val="56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exposure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which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might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have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increased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mortality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Latrobe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5"/>
                    </w:rPr>
                    <w:t>Valley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53</w:t>
                  </w:r>
                  <w:r>
                    <w:rPr>
                      <w:color w:val="4C4D4F"/>
                      <w:spacing w:val="17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These</w:t>
                  </w:r>
                  <w:r>
                    <w:rPr>
                      <w:color w:val="4C4D4F"/>
                      <w:spacing w:val="58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factors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were: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385803pt;margin-top:295.512665pt;width:5.5pt;height:68.05pt;mso-position-horizontal-relative:page;mso-position-vertical-relative:page;z-index:-4840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before="143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before="143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before="143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85803pt;margin-top:295.512665pt;width:152.050pt;height:68.05pt;mso-position-horizontal-relative:page;mso-position-vertical-relative:page;z-index:-4837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associated bushfires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370" w:lineRule="atLeast" w:before="3"/>
                    <w:ind w:right="17"/>
                    <w:jc w:val="left"/>
                  </w:pPr>
                  <w:r>
                    <w:rPr>
                      <w:rFonts w:ascii="Arial"/>
                      <w:color w:val="4C4D4F"/>
                    </w:rPr>
                    <w:t>fine particulate matter air pollution </w:t>
                  </w:r>
                  <w:r>
                    <w:rPr>
                      <w:color w:val="4C4D4F"/>
                    </w:rPr>
                    <w:t>carbon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monoxide</w:t>
                  </w:r>
                  <w:r>
                    <w:rPr>
                      <w:color w:val="4C4D4F"/>
                      <w:spacing w:val="-1"/>
                    </w:rPr>
                    <w:t> air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pollution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high</w:t>
                  </w:r>
                  <w:r>
                    <w:rPr>
                      <w:color w:val="4C4D4F"/>
                    </w:rPr>
                    <w:t> temperatures.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370.18988pt;width:214.85pt;height:12pt;mso-position-horizontal-relative:page;mso-position-vertical-relative:page;z-index:-4835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4C4D4F"/>
                    </w:rPr>
                    <w:t>Each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factors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 discussed in </w:t>
                  </w:r>
                  <w:r>
                    <w:rPr>
                      <w:color w:val="4C4D4F"/>
                    </w:rPr>
                    <w:t>turn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below.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396.363068pt;width:452.3pt;height:226.85pt;mso-position-horizontal-relative:page;mso-position-vertical-relative:page;z-index:-4832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6"/>
                    </w:rPr>
                    <w:t>ASSOCIATED</w:t>
                  </w:r>
                  <w:r>
                    <w:rPr>
                      <w:color w:val="00AEB3"/>
                      <w:spacing w:val="30"/>
                    </w:rPr>
                    <w:t> </w:t>
                  </w:r>
                  <w:r>
                    <w:rPr>
                      <w:color w:val="00AEB3"/>
                      <w:spacing w:val="17"/>
                    </w:rPr>
                    <w:t>BUSHFIRES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Professor</w:t>
                  </w:r>
                  <w:r>
                    <w:rPr>
                      <w:rFonts w:ascii="Arial" w:hAnsi="Arial" w:cs="Arial" w:eastAsia="Arial"/>
                      <w:color w:val="4C4D4F"/>
                      <w:spacing w:val="-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Armstrong’s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analysis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included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testing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whether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bushfires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had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contributing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effect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on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increase</w:t>
                  </w:r>
                  <w:r>
                    <w:rPr>
                      <w:rFonts w:ascii="Arial" w:hAnsi="Arial" w:cs="Arial" w:eastAsia="Arial"/>
                      <w:color w:val="4C4D4F"/>
                      <w:spacing w:val="5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mortality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Latrobe</w:t>
                  </w:r>
                  <w:r>
                    <w:rPr>
                      <w:color w:val="4C4D4F"/>
                      <w:spacing w:val="-8"/>
                    </w:rPr>
                    <w:t> V</w:t>
                  </w:r>
                  <w:r>
                    <w:rPr>
                      <w:color w:val="4C4D4F"/>
                      <w:spacing w:val="-7"/>
                    </w:rPr>
                    <w:t>alley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2014.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compared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data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from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2009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records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against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data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from</w:t>
                  </w:r>
                  <w:r>
                    <w:rPr>
                      <w:color w:val="4C4D4F"/>
                      <w:spacing w:val="6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2014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death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records,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because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both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these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years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major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bushfires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affected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Latrobe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Valley</w:t>
                  </w:r>
                  <w:r>
                    <w:rPr>
                      <w:rFonts w:ascii="Arial" w:hAnsi="Arial" w:cs="Arial" w:eastAsia="Arial"/>
                      <w:color w:val="4C4D4F"/>
                      <w:spacing w:val="-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area.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  <w:szCs w:val="11"/>
                    </w:rPr>
                    <w:t>54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202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February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2009,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parts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Latrobe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5"/>
                    </w:rPr>
                    <w:t>Valley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affected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by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Black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Saturday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bushfires,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/>
                      <w:color w:val="4C4D4F"/>
                      <w:spacing w:val="6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which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9"/>
                    </w:rPr>
                    <w:t>11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people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Churchill died.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55</w:t>
                  </w:r>
                  <w:r>
                    <w:rPr>
                      <w:color w:val="4C4D4F"/>
                      <w:spacing w:val="22"/>
                      <w:position w:val="7"/>
                      <w:sz w:val="11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February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2014,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Latrobe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5"/>
                    </w:rPr>
                    <w:t>Valley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affected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by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bushfires</w:t>
                  </w:r>
                  <w:r>
                    <w:rPr>
                      <w:rFonts w:ascii="Arial"/>
                      <w:color w:val="4C4D4F"/>
                      <w:spacing w:val="78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started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Hernes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Oak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Driffield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burnt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for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about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three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weeks.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56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2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3"/>
                    </w:rPr>
                    <w:t>Using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others,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5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March,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between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June</w:t>
                  </w:r>
                  <w:r>
                    <w:rPr>
                      <w:color w:val="4C4D4F"/>
                      <w:spacing w:val="5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closer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corresponding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those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overall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</w:t>
                  </w:r>
                  <w:r>
                    <w:rPr>
                      <w:color w:val="4C4D4F"/>
                      <w:spacing w:val="6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2013.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Professor</w:t>
                  </w:r>
                  <w:r>
                    <w:rPr>
                      <w:rFonts w:ascii="Arial" w:hAnsi="Arial" w:cs="Arial" w:eastAsia="Arial"/>
                      <w:color w:val="4C4D4F"/>
                      <w:spacing w:val="-1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Armstrong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considered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this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comparison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may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suggest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bushfires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contributed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4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probable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mortality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2014.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However</w:t>
                  </w:r>
                  <w:r>
                    <w:rPr>
                      <w:color w:val="4C4D4F"/>
                      <w:spacing w:val="-5"/>
                    </w:rPr>
                    <w:t>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</w:t>
                  </w:r>
                  <w:r>
                    <w:rPr>
                      <w:color w:val="4C4D4F"/>
                      <w:spacing w:val="6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evidence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relationship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between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bushfires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deaths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cardiovascular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disease,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suggesting</w:t>
                  </w:r>
                  <w:r>
                    <w:rPr>
                      <w:rFonts w:ascii="Arial" w:hAnsi="Arial" w:cs="Arial" w:eastAsia="Arial"/>
                      <w:color w:val="4C4D4F"/>
                      <w:spacing w:val="40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something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else,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present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responsible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cardiovascular</w:t>
                  </w:r>
                  <w:r>
                    <w:rPr>
                      <w:color w:val="4C4D4F"/>
                      <w:spacing w:val="5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57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Armstrong’s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calculations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recorded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T</w:t>
                  </w:r>
                  <w:r>
                    <w:rPr>
                      <w:color w:val="4C4D4F"/>
                      <w:spacing w:val="-7"/>
                    </w:rPr>
                    <w:t>able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5.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4830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158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00001pt;margin-top:808.382019pt;width:17.05pt;height:19.4pt;mso-position-horizontal-relative:page;mso-position-vertical-relative:page;z-index:-48280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528198pt;margin-top:110.824814pt;width:453.9pt;height:6.35pt;mso-position-horizontal-relative:page;mso-position-vertical-relative:page;z-index:-48256" coordorigin="1131,2216" coordsize="9078,127">
            <v:group style="position:absolute;left:1142;top:2228;width:105;height:105" coordorigin="1142,2228" coordsize="105,105">
              <v:shape style="position:absolute;left:1142;top:2228;width:105;height:105" coordorigin="1142,2228" coordsize="105,105" path="m1246,2228l1142,2332e" filled="false" stroked="true" strokeweight="1.122pt" strokecolor="#e6e7e8">
                <v:path arrowok="t"/>
              </v:shape>
            </v:group>
            <v:group style="position:absolute;left:1202;top:2228;width:105;height:105" coordorigin="1202,2228" coordsize="105,105">
              <v:shape style="position:absolute;left:1202;top:2228;width:105;height:105" coordorigin="1202,2228" coordsize="105,105" path="m1306,2228l1202,2332e" filled="false" stroked="true" strokeweight="1.122pt" strokecolor="#e6e7e8">
                <v:path arrowok="t"/>
              </v:shape>
            </v:group>
            <v:group style="position:absolute;left:1262;top:2228;width:105;height:105" coordorigin="1262,2228" coordsize="105,105">
              <v:shape style="position:absolute;left:1262;top:2228;width:105;height:105" coordorigin="1262,2228" coordsize="105,105" path="m1366,2228l1262,2332e" filled="false" stroked="true" strokeweight="1.122pt" strokecolor="#e6e7e8">
                <v:path arrowok="t"/>
              </v:shape>
            </v:group>
            <v:group style="position:absolute;left:1322;top:2228;width:105;height:105" coordorigin="1322,2228" coordsize="105,105">
              <v:shape style="position:absolute;left:1322;top:2228;width:105;height:105" coordorigin="1322,2228" coordsize="105,105" path="m1426,2228l1322,2332e" filled="false" stroked="true" strokeweight="1.122pt" strokecolor="#e6e7e8">
                <v:path arrowok="t"/>
              </v:shape>
            </v:group>
            <v:group style="position:absolute;left:1382;top:2228;width:105;height:105" coordorigin="1382,2228" coordsize="105,105">
              <v:shape style="position:absolute;left:1382;top:2228;width:105;height:105" coordorigin="1382,2228" coordsize="105,105" path="m1486,2228l1382,2332e" filled="false" stroked="true" strokeweight="1.122pt" strokecolor="#e6e7e8">
                <v:path arrowok="t"/>
              </v:shape>
            </v:group>
            <v:group style="position:absolute;left:1442;top:2228;width:105;height:105" coordorigin="1442,2228" coordsize="105,105">
              <v:shape style="position:absolute;left:1442;top:2228;width:105;height:105" coordorigin="1442,2228" coordsize="105,105" path="m1546,2228l1442,2332e" filled="false" stroked="true" strokeweight="1.122pt" strokecolor="#e6e7e8">
                <v:path arrowok="t"/>
              </v:shape>
            </v:group>
            <v:group style="position:absolute;left:1502;top:2228;width:105;height:105" coordorigin="1502,2228" coordsize="105,105">
              <v:shape style="position:absolute;left:1502;top:2228;width:105;height:105" coordorigin="1502,2228" coordsize="105,105" path="m1606,2228l1502,2332e" filled="false" stroked="true" strokeweight="1.122pt" strokecolor="#e6e7e8">
                <v:path arrowok="t"/>
              </v:shape>
            </v:group>
            <v:group style="position:absolute;left:1562;top:2228;width:105;height:105" coordorigin="1562,2228" coordsize="105,105">
              <v:shape style="position:absolute;left:1562;top:2228;width:105;height:105" coordorigin="1562,2228" coordsize="105,105" path="m1666,2228l1562,2332e" filled="false" stroked="true" strokeweight="1.122pt" strokecolor="#e6e7e8">
                <v:path arrowok="t"/>
              </v:shape>
            </v:group>
            <v:group style="position:absolute;left:1622;top:2228;width:105;height:105" coordorigin="1622,2228" coordsize="105,105">
              <v:shape style="position:absolute;left:1622;top:2228;width:105;height:105" coordorigin="1622,2228" coordsize="105,105" path="m1727,2228l1622,2332e" filled="false" stroked="true" strokeweight="1.122pt" strokecolor="#e6e7e8">
                <v:path arrowok="t"/>
              </v:shape>
            </v:group>
            <v:group style="position:absolute;left:1682;top:2228;width:105;height:105" coordorigin="1682,2228" coordsize="105,105">
              <v:shape style="position:absolute;left:1682;top:2228;width:105;height:105" coordorigin="1682,2228" coordsize="105,105" path="m1787,2228l1682,2332e" filled="false" stroked="true" strokeweight="1.122pt" strokecolor="#e6e7e8">
                <v:path arrowok="t"/>
              </v:shape>
            </v:group>
            <v:group style="position:absolute;left:1743;top:2228;width:105;height:105" coordorigin="1743,2228" coordsize="105,105">
              <v:shape style="position:absolute;left:1743;top:2228;width:105;height:105" coordorigin="1743,2228" coordsize="105,105" path="m1847,2228l1743,2332e" filled="false" stroked="true" strokeweight="1.122pt" strokecolor="#e6e7e8">
                <v:path arrowok="t"/>
              </v:shape>
            </v:group>
            <v:group style="position:absolute;left:1803;top:2228;width:105;height:105" coordorigin="1803,2228" coordsize="105,105">
              <v:shape style="position:absolute;left:1803;top:2228;width:105;height:105" coordorigin="1803,2228" coordsize="105,105" path="m1907,2228l1803,2332e" filled="false" stroked="true" strokeweight="1.122pt" strokecolor="#e6e7e8">
                <v:path arrowok="t"/>
              </v:shape>
            </v:group>
            <v:group style="position:absolute;left:1863;top:2228;width:105;height:105" coordorigin="1863,2228" coordsize="105,105">
              <v:shape style="position:absolute;left:1863;top:2228;width:105;height:105" coordorigin="1863,2228" coordsize="105,105" path="m1967,2228l1863,2332e" filled="false" stroked="true" strokeweight="1.122pt" strokecolor="#e6e7e8">
                <v:path arrowok="t"/>
              </v:shape>
            </v:group>
            <v:group style="position:absolute;left:1923;top:2228;width:105;height:105" coordorigin="1923,2228" coordsize="105,105">
              <v:shape style="position:absolute;left:1923;top:2228;width:105;height:105" coordorigin="1923,2228" coordsize="105,105" path="m2027,2228l1923,2332e" filled="false" stroked="true" strokeweight="1.122pt" strokecolor="#e6e7e8">
                <v:path arrowok="t"/>
              </v:shape>
            </v:group>
            <v:group style="position:absolute;left:1983;top:2228;width:105;height:105" coordorigin="1983,2228" coordsize="105,105">
              <v:shape style="position:absolute;left:1983;top:2228;width:105;height:105" coordorigin="1983,2228" coordsize="105,105" path="m2087,2228l1983,2332e" filled="false" stroked="true" strokeweight="1.122pt" strokecolor="#e6e7e8">
                <v:path arrowok="t"/>
              </v:shape>
            </v:group>
            <v:group style="position:absolute;left:2043;top:2228;width:105;height:105" coordorigin="2043,2228" coordsize="105,105">
              <v:shape style="position:absolute;left:2043;top:2228;width:105;height:105" coordorigin="2043,2228" coordsize="105,105" path="m2147,2228l2043,2332e" filled="false" stroked="true" strokeweight="1.122pt" strokecolor="#e6e7e8">
                <v:path arrowok="t"/>
              </v:shape>
            </v:group>
            <v:group style="position:absolute;left:2103;top:2228;width:105;height:105" coordorigin="2103,2228" coordsize="105,105">
              <v:shape style="position:absolute;left:2103;top:2228;width:105;height:105" coordorigin="2103,2228" coordsize="105,105" path="m2207,2228l2103,2332e" filled="false" stroked="true" strokeweight="1.122pt" strokecolor="#e6e7e8">
                <v:path arrowok="t"/>
              </v:shape>
            </v:group>
            <v:group style="position:absolute;left:2163;top:2228;width:105;height:105" coordorigin="2163,2228" coordsize="105,105">
              <v:shape style="position:absolute;left:2163;top:2228;width:105;height:105" coordorigin="2163,2228" coordsize="105,105" path="m2267,2228l2163,2332e" filled="false" stroked="true" strokeweight="1.122pt" strokecolor="#e6e7e8">
                <v:path arrowok="t"/>
              </v:shape>
            </v:group>
            <v:group style="position:absolute;left:2223;top:2228;width:105;height:105" coordorigin="2223,2228" coordsize="105,105">
              <v:shape style="position:absolute;left:2223;top:2228;width:105;height:105" coordorigin="2223,2228" coordsize="105,105" path="m2327,2228l2223,2332e" filled="false" stroked="true" strokeweight="1.122pt" strokecolor="#e6e7e8">
                <v:path arrowok="t"/>
              </v:shape>
            </v:group>
            <v:group style="position:absolute;left:2283;top:2228;width:105;height:105" coordorigin="2283,2228" coordsize="105,105">
              <v:shape style="position:absolute;left:2283;top:2228;width:105;height:105" coordorigin="2283,2228" coordsize="105,105" path="m2387,2228l2283,2332e" filled="false" stroked="true" strokeweight="1.122pt" strokecolor="#e6e7e8">
                <v:path arrowok="t"/>
              </v:shape>
            </v:group>
            <v:group style="position:absolute;left:2343;top:2228;width:105;height:105" coordorigin="2343,2228" coordsize="105,105">
              <v:shape style="position:absolute;left:2343;top:2228;width:105;height:105" coordorigin="2343,2228" coordsize="105,105" path="m2447,2228l2343,2332e" filled="false" stroked="true" strokeweight="1.122pt" strokecolor="#e6e7e8">
                <v:path arrowok="t"/>
              </v:shape>
            </v:group>
            <v:group style="position:absolute;left:2403;top:2228;width:105;height:105" coordorigin="2403,2228" coordsize="105,105">
              <v:shape style="position:absolute;left:2403;top:2228;width:105;height:105" coordorigin="2403,2228" coordsize="105,105" path="m2507,2228l2403,2332e" filled="false" stroked="true" strokeweight="1.122pt" strokecolor="#e6e7e8">
                <v:path arrowok="t"/>
              </v:shape>
            </v:group>
            <v:group style="position:absolute;left:2463;top:2228;width:105;height:105" coordorigin="2463,2228" coordsize="105,105">
              <v:shape style="position:absolute;left:2463;top:2228;width:105;height:105" coordorigin="2463,2228" coordsize="105,105" path="m2568,2228l2463,2332e" filled="false" stroked="true" strokeweight="1.122pt" strokecolor="#e6e7e8">
                <v:path arrowok="t"/>
              </v:shape>
            </v:group>
            <v:group style="position:absolute;left:2523;top:2228;width:105;height:105" coordorigin="2523,2228" coordsize="105,105">
              <v:shape style="position:absolute;left:2523;top:2228;width:105;height:105" coordorigin="2523,2228" coordsize="105,105" path="m2628,2228l2523,2332e" filled="false" stroked="true" strokeweight="1.122pt" strokecolor="#e6e7e8">
                <v:path arrowok="t"/>
              </v:shape>
            </v:group>
            <v:group style="position:absolute;left:2584;top:2228;width:105;height:105" coordorigin="2584,2228" coordsize="105,105">
              <v:shape style="position:absolute;left:2584;top:2228;width:105;height:105" coordorigin="2584,2228" coordsize="105,105" path="m2688,2228l2584,2332e" filled="false" stroked="true" strokeweight="1.122pt" strokecolor="#e6e7e8">
                <v:path arrowok="t"/>
              </v:shape>
            </v:group>
            <v:group style="position:absolute;left:2644;top:2228;width:105;height:105" coordorigin="2644,2228" coordsize="105,105">
              <v:shape style="position:absolute;left:2644;top:2228;width:105;height:105" coordorigin="2644,2228" coordsize="105,105" path="m2748,2228l2644,2332e" filled="false" stroked="true" strokeweight="1.122pt" strokecolor="#e6e7e8">
                <v:path arrowok="t"/>
              </v:shape>
            </v:group>
            <v:group style="position:absolute;left:2704;top:2228;width:105;height:105" coordorigin="2704,2228" coordsize="105,105">
              <v:shape style="position:absolute;left:2704;top:2228;width:105;height:105" coordorigin="2704,2228" coordsize="105,105" path="m2808,2228l2704,2332e" filled="false" stroked="true" strokeweight="1.122pt" strokecolor="#e6e7e8">
                <v:path arrowok="t"/>
              </v:shape>
            </v:group>
            <v:group style="position:absolute;left:2764;top:2228;width:105;height:105" coordorigin="2764,2228" coordsize="105,105">
              <v:shape style="position:absolute;left:2764;top:2228;width:105;height:105" coordorigin="2764,2228" coordsize="105,105" path="m2868,2228l2764,2332e" filled="false" stroked="true" strokeweight="1.122pt" strokecolor="#e6e7e8">
                <v:path arrowok="t"/>
              </v:shape>
            </v:group>
            <v:group style="position:absolute;left:2824;top:2228;width:105;height:105" coordorigin="2824,2228" coordsize="105,105">
              <v:shape style="position:absolute;left:2824;top:2228;width:105;height:105" coordorigin="2824,2228" coordsize="105,105" path="m2928,2228l2824,2332e" filled="false" stroked="true" strokeweight="1.122pt" strokecolor="#e6e7e8">
                <v:path arrowok="t"/>
              </v:shape>
            </v:group>
            <v:group style="position:absolute;left:2884;top:2228;width:105;height:105" coordorigin="2884,2228" coordsize="105,105">
              <v:shape style="position:absolute;left:2884;top:2228;width:105;height:105" coordorigin="2884,2228" coordsize="105,105" path="m2988,2228l2884,2332e" filled="false" stroked="true" strokeweight="1.122pt" strokecolor="#e6e7e8">
                <v:path arrowok="t"/>
              </v:shape>
            </v:group>
            <v:group style="position:absolute;left:2944;top:2228;width:105;height:105" coordorigin="2944,2228" coordsize="105,105">
              <v:shape style="position:absolute;left:2944;top:2228;width:105;height:105" coordorigin="2944,2228" coordsize="105,105" path="m3048,2228l2944,2332e" filled="false" stroked="true" strokeweight="1.122pt" strokecolor="#e6e7e8">
                <v:path arrowok="t"/>
              </v:shape>
            </v:group>
            <v:group style="position:absolute;left:3004;top:2228;width:105;height:105" coordorigin="3004,2228" coordsize="105,105">
              <v:shape style="position:absolute;left:3004;top:2228;width:105;height:105" coordorigin="3004,2228" coordsize="105,105" path="m3108,2228l3004,2332e" filled="false" stroked="true" strokeweight="1.122pt" strokecolor="#e6e7e8">
                <v:path arrowok="t"/>
              </v:shape>
            </v:group>
            <v:group style="position:absolute;left:3064;top:2228;width:105;height:105" coordorigin="3064,2228" coordsize="105,105">
              <v:shape style="position:absolute;left:3064;top:2228;width:105;height:105" coordorigin="3064,2228" coordsize="105,105" path="m3168,2228l3064,2332e" filled="false" stroked="true" strokeweight="1.122pt" strokecolor="#e6e7e8">
                <v:path arrowok="t"/>
              </v:shape>
            </v:group>
            <v:group style="position:absolute;left:3124;top:2228;width:105;height:105" coordorigin="3124,2228" coordsize="105,105">
              <v:shape style="position:absolute;left:3124;top:2228;width:105;height:105" coordorigin="3124,2228" coordsize="105,105" path="m3228,2228l3124,2332e" filled="false" stroked="true" strokeweight="1.122pt" strokecolor="#e6e7e8">
                <v:path arrowok="t"/>
              </v:shape>
            </v:group>
            <v:group style="position:absolute;left:3184;top:2228;width:105;height:105" coordorigin="3184,2228" coordsize="105,105">
              <v:shape style="position:absolute;left:3184;top:2228;width:105;height:105" coordorigin="3184,2228" coordsize="105,105" path="m3288,2228l3184,2332e" filled="false" stroked="true" strokeweight="1.122pt" strokecolor="#e6e7e8">
                <v:path arrowok="t"/>
              </v:shape>
            </v:group>
            <v:group style="position:absolute;left:3244;top:2228;width:105;height:105" coordorigin="3244,2228" coordsize="105,105">
              <v:shape style="position:absolute;left:3244;top:2228;width:105;height:105" coordorigin="3244,2228" coordsize="105,105" path="m3348,2228l3244,2332e" filled="false" stroked="true" strokeweight="1.122pt" strokecolor="#e6e7e8">
                <v:path arrowok="t"/>
              </v:shape>
            </v:group>
            <v:group style="position:absolute;left:3304;top:2228;width:105;height:105" coordorigin="3304,2228" coordsize="105,105">
              <v:shape style="position:absolute;left:3304;top:2228;width:105;height:105" coordorigin="3304,2228" coordsize="105,105" path="m3409,2228l3304,2332e" filled="false" stroked="true" strokeweight="1.122pt" strokecolor="#e6e7e8">
                <v:path arrowok="t"/>
              </v:shape>
            </v:group>
            <v:group style="position:absolute;left:3364;top:2228;width:105;height:105" coordorigin="3364,2228" coordsize="105,105">
              <v:shape style="position:absolute;left:3364;top:2228;width:105;height:105" coordorigin="3364,2228" coordsize="105,105" path="m3469,2228l3364,2332e" filled="false" stroked="true" strokeweight="1.122pt" strokecolor="#e6e7e8">
                <v:path arrowok="t"/>
              </v:shape>
            </v:group>
            <v:group style="position:absolute;left:3425;top:2228;width:105;height:105" coordorigin="3425,2228" coordsize="105,105">
              <v:shape style="position:absolute;left:3425;top:2228;width:105;height:105" coordorigin="3425,2228" coordsize="105,105" path="m3529,2228l3425,2332e" filled="false" stroked="true" strokeweight="1.122pt" strokecolor="#e6e7e8">
                <v:path arrowok="t"/>
              </v:shape>
            </v:group>
            <v:group style="position:absolute;left:3485;top:2228;width:105;height:105" coordorigin="3485,2228" coordsize="105,105">
              <v:shape style="position:absolute;left:3485;top:2228;width:105;height:105" coordorigin="3485,2228" coordsize="105,105" path="m3589,2228l3485,2332e" filled="false" stroked="true" strokeweight="1.122pt" strokecolor="#e6e7e8">
                <v:path arrowok="t"/>
              </v:shape>
            </v:group>
            <v:group style="position:absolute;left:3545;top:2228;width:105;height:105" coordorigin="3545,2228" coordsize="105,105">
              <v:shape style="position:absolute;left:3545;top:2228;width:105;height:105" coordorigin="3545,2228" coordsize="105,105" path="m3649,2228l3545,2332e" filled="false" stroked="true" strokeweight="1.122pt" strokecolor="#e6e7e8">
                <v:path arrowok="t"/>
              </v:shape>
            </v:group>
            <v:group style="position:absolute;left:3605;top:2228;width:105;height:105" coordorigin="3605,2228" coordsize="105,105">
              <v:shape style="position:absolute;left:3605;top:2228;width:105;height:105" coordorigin="3605,2228" coordsize="105,105" path="m3709,2228l3605,2332e" filled="false" stroked="true" strokeweight="1.122pt" strokecolor="#e6e7e8">
                <v:path arrowok="t"/>
              </v:shape>
            </v:group>
            <v:group style="position:absolute;left:3665;top:2228;width:105;height:105" coordorigin="3665,2228" coordsize="105,105">
              <v:shape style="position:absolute;left:3665;top:2228;width:105;height:105" coordorigin="3665,2228" coordsize="105,105" path="m3769,2228l3665,2332e" filled="false" stroked="true" strokeweight="1.122pt" strokecolor="#e6e7e8">
                <v:path arrowok="t"/>
              </v:shape>
            </v:group>
            <v:group style="position:absolute;left:3725;top:2228;width:105;height:105" coordorigin="3725,2228" coordsize="105,105">
              <v:shape style="position:absolute;left:3725;top:2228;width:105;height:105" coordorigin="3725,2228" coordsize="105,105" path="m3829,2228l3725,2332e" filled="false" stroked="true" strokeweight="1.122pt" strokecolor="#e6e7e8">
                <v:path arrowok="t"/>
              </v:shape>
            </v:group>
            <v:group style="position:absolute;left:3785;top:2228;width:105;height:105" coordorigin="3785,2228" coordsize="105,105">
              <v:shape style="position:absolute;left:3785;top:2228;width:105;height:105" coordorigin="3785,2228" coordsize="105,105" path="m3889,2228l3785,2332e" filled="false" stroked="true" strokeweight="1.122pt" strokecolor="#e6e7e8">
                <v:path arrowok="t"/>
              </v:shape>
            </v:group>
            <v:group style="position:absolute;left:3845;top:2228;width:105;height:105" coordorigin="3845,2228" coordsize="105,105">
              <v:shape style="position:absolute;left:3845;top:2228;width:105;height:105" coordorigin="3845,2228" coordsize="105,105" path="m3949,2228l3845,2332e" filled="false" stroked="true" strokeweight="1.122pt" strokecolor="#e6e7e8">
                <v:path arrowok="t"/>
              </v:shape>
            </v:group>
            <v:group style="position:absolute;left:3905;top:2228;width:105;height:105" coordorigin="3905,2228" coordsize="105,105">
              <v:shape style="position:absolute;left:3905;top:2228;width:105;height:105" coordorigin="3905,2228" coordsize="105,105" path="m4009,2228l3905,2332e" filled="false" stroked="true" strokeweight="1.122pt" strokecolor="#e6e7e8">
                <v:path arrowok="t"/>
              </v:shape>
            </v:group>
            <v:group style="position:absolute;left:3965;top:2228;width:105;height:105" coordorigin="3965,2228" coordsize="105,105">
              <v:shape style="position:absolute;left:3965;top:2228;width:105;height:105" coordorigin="3965,2228" coordsize="105,105" path="m4069,2228l3965,2332e" filled="false" stroked="true" strokeweight="1.122pt" strokecolor="#e6e7e8">
                <v:path arrowok="t"/>
              </v:shape>
            </v:group>
            <v:group style="position:absolute;left:4025;top:2228;width:105;height:105" coordorigin="4025,2228" coordsize="105,105">
              <v:shape style="position:absolute;left:4025;top:2228;width:105;height:105" coordorigin="4025,2228" coordsize="105,105" path="m4129,2228l4025,2332e" filled="false" stroked="true" strokeweight="1.122pt" strokecolor="#e6e7e8">
                <v:path arrowok="t"/>
              </v:shape>
            </v:group>
            <v:group style="position:absolute;left:4085;top:2228;width:105;height:105" coordorigin="4085,2228" coordsize="105,105">
              <v:shape style="position:absolute;left:4085;top:2228;width:105;height:105" coordorigin="4085,2228" coordsize="105,105" path="m4190,2228l4085,2332e" filled="false" stroked="true" strokeweight="1.122pt" strokecolor="#e6e7e8">
                <v:path arrowok="t"/>
              </v:shape>
            </v:group>
            <v:group style="position:absolute;left:4145;top:2228;width:105;height:105" coordorigin="4145,2228" coordsize="105,105">
              <v:shape style="position:absolute;left:4145;top:2228;width:105;height:105" coordorigin="4145,2228" coordsize="105,105" path="m4250,2228l4145,2332e" filled="false" stroked="true" strokeweight="1.122pt" strokecolor="#e6e7e8">
                <v:path arrowok="t"/>
              </v:shape>
            </v:group>
            <v:group style="position:absolute;left:4206;top:2228;width:105;height:105" coordorigin="4206,2228" coordsize="105,105">
              <v:shape style="position:absolute;left:4206;top:2228;width:105;height:105" coordorigin="4206,2228" coordsize="105,105" path="m4310,2228l4206,2332e" filled="false" stroked="true" strokeweight="1.122pt" strokecolor="#e6e7e8">
                <v:path arrowok="t"/>
              </v:shape>
            </v:group>
            <v:group style="position:absolute;left:4266;top:2228;width:105;height:105" coordorigin="4266,2228" coordsize="105,105">
              <v:shape style="position:absolute;left:4266;top:2228;width:105;height:105" coordorigin="4266,2228" coordsize="105,105" path="m4370,2228l4266,2332e" filled="false" stroked="true" strokeweight="1.122pt" strokecolor="#e6e7e8">
                <v:path arrowok="t"/>
              </v:shape>
            </v:group>
            <v:group style="position:absolute;left:4326;top:2228;width:105;height:105" coordorigin="4326,2228" coordsize="105,105">
              <v:shape style="position:absolute;left:4326;top:2228;width:105;height:105" coordorigin="4326,2228" coordsize="105,105" path="m4430,2228l4326,2332e" filled="false" stroked="true" strokeweight="1.122pt" strokecolor="#e6e7e8">
                <v:path arrowok="t"/>
              </v:shape>
            </v:group>
            <v:group style="position:absolute;left:4386;top:2228;width:105;height:105" coordorigin="4386,2228" coordsize="105,105">
              <v:shape style="position:absolute;left:4386;top:2228;width:105;height:105" coordorigin="4386,2228" coordsize="105,105" path="m4490,2228l4386,2332e" filled="false" stroked="true" strokeweight="1.122pt" strokecolor="#e6e7e8">
                <v:path arrowok="t"/>
              </v:shape>
            </v:group>
            <v:group style="position:absolute;left:4446;top:2228;width:105;height:105" coordorigin="4446,2228" coordsize="105,105">
              <v:shape style="position:absolute;left:4446;top:2228;width:105;height:105" coordorigin="4446,2228" coordsize="105,105" path="m4550,2228l4446,2332e" filled="false" stroked="true" strokeweight="1.122pt" strokecolor="#e6e7e8">
                <v:path arrowok="t"/>
              </v:shape>
            </v:group>
            <v:group style="position:absolute;left:4506;top:2228;width:105;height:105" coordorigin="4506,2228" coordsize="105,105">
              <v:shape style="position:absolute;left:4506;top:2228;width:105;height:105" coordorigin="4506,2228" coordsize="105,105" path="m4610,2228l4506,2332e" filled="false" stroked="true" strokeweight="1.122pt" strokecolor="#e6e7e8">
                <v:path arrowok="t"/>
              </v:shape>
            </v:group>
            <v:group style="position:absolute;left:4566;top:2228;width:105;height:105" coordorigin="4566,2228" coordsize="105,105">
              <v:shape style="position:absolute;left:4566;top:2228;width:105;height:105" coordorigin="4566,2228" coordsize="105,105" path="m4670,2228l4566,2332e" filled="false" stroked="true" strokeweight="1.122pt" strokecolor="#e6e7e8">
                <v:path arrowok="t"/>
              </v:shape>
            </v:group>
            <v:group style="position:absolute;left:4626;top:2228;width:105;height:105" coordorigin="4626,2228" coordsize="105,105">
              <v:shape style="position:absolute;left:4626;top:2228;width:105;height:105" coordorigin="4626,2228" coordsize="105,105" path="m4730,2228l4626,2332e" filled="false" stroked="true" strokeweight="1.122pt" strokecolor="#e6e7e8">
                <v:path arrowok="t"/>
              </v:shape>
            </v:group>
            <v:group style="position:absolute;left:4686;top:2228;width:105;height:105" coordorigin="4686,2228" coordsize="105,105">
              <v:shape style="position:absolute;left:4686;top:2228;width:105;height:105" coordorigin="4686,2228" coordsize="105,105" path="m4790,2228l4686,2332e" filled="false" stroked="true" strokeweight="1.122pt" strokecolor="#e6e7e8">
                <v:path arrowok="t"/>
              </v:shape>
            </v:group>
            <v:group style="position:absolute;left:4746;top:2228;width:105;height:105" coordorigin="4746,2228" coordsize="105,105">
              <v:shape style="position:absolute;left:4746;top:2228;width:105;height:105" coordorigin="4746,2228" coordsize="105,105" path="m4850,2228l4746,2332e" filled="false" stroked="true" strokeweight="1.122pt" strokecolor="#e6e7e8">
                <v:path arrowok="t"/>
              </v:shape>
            </v:group>
            <v:group style="position:absolute;left:4806;top:2228;width:105;height:105" coordorigin="4806,2228" coordsize="105,105">
              <v:shape style="position:absolute;left:4806;top:2228;width:105;height:105" coordorigin="4806,2228" coordsize="105,105" path="m4910,2228l4806,2332e" filled="false" stroked="true" strokeweight="1.122pt" strokecolor="#e6e7e8">
                <v:path arrowok="t"/>
              </v:shape>
            </v:group>
            <v:group style="position:absolute;left:4866;top:2228;width:105;height:105" coordorigin="4866,2228" coordsize="105,105">
              <v:shape style="position:absolute;left:4866;top:2228;width:105;height:105" coordorigin="4866,2228" coordsize="105,105" path="m4970,2228l4866,2332e" filled="false" stroked="true" strokeweight="1.122pt" strokecolor="#e6e7e8">
                <v:path arrowok="t"/>
              </v:shape>
            </v:group>
            <v:group style="position:absolute;left:4926;top:2228;width:105;height:105" coordorigin="4926,2228" coordsize="105,105">
              <v:shape style="position:absolute;left:4926;top:2228;width:105;height:105" coordorigin="4926,2228" coordsize="105,105" path="m5031,2228l4926,2332e" filled="false" stroked="true" strokeweight="1.122pt" strokecolor="#e6e7e8">
                <v:path arrowok="t"/>
              </v:shape>
            </v:group>
            <v:group style="position:absolute;left:4986;top:2228;width:105;height:105" coordorigin="4986,2228" coordsize="105,105">
              <v:shape style="position:absolute;left:4986;top:2228;width:105;height:105" coordorigin="4986,2228" coordsize="105,105" path="m5091,2228l4986,2332e" filled="false" stroked="true" strokeweight="1.122pt" strokecolor="#e6e7e8">
                <v:path arrowok="t"/>
              </v:shape>
            </v:group>
            <v:group style="position:absolute;left:5047;top:2228;width:105;height:105" coordorigin="5047,2228" coordsize="105,105">
              <v:shape style="position:absolute;left:5047;top:2228;width:105;height:105" coordorigin="5047,2228" coordsize="105,105" path="m5151,2228l5047,2332e" filled="false" stroked="true" strokeweight="1.122pt" strokecolor="#e6e7e8">
                <v:path arrowok="t"/>
              </v:shape>
            </v:group>
            <v:group style="position:absolute;left:5107;top:2228;width:105;height:105" coordorigin="5107,2228" coordsize="105,105">
              <v:shape style="position:absolute;left:5107;top:2228;width:105;height:105" coordorigin="5107,2228" coordsize="105,105" path="m5211,2228l5107,2332e" filled="false" stroked="true" strokeweight="1.122pt" strokecolor="#e6e7e8">
                <v:path arrowok="t"/>
              </v:shape>
            </v:group>
            <v:group style="position:absolute;left:5167;top:2228;width:105;height:105" coordorigin="5167,2228" coordsize="105,105">
              <v:shape style="position:absolute;left:5167;top:2228;width:105;height:105" coordorigin="5167,2228" coordsize="105,105" path="m5271,2228l5167,2332e" filled="false" stroked="true" strokeweight="1.122pt" strokecolor="#e6e7e8">
                <v:path arrowok="t"/>
              </v:shape>
            </v:group>
            <v:group style="position:absolute;left:5227;top:2228;width:105;height:105" coordorigin="5227,2228" coordsize="105,105">
              <v:shape style="position:absolute;left:5227;top:2228;width:105;height:105" coordorigin="5227,2228" coordsize="105,105" path="m5331,2228l5227,2332e" filled="false" stroked="true" strokeweight="1.122pt" strokecolor="#e6e7e8">
                <v:path arrowok="t"/>
              </v:shape>
            </v:group>
            <v:group style="position:absolute;left:5287;top:2228;width:105;height:105" coordorigin="5287,2228" coordsize="105,105">
              <v:shape style="position:absolute;left:5287;top:2228;width:105;height:105" coordorigin="5287,2228" coordsize="105,105" path="m5391,2228l5287,2332e" filled="false" stroked="true" strokeweight="1.122pt" strokecolor="#e6e7e8">
                <v:path arrowok="t"/>
              </v:shape>
            </v:group>
            <v:group style="position:absolute;left:5347;top:2228;width:105;height:105" coordorigin="5347,2228" coordsize="105,105">
              <v:shape style="position:absolute;left:5347;top:2228;width:105;height:105" coordorigin="5347,2228" coordsize="105,105" path="m5451,2228l5347,2332e" filled="false" stroked="true" strokeweight="1.122pt" strokecolor="#e6e7e8">
                <v:path arrowok="t"/>
              </v:shape>
            </v:group>
            <v:group style="position:absolute;left:5407;top:2228;width:105;height:105" coordorigin="5407,2228" coordsize="105,105">
              <v:shape style="position:absolute;left:5407;top:2228;width:105;height:105" coordorigin="5407,2228" coordsize="105,105" path="m5511,2228l5407,2332e" filled="false" stroked="true" strokeweight="1.122pt" strokecolor="#e6e7e8">
                <v:path arrowok="t"/>
              </v:shape>
            </v:group>
            <v:group style="position:absolute;left:5467;top:2228;width:105;height:105" coordorigin="5467,2228" coordsize="105,105">
              <v:shape style="position:absolute;left:5467;top:2228;width:105;height:105" coordorigin="5467,2228" coordsize="105,105" path="m5571,2228l5467,2332e" filled="false" stroked="true" strokeweight="1.122pt" strokecolor="#e6e7e8">
                <v:path arrowok="t"/>
              </v:shape>
            </v:group>
            <v:group style="position:absolute;left:5527;top:2228;width:105;height:105" coordorigin="5527,2228" coordsize="105,105">
              <v:shape style="position:absolute;left:5527;top:2228;width:105;height:105" coordorigin="5527,2228" coordsize="105,105" path="m5631,2228l5527,2332e" filled="false" stroked="true" strokeweight="1.122pt" strokecolor="#e6e7e8">
                <v:path arrowok="t"/>
              </v:shape>
            </v:group>
            <v:group style="position:absolute;left:5587;top:2228;width:105;height:105" coordorigin="5587,2228" coordsize="105,105">
              <v:shape style="position:absolute;left:5587;top:2228;width:105;height:105" coordorigin="5587,2228" coordsize="105,105" path="m5691,2228l5587,2332e" filled="false" stroked="true" strokeweight="1.122pt" strokecolor="#e6e7e8">
                <v:path arrowok="t"/>
              </v:shape>
            </v:group>
            <v:group style="position:absolute;left:5647;top:2228;width:105;height:105" coordorigin="5647,2228" coordsize="105,105">
              <v:shape style="position:absolute;left:5647;top:2228;width:105;height:105" coordorigin="5647,2228" coordsize="105,105" path="m5751,2228l5647,2332e" filled="false" stroked="true" strokeweight="1.122pt" strokecolor="#e6e7e8">
                <v:path arrowok="t"/>
              </v:shape>
            </v:group>
            <v:group style="position:absolute;left:5707;top:2228;width:105;height:105" coordorigin="5707,2228" coordsize="105,105">
              <v:shape style="position:absolute;left:5707;top:2228;width:105;height:105" coordorigin="5707,2228" coordsize="105,105" path="m5811,2228l5707,2332e" filled="false" stroked="true" strokeweight="1.122pt" strokecolor="#e6e7e8">
                <v:path arrowok="t"/>
              </v:shape>
            </v:group>
            <v:group style="position:absolute;left:5767;top:2228;width:105;height:105" coordorigin="5767,2228" coordsize="105,105">
              <v:shape style="position:absolute;left:5767;top:2228;width:105;height:105" coordorigin="5767,2228" coordsize="105,105" path="m5872,2228l5767,2332e" filled="false" stroked="true" strokeweight="1.122pt" strokecolor="#e6e7e8">
                <v:path arrowok="t"/>
              </v:shape>
            </v:group>
            <v:group style="position:absolute;left:5827;top:2228;width:105;height:105" coordorigin="5827,2228" coordsize="105,105">
              <v:shape style="position:absolute;left:5827;top:2228;width:105;height:105" coordorigin="5827,2228" coordsize="105,105" path="m5932,2228l5827,2332e" filled="false" stroked="true" strokeweight="1.122pt" strokecolor="#e6e7e8">
                <v:path arrowok="t"/>
              </v:shape>
            </v:group>
            <v:group style="position:absolute;left:5888;top:2228;width:105;height:105" coordorigin="5888,2228" coordsize="105,105">
              <v:shape style="position:absolute;left:5888;top:2228;width:105;height:105" coordorigin="5888,2228" coordsize="105,105" path="m5992,2228l5888,2332e" filled="false" stroked="true" strokeweight="1.122pt" strokecolor="#e6e7e8">
                <v:path arrowok="t"/>
              </v:shape>
            </v:group>
            <v:group style="position:absolute;left:5948;top:2228;width:105;height:105" coordorigin="5948,2228" coordsize="105,105">
              <v:shape style="position:absolute;left:5948;top:2228;width:105;height:105" coordorigin="5948,2228" coordsize="105,105" path="m6052,2228l5948,2332e" filled="false" stroked="true" strokeweight="1.122pt" strokecolor="#e6e7e8">
                <v:path arrowok="t"/>
              </v:shape>
            </v:group>
            <v:group style="position:absolute;left:6008;top:2228;width:105;height:105" coordorigin="6008,2228" coordsize="105,105">
              <v:shape style="position:absolute;left:6008;top:2228;width:105;height:105" coordorigin="6008,2228" coordsize="105,105" path="m6112,2228l6008,2332e" filled="false" stroked="true" strokeweight="1.122pt" strokecolor="#e6e7e8">
                <v:path arrowok="t"/>
              </v:shape>
            </v:group>
            <v:group style="position:absolute;left:6068;top:2228;width:105;height:105" coordorigin="6068,2228" coordsize="105,105">
              <v:shape style="position:absolute;left:6068;top:2228;width:105;height:105" coordorigin="6068,2228" coordsize="105,105" path="m6172,2228l6068,2332e" filled="false" stroked="true" strokeweight="1.122pt" strokecolor="#e6e7e8">
                <v:path arrowok="t"/>
              </v:shape>
            </v:group>
            <v:group style="position:absolute;left:6128;top:2228;width:105;height:105" coordorigin="6128,2228" coordsize="105,105">
              <v:shape style="position:absolute;left:6128;top:2228;width:105;height:105" coordorigin="6128,2228" coordsize="105,105" path="m6232,2228l6128,2332e" filled="false" stroked="true" strokeweight="1.122pt" strokecolor="#e6e7e8">
                <v:path arrowok="t"/>
              </v:shape>
            </v:group>
            <v:group style="position:absolute;left:6188;top:2228;width:105;height:105" coordorigin="6188,2228" coordsize="105,105">
              <v:shape style="position:absolute;left:6188;top:2228;width:105;height:105" coordorigin="6188,2228" coordsize="105,105" path="m6292,2228l6188,2332e" filled="false" stroked="true" strokeweight="1.122pt" strokecolor="#e6e7e8">
                <v:path arrowok="t"/>
              </v:shape>
            </v:group>
            <v:group style="position:absolute;left:6248;top:2228;width:105;height:105" coordorigin="6248,2228" coordsize="105,105">
              <v:shape style="position:absolute;left:6248;top:2228;width:105;height:105" coordorigin="6248,2228" coordsize="105,105" path="m6352,2228l6248,2332e" filled="false" stroked="true" strokeweight="1.122pt" strokecolor="#e6e7e8">
                <v:path arrowok="t"/>
              </v:shape>
            </v:group>
            <v:group style="position:absolute;left:6308;top:2228;width:105;height:105" coordorigin="6308,2228" coordsize="105,105">
              <v:shape style="position:absolute;left:6308;top:2228;width:105;height:105" coordorigin="6308,2228" coordsize="105,105" path="m6412,2228l6308,2332e" filled="false" stroked="true" strokeweight="1.122pt" strokecolor="#e6e7e8">
                <v:path arrowok="t"/>
              </v:shape>
            </v:group>
            <v:group style="position:absolute;left:6368;top:2228;width:105;height:105" coordorigin="6368,2228" coordsize="105,105">
              <v:shape style="position:absolute;left:6368;top:2228;width:105;height:105" coordorigin="6368,2228" coordsize="105,105" path="m6472,2228l6368,2332e" filled="false" stroked="true" strokeweight="1.122pt" strokecolor="#e6e7e8">
                <v:path arrowok="t"/>
              </v:shape>
            </v:group>
            <v:group style="position:absolute;left:6428;top:2228;width:105;height:105" coordorigin="6428,2228" coordsize="105,105">
              <v:shape style="position:absolute;left:6428;top:2228;width:105;height:105" coordorigin="6428,2228" coordsize="105,105" path="m6532,2228l6428,2332e" filled="false" stroked="true" strokeweight="1.122pt" strokecolor="#e6e7e8">
                <v:path arrowok="t"/>
              </v:shape>
            </v:group>
            <v:group style="position:absolute;left:6488;top:2228;width:105;height:105" coordorigin="6488,2228" coordsize="105,105">
              <v:shape style="position:absolute;left:6488;top:2228;width:105;height:105" coordorigin="6488,2228" coordsize="105,105" path="m6592,2228l6488,2332e" filled="false" stroked="true" strokeweight="1.122pt" strokecolor="#e6e7e8">
                <v:path arrowok="t"/>
              </v:shape>
            </v:group>
            <v:group style="position:absolute;left:6548;top:2228;width:105;height:105" coordorigin="6548,2228" coordsize="105,105">
              <v:shape style="position:absolute;left:6548;top:2228;width:105;height:105" coordorigin="6548,2228" coordsize="105,105" path="m6652,2228l6548,2332e" filled="false" stroked="true" strokeweight="1.122pt" strokecolor="#e6e7e8">
                <v:path arrowok="t"/>
              </v:shape>
            </v:group>
            <v:group style="position:absolute;left:6608;top:2228;width:105;height:105" coordorigin="6608,2228" coordsize="105,105">
              <v:shape style="position:absolute;left:6608;top:2228;width:105;height:105" coordorigin="6608,2228" coordsize="105,105" path="m6713,2228l6608,2332e" filled="false" stroked="true" strokeweight="1.122pt" strokecolor="#e6e7e8">
                <v:path arrowok="t"/>
              </v:shape>
            </v:group>
            <v:group style="position:absolute;left:6669;top:2228;width:105;height:105" coordorigin="6669,2228" coordsize="105,105">
              <v:shape style="position:absolute;left:6669;top:2228;width:105;height:105" coordorigin="6669,2228" coordsize="105,105" path="m6773,2228l6669,2332e" filled="false" stroked="true" strokeweight="1.122pt" strokecolor="#e6e7e8">
                <v:path arrowok="t"/>
              </v:shape>
            </v:group>
            <v:group style="position:absolute;left:6729;top:2228;width:105;height:105" coordorigin="6729,2228" coordsize="105,105">
              <v:shape style="position:absolute;left:6729;top:2228;width:105;height:105" coordorigin="6729,2228" coordsize="105,105" path="m6833,2228l6729,2332e" filled="false" stroked="true" strokeweight="1.122pt" strokecolor="#e6e7e8">
                <v:path arrowok="t"/>
              </v:shape>
            </v:group>
            <v:group style="position:absolute;left:6789;top:2228;width:105;height:105" coordorigin="6789,2228" coordsize="105,105">
              <v:shape style="position:absolute;left:6789;top:2228;width:105;height:105" coordorigin="6789,2228" coordsize="105,105" path="m6893,2228l6789,2332e" filled="false" stroked="true" strokeweight="1.122pt" strokecolor="#e6e7e8">
                <v:path arrowok="t"/>
              </v:shape>
            </v:group>
            <v:group style="position:absolute;left:6849;top:2228;width:105;height:105" coordorigin="6849,2228" coordsize="105,105">
              <v:shape style="position:absolute;left:6849;top:2228;width:105;height:105" coordorigin="6849,2228" coordsize="105,105" path="m6953,2228l6849,2332e" filled="false" stroked="true" strokeweight="1.122pt" strokecolor="#e6e7e8">
                <v:path arrowok="t"/>
              </v:shape>
            </v:group>
            <v:group style="position:absolute;left:6909;top:2228;width:105;height:105" coordorigin="6909,2228" coordsize="105,105">
              <v:shape style="position:absolute;left:6909;top:2228;width:105;height:105" coordorigin="6909,2228" coordsize="105,105" path="m7013,2228l6909,2332e" filled="false" stroked="true" strokeweight="1.122pt" strokecolor="#e6e7e8">
                <v:path arrowok="t"/>
              </v:shape>
            </v:group>
            <v:group style="position:absolute;left:6969;top:2228;width:105;height:105" coordorigin="6969,2228" coordsize="105,105">
              <v:shape style="position:absolute;left:6969;top:2228;width:105;height:105" coordorigin="6969,2228" coordsize="105,105" path="m7073,2228l6969,2332e" filled="false" stroked="true" strokeweight="1.122pt" strokecolor="#e6e7e8">
                <v:path arrowok="t"/>
              </v:shape>
            </v:group>
            <v:group style="position:absolute;left:7029;top:2228;width:105;height:105" coordorigin="7029,2228" coordsize="105,105">
              <v:shape style="position:absolute;left:7029;top:2228;width:105;height:105" coordorigin="7029,2228" coordsize="105,105" path="m7133,2228l7029,2332e" filled="false" stroked="true" strokeweight="1.122pt" strokecolor="#e6e7e8">
                <v:path arrowok="t"/>
              </v:shape>
            </v:group>
            <v:group style="position:absolute;left:7089;top:2228;width:105;height:105" coordorigin="7089,2228" coordsize="105,105">
              <v:shape style="position:absolute;left:7089;top:2228;width:105;height:105" coordorigin="7089,2228" coordsize="105,105" path="m7193,2228l7089,2332e" filled="false" stroked="true" strokeweight="1.122pt" strokecolor="#e6e7e8">
                <v:path arrowok="t"/>
              </v:shape>
            </v:group>
            <v:group style="position:absolute;left:7149;top:2228;width:105;height:105" coordorigin="7149,2228" coordsize="105,105">
              <v:shape style="position:absolute;left:7149;top:2228;width:105;height:105" coordorigin="7149,2228" coordsize="105,105" path="m7253,2228l7149,2332e" filled="false" stroked="true" strokeweight="1.122pt" strokecolor="#e6e7e8">
                <v:path arrowok="t"/>
              </v:shape>
            </v:group>
            <v:group style="position:absolute;left:7209;top:2228;width:105;height:105" coordorigin="7209,2228" coordsize="105,105">
              <v:shape style="position:absolute;left:7209;top:2228;width:105;height:105" coordorigin="7209,2228" coordsize="105,105" path="m7313,2228l7209,2332e" filled="false" stroked="true" strokeweight="1.122pt" strokecolor="#e6e7e8">
                <v:path arrowok="t"/>
              </v:shape>
            </v:group>
            <v:group style="position:absolute;left:7269;top:2228;width:105;height:105" coordorigin="7269,2228" coordsize="105,105">
              <v:shape style="position:absolute;left:7269;top:2228;width:105;height:105" coordorigin="7269,2228" coordsize="105,105" path="m7373,2228l7269,2332e" filled="false" stroked="true" strokeweight="1.122pt" strokecolor="#e6e7e8">
                <v:path arrowok="t"/>
              </v:shape>
            </v:group>
            <v:group style="position:absolute;left:7329;top:2228;width:105;height:105" coordorigin="7329,2228" coordsize="105,105">
              <v:shape style="position:absolute;left:7329;top:2228;width:105;height:105" coordorigin="7329,2228" coordsize="105,105" path="m7433,2228l7329,2332e" filled="false" stroked="true" strokeweight="1.122pt" strokecolor="#e6e7e8">
                <v:path arrowok="t"/>
              </v:shape>
            </v:group>
            <v:group style="position:absolute;left:7389;top:2228;width:105;height:105" coordorigin="7389,2228" coordsize="105,105">
              <v:shape style="position:absolute;left:7389;top:2228;width:105;height:105" coordorigin="7389,2228" coordsize="105,105" path="m7494,2228l7389,2332e" filled="false" stroked="true" strokeweight="1.122pt" strokecolor="#e6e7e8">
                <v:path arrowok="t"/>
              </v:shape>
            </v:group>
            <v:group style="position:absolute;left:7449;top:2228;width:105;height:105" coordorigin="7449,2228" coordsize="105,105">
              <v:shape style="position:absolute;left:7449;top:2228;width:105;height:105" coordorigin="7449,2228" coordsize="105,105" path="m7554,2228l7449,2332e" filled="false" stroked="true" strokeweight="1.122pt" strokecolor="#e6e7e8">
                <v:path arrowok="t"/>
              </v:shape>
            </v:group>
            <v:group style="position:absolute;left:7510;top:2228;width:105;height:105" coordorigin="7510,2228" coordsize="105,105">
              <v:shape style="position:absolute;left:7510;top:2228;width:105;height:105" coordorigin="7510,2228" coordsize="105,105" path="m7614,2228l7510,2332e" filled="false" stroked="true" strokeweight="1.122pt" strokecolor="#e6e7e8">
                <v:path arrowok="t"/>
              </v:shape>
            </v:group>
            <v:group style="position:absolute;left:7570;top:2228;width:105;height:105" coordorigin="7570,2228" coordsize="105,105">
              <v:shape style="position:absolute;left:7570;top:2228;width:105;height:105" coordorigin="7570,2228" coordsize="105,105" path="m7674,2228l7570,2332e" filled="false" stroked="true" strokeweight="1.122pt" strokecolor="#e6e7e8">
                <v:path arrowok="t"/>
              </v:shape>
            </v:group>
            <v:group style="position:absolute;left:7630;top:2228;width:105;height:105" coordorigin="7630,2228" coordsize="105,105">
              <v:shape style="position:absolute;left:7630;top:2228;width:105;height:105" coordorigin="7630,2228" coordsize="105,105" path="m7734,2228l7630,2332e" filled="false" stroked="true" strokeweight="1.122pt" strokecolor="#e6e7e8">
                <v:path arrowok="t"/>
              </v:shape>
            </v:group>
            <v:group style="position:absolute;left:7690;top:2228;width:105;height:105" coordorigin="7690,2228" coordsize="105,105">
              <v:shape style="position:absolute;left:7690;top:2228;width:105;height:105" coordorigin="7690,2228" coordsize="105,105" path="m7794,2228l7690,2332e" filled="false" stroked="true" strokeweight="1.122pt" strokecolor="#e6e7e8">
                <v:path arrowok="t"/>
              </v:shape>
            </v:group>
            <v:group style="position:absolute;left:7750;top:2228;width:105;height:105" coordorigin="7750,2228" coordsize="105,105">
              <v:shape style="position:absolute;left:7750;top:2228;width:105;height:105" coordorigin="7750,2228" coordsize="105,105" path="m7854,2228l7750,2332e" filled="false" stroked="true" strokeweight="1.122pt" strokecolor="#e6e7e8">
                <v:path arrowok="t"/>
              </v:shape>
            </v:group>
            <v:group style="position:absolute;left:7810;top:2228;width:105;height:105" coordorigin="7810,2228" coordsize="105,105">
              <v:shape style="position:absolute;left:7810;top:2228;width:105;height:105" coordorigin="7810,2228" coordsize="105,105" path="m7914,2228l7810,2332e" filled="false" stroked="true" strokeweight="1.122pt" strokecolor="#e6e7e8">
                <v:path arrowok="t"/>
              </v:shape>
            </v:group>
            <v:group style="position:absolute;left:7870;top:2228;width:105;height:105" coordorigin="7870,2228" coordsize="105,105">
              <v:shape style="position:absolute;left:7870;top:2228;width:105;height:105" coordorigin="7870,2228" coordsize="105,105" path="m7974,2228l7870,2332e" filled="false" stroked="true" strokeweight="1.122pt" strokecolor="#e6e7e8">
                <v:path arrowok="t"/>
              </v:shape>
            </v:group>
            <v:group style="position:absolute;left:7930;top:2228;width:105;height:105" coordorigin="7930,2228" coordsize="105,105">
              <v:shape style="position:absolute;left:7930;top:2228;width:105;height:105" coordorigin="7930,2228" coordsize="105,105" path="m8034,2228l7930,2332e" filled="false" stroked="true" strokeweight="1.122pt" strokecolor="#e6e7e8">
                <v:path arrowok="t"/>
              </v:shape>
            </v:group>
            <v:group style="position:absolute;left:7990;top:2228;width:105;height:105" coordorigin="7990,2228" coordsize="105,105">
              <v:shape style="position:absolute;left:7990;top:2228;width:105;height:105" coordorigin="7990,2228" coordsize="105,105" path="m8094,2228l7990,2332e" filled="false" stroked="true" strokeweight="1.122pt" strokecolor="#e6e7e8">
                <v:path arrowok="t"/>
              </v:shape>
            </v:group>
            <v:group style="position:absolute;left:8050;top:2228;width:105;height:105" coordorigin="8050,2228" coordsize="105,105">
              <v:shape style="position:absolute;left:8050;top:2228;width:105;height:105" coordorigin="8050,2228" coordsize="105,105" path="m8154,2228l8050,2332e" filled="false" stroked="true" strokeweight="1.122pt" strokecolor="#e6e7e8">
                <v:path arrowok="t"/>
              </v:shape>
            </v:group>
            <v:group style="position:absolute;left:8110;top:2228;width:105;height:105" coordorigin="8110,2228" coordsize="105,105">
              <v:shape style="position:absolute;left:8110;top:2228;width:105;height:105" coordorigin="8110,2228" coordsize="105,105" path="m8214,2228l8110,2332e" filled="false" stroked="true" strokeweight="1.122pt" strokecolor="#e6e7e8">
                <v:path arrowok="t"/>
              </v:shape>
            </v:group>
            <v:group style="position:absolute;left:8170;top:2228;width:105;height:105" coordorigin="8170,2228" coordsize="105,105">
              <v:shape style="position:absolute;left:8170;top:2228;width:105;height:105" coordorigin="8170,2228" coordsize="105,105" path="m8274,2228l8170,2332e" filled="false" stroked="true" strokeweight="1.122pt" strokecolor="#e6e7e8">
                <v:path arrowok="t"/>
              </v:shape>
            </v:group>
            <v:group style="position:absolute;left:8230;top:2228;width:105;height:105" coordorigin="8230,2228" coordsize="105,105">
              <v:shape style="position:absolute;left:8230;top:2228;width:105;height:105" coordorigin="8230,2228" coordsize="105,105" path="m8335,2228l8230,2332e" filled="false" stroked="true" strokeweight="1.122pt" strokecolor="#e6e7e8">
                <v:path arrowok="t"/>
              </v:shape>
            </v:group>
            <v:group style="position:absolute;left:8290;top:2228;width:105;height:105" coordorigin="8290,2228" coordsize="105,105">
              <v:shape style="position:absolute;left:8290;top:2228;width:105;height:105" coordorigin="8290,2228" coordsize="105,105" path="m8395,2228l8290,2332e" filled="false" stroked="true" strokeweight="1.122pt" strokecolor="#e6e7e8">
                <v:path arrowok="t"/>
              </v:shape>
            </v:group>
            <v:group style="position:absolute;left:8351;top:2228;width:105;height:105" coordorigin="8351,2228" coordsize="105,105">
              <v:shape style="position:absolute;left:8351;top:2228;width:105;height:105" coordorigin="8351,2228" coordsize="105,105" path="m8455,2228l8351,2332e" filled="false" stroked="true" strokeweight="1.122pt" strokecolor="#e6e7e8">
                <v:path arrowok="t"/>
              </v:shape>
            </v:group>
            <v:group style="position:absolute;left:8411;top:2228;width:105;height:105" coordorigin="8411,2228" coordsize="105,105">
              <v:shape style="position:absolute;left:8411;top:2228;width:105;height:105" coordorigin="8411,2228" coordsize="105,105" path="m8515,2228l8411,2332e" filled="false" stroked="true" strokeweight="1.122pt" strokecolor="#e6e7e8">
                <v:path arrowok="t"/>
              </v:shape>
            </v:group>
            <v:group style="position:absolute;left:8471;top:2228;width:105;height:105" coordorigin="8471,2228" coordsize="105,105">
              <v:shape style="position:absolute;left:8471;top:2228;width:105;height:105" coordorigin="8471,2228" coordsize="105,105" path="m8575,2228l8471,2332e" filled="false" stroked="true" strokeweight="1.122pt" strokecolor="#e6e7e8">
                <v:path arrowok="t"/>
              </v:shape>
            </v:group>
            <v:group style="position:absolute;left:8531;top:2228;width:105;height:105" coordorigin="8531,2228" coordsize="105,105">
              <v:shape style="position:absolute;left:8531;top:2228;width:105;height:105" coordorigin="8531,2228" coordsize="105,105" path="m8635,2228l8531,2332e" filled="false" stroked="true" strokeweight="1.122pt" strokecolor="#e6e7e8">
                <v:path arrowok="t"/>
              </v:shape>
            </v:group>
            <v:group style="position:absolute;left:8591;top:2228;width:105;height:105" coordorigin="8591,2228" coordsize="105,105">
              <v:shape style="position:absolute;left:8591;top:2228;width:105;height:105" coordorigin="8591,2228" coordsize="105,105" path="m8695,2228l8591,2332e" filled="false" stroked="true" strokeweight="1.122pt" strokecolor="#e6e7e8">
                <v:path arrowok="t"/>
              </v:shape>
            </v:group>
            <v:group style="position:absolute;left:8651;top:2228;width:105;height:105" coordorigin="8651,2228" coordsize="105,105">
              <v:shape style="position:absolute;left:8651;top:2228;width:105;height:105" coordorigin="8651,2228" coordsize="105,105" path="m8755,2228l8651,2332e" filled="false" stroked="true" strokeweight="1.122pt" strokecolor="#e6e7e8">
                <v:path arrowok="t"/>
              </v:shape>
            </v:group>
            <v:group style="position:absolute;left:8711;top:2228;width:105;height:105" coordorigin="8711,2228" coordsize="105,105">
              <v:shape style="position:absolute;left:8711;top:2228;width:105;height:105" coordorigin="8711,2228" coordsize="105,105" path="m8815,2228l8711,2332e" filled="false" stroked="true" strokeweight="1.122pt" strokecolor="#e6e7e8">
                <v:path arrowok="t"/>
              </v:shape>
            </v:group>
            <v:group style="position:absolute;left:8771;top:2228;width:105;height:105" coordorigin="8771,2228" coordsize="105,105">
              <v:shape style="position:absolute;left:8771;top:2228;width:105;height:105" coordorigin="8771,2228" coordsize="105,105" path="m8875,2228l8771,2332e" filled="false" stroked="true" strokeweight="1.122pt" strokecolor="#e6e7e8">
                <v:path arrowok="t"/>
              </v:shape>
            </v:group>
            <v:group style="position:absolute;left:8831;top:2228;width:105;height:105" coordorigin="8831,2228" coordsize="105,105">
              <v:shape style="position:absolute;left:8831;top:2228;width:105;height:105" coordorigin="8831,2228" coordsize="105,105" path="m8935,2228l8831,2332e" filled="false" stroked="true" strokeweight="1.122pt" strokecolor="#e6e7e8">
                <v:path arrowok="t"/>
              </v:shape>
            </v:group>
            <v:group style="position:absolute;left:8891;top:2228;width:105;height:105" coordorigin="8891,2228" coordsize="105,105">
              <v:shape style="position:absolute;left:8891;top:2228;width:105;height:105" coordorigin="8891,2228" coordsize="105,105" path="m8995,2228l8891,2332e" filled="false" stroked="true" strokeweight="1.122pt" strokecolor="#e6e7e8">
                <v:path arrowok="t"/>
              </v:shape>
            </v:group>
            <v:group style="position:absolute;left:8951;top:2228;width:105;height:105" coordorigin="8951,2228" coordsize="105,105">
              <v:shape style="position:absolute;left:8951;top:2228;width:105;height:105" coordorigin="8951,2228" coordsize="105,105" path="m9055,2228l8951,2332e" filled="false" stroked="true" strokeweight="1.122pt" strokecolor="#e6e7e8">
                <v:path arrowok="t"/>
              </v:shape>
            </v:group>
            <v:group style="position:absolute;left:9011;top:2228;width:105;height:105" coordorigin="9011,2228" coordsize="105,105">
              <v:shape style="position:absolute;left:9011;top:2228;width:105;height:105" coordorigin="9011,2228" coordsize="105,105" path="m9115,2228l9011,2332e" filled="false" stroked="true" strokeweight="1.122pt" strokecolor="#e6e7e8">
                <v:path arrowok="t"/>
              </v:shape>
            </v:group>
            <v:group style="position:absolute;left:9071;top:2228;width:105;height:105" coordorigin="9071,2228" coordsize="105,105">
              <v:shape style="position:absolute;left:9071;top:2228;width:105;height:105" coordorigin="9071,2228" coordsize="105,105" path="m9176,2228l9071,2332e" filled="false" stroked="true" strokeweight="1.122pt" strokecolor="#e6e7e8">
                <v:path arrowok="t"/>
              </v:shape>
            </v:group>
            <v:group style="position:absolute;left:9131;top:2228;width:105;height:105" coordorigin="9131,2228" coordsize="105,105">
              <v:shape style="position:absolute;left:9131;top:2228;width:105;height:105" coordorigin="9131,2228" coordsize="105,105" path="m9236,2228l9131,2332e" filled="false" stroked="true" strokeweight="1.122pt" strokecolor="#e6e7e8">
                <v:path arrowok="t"/>
              </v:shape>
            </v:group>
            <v:group style="position:absolute;left:9192;top:2228;width:105;height:105" coordorigin="9192,2228" coordsize="105,105">
              <v:shape style="position:absolute;left:9192;top:2228;width:105;height:105" coordorigin="9192,2228" coordsize="105,105" path="m9296,2228l9192,2332e" filled="false" stroked="true" strokeweight="1.122pt" strokecolor="#e6e7e8">
                <v:path arrowok="t"/>
              </v:shape>
            </v:group>
            <v:group style="position:absolute;left:9252;top:2228;width:105;height:105" coordorigin="9252,2228" coordsize="105,105">
              <v:shape style="position:absolute;left:9252;top:2228;width:105;height:105" coordorigin="9252,2228" coordsize="105,105" path="m9356,2228l9252,2332e" filled="false" stroked="true" strokeweight="1.122pt" strokecolor="#e6e7e8">
                <v:path arrowok="t"/>
              </v:shape>
            </v:group>
            <v:group style="position:absolute;left:9312;top:2228;width:105;height:105" coordorigin="9312,2228" coordsize="105,105">
              <v:shape style="position:absolute;left:9312;top:2228;width:105;height:105" coordorigin="9312,2228" coordsize="105,105" path="m9416,2228l9312,2332e" filled="false" stroked="true" strokeweight="1.122pt" strokecolor="#e6e7e8">
                <v:path arrowok="t"/>
              </v:shape>
            </v:group>
            <v:group style="position:absolute;left:9372;top:2228;width:105;height:105" coordorigin="9372,2228" coordsize="105,105">
              <v:shape style="position:absolute;left:9372;top:2228;width:105;height:105" coordorigin="9372,2228" coordsize="105,105" path="m9476,2228l9372,2332e" filled="false" stroked="true" strokeweight="1.122pt" strokecolor="#e6e7e8">
                <v:path arrowok="t"/>
              </v:shape>
            </v:group>
            <v:group style="position:absolute;left:9432;top:2228;width:105;height:105" coordorigin="9432,2228" coordsize="105,105">
              <v:shape style="position:absolute;left:9432;top:2228;width:105;height:105" coordorigin="9432,2228" coordsize="105,105" path="m9536,2228l9432,2332e" filled="false" stroked="true" strokeweight="1.122pt" strokecolor="#e6e7e8">
                <v:path arrowok="t"/>
              </v:shape>
            </v:group>
            <v:group style="position:absolute;left:9492;top:2228;width:105;height:105" coordorigin="9492,2228" coordsize="105,105">
              <v:shape style="position:absolute;left:9492;top:2228;width:105;height:105" coordorigin="9492,2228" coordsize="105,105" path="m9596,2228l9492,2332e" filled="false" stroked="true" strokeweight="1.122pt" strokecolor="#e6e7e8">
                <v:path arrowok="t"/>
              </v:shape>
            </v:group>
            <v:group style="position:absolute;left:9552;top:2228;width:105;height:105" coordorigin="9552,2228" coordsize="105,105">
              <v:shape style="position:absolute;left:9552;top:2228;width:105;height:105" coordorigin="9552,2228" coordsize="105,105" path="m9656,2228l9552,2332e" filled="false" stroked="true" strokeweight="1.122pt" strokecolor="#e6e7e8">
                <v:path arrowok="t"/>
              </v:shape>
            </v:group>
            <v:group style="position:absolute;left:9612;top:2228;width:105;height:105" coordorigin="9612,2228" coordsize="105,105">
              <v:shape style="position:absolute;left:9612;top:2228;width:105;height:105" coordorigin="9612,2228" coordsize="105,105" path="m9716,2228l9612,2332e" filled="false" stroked="true" strokeweight="1.122pt" strokecolor="#e6e7e8">
                <v:path arrowok="t"/>
              </v:shape>
            </v:group>
            <v:group style="position:absolute;left:9672;top:2228;width:105;height:105" coordorigin="9672,2228" coordsize="105,105">
              <v:shape style="position:absolute;left:9672;top:2228;width:105;height:105" coordorigin="9672,2228" coordsize="105,105" path="m9776,2228l9672,2332e" filled="false" stroked="true" strokeweight="1.122pt" strokecolor="#e6e7e8">
                <v:path arrowok="t"/>
              </v:shape>
            </v:group>
            <v:group style="position:absolute;left:9732;top:2228;width:105;height:105" coordorigin="9732,2228" coordsize="105,105">
              <v:shape style="position:absolute;left:9732;top:2228;width:105;height:105" coordorigin="9732,2228" coordsize="105,105" path="m9836,2228l9732,2332e" filled="false" stroked="true" strokeweight="1.122pt" strokecolor="#e6e7e8">
                <v:path arrowok="t"/>
              </v:shape>
            </v:group>
            <v:group style="position:absolute;left:9792;top:2228;width:105;height:105" coordorigin="9792,2228" coordsize="105,105">
              <v:shape style="position:absolute;left:9792;top:2228;width:105;height:105" coordorigin="9792,2228" coordsize="105,105" path="m9896,2228l9792,2332e" filled="false" stroked="true" strokeweight="1.122pt" strokecolor="#e6e7e8">
                <v:path arrowok="t"/>
              </v:shape>
            </v:group>
            <v:group style="position:absolute;left:9852;top:2228;width:105;height:105" coordorigin="9852,2228" coordsize="105,105">
              <v:shape style="position:absolute;left:9852;top:2228;width:105;height:105" coordorigin="9852,2228" coordsize="105,105" path="m9957,2228l9852,2332e" filled="false" stroked="true" strokeweight="1.122pt" strokecolor="#e6e7e8">
                <v:path arrowok="t"/>
              </v:shape>
            </v:group>
            <v:group style="position:absolute;left:9912;top:2228;width:105;height:105" coordorigin="9912,2228" coordsize="105,105">
              <v:shape style="position:absolute;left:9912;top:2228;width:105;height:105" coordorigin="9912,2228" coordsize="105,105" path="m10017,2228l9912,2332e" filled="false" stroked="true" strokeweight="1.122pt" strokecolor="#e6e7e8">
                <v:path arrowok="t"/>
              </v:shape>
            </v:group>
            <v:group style="position:absolute;left:9973;top:2228;width:105;height:105" coordorigin="9973,2228" coordsize="105,105">
              <v:shape style="position:absolute;left:9973;top:2228;width:105;height:105" coordorigin="9973,2228" coordsize="105,105" path="m10077,2228l9973,2332e" filled="false" stroked="true" strokeweight="1.122pt" strokecolor="#e6e7e8">
                <v:path arrowok="t"/>
              </v:shape>
            </v:group>
            <v:group style="position:absolute;left:10033;top:2228;width:105;height:105" coordorigin="10033,2228" coordsize="105,105">
              <v:shape style="position:absolute;left:10033;top:2228;width:105;height:105" coordorigin="10033,2228" coordsize="105,105" path="m10137,2228l10033,2332e" filled="false" stroked="true" strokeweight="1.122pt" strokecolor="#e6e7e8">
                <v:path arrowok="t"/>
              </v:shape>
            </v:group>
            <v:group style="position:absolute;left:10093;top:2228;width:105;height:105" coordorigin="10093,2228" coordsize="105,105">
              <v:shape style="position:absolute;left:10093;top:2228;width:105;height:105" coordorigin="10093,2228" coordsize="105,105" path="m10197,2228l10093,2332e" filled="false" stroked="true" strokeweight="1.122pt" strokecolor="#e6e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.19286pt;margin-top:123.493126pt;width:456.55pt;height:16.1pt;mso-position-horizontal-relative:page;mso-position-vertical-relative:page;z-index:-48232" coordorigin="1104,2470" coordsize="9131,322">
            <v:shape style="position:absolute;left:1134;top:2500;width:9071;height:291" type="#_x0000_t75" stroked="false">
              <v:imagedata r:id="rId8" o:title=""/>
            </v:shape>
            <v:group style="position:absolute;left:1134;top:2500;width:9071;height:2" coordorigin="1134,2500" coordsize="9071,2">
              <v:shape style="position:absolute;left:1134;top:2500;width:9071;height:2" coordorigin="1134,2500" coordsize="9071,0" path="m1134,2500l10205,2500e" filled="false" stroked="true" strokeweight="3.000058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69289pt;margin-top:154.929276pt;width:453.55pt;height:.1pt;mso-position-horizontal-relative:page;mso-position-vertical-relative:page;z-index:-48208" coordorigin="1134,3099" coordsize="9071,2">
            <v:shape style="position:absolute;left:1134;top:3099;width:9071;height:2" coordorigin="1134,3099" coordsize="9071,0" path="m1134,3099l10205,3099e" filled="false" stroked="true" strokeweight=".250077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332.585236pt;width:453.55pt;height:.1pt;mso-position-horizontal-relative:page;mso-position-vertical-relative:page;z-index:-48184" coordorigin="1134,6652" coordsize="9071,2">
            <v:shape style="position:absolute;left:1134;top:6652;width:9071;height:2" coordorigin="1134,6652" coordsize="9071,0" path="m1134,6652l10205,6652e" filled="false" stroked="true" strokeweight=".250048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169.481522pt;width:453.55pt;height:.1pt;mso-position-horizontal-relative:page;mso-position-vertical-relative:page;z-index:-48160" coordorigin="1134,3390" coordsize="9071,2">
            <v:shape style="position:absolute;left:1134;top:3390;width:9071;height:2" coordorigin="1134,3390" coordsize="9071,0" path="m1134,3390l10205,3390e" filled="false" stroked="true" strokeweight=".250152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213.335831pt;width:453.55pt;height:.1pt;mso-position-horizontal-relative:page;mso-position-vertical-relative:page;z-index:-48136" coordorigin="1134,4267" coordsize="9071,2">
            <v:shape style="position:absolute;left:1134;top:4267;width:9071;height:2" coordorigin="1134,4267" coordsize="9071,0" path="m1134,4267l10205,4267e" filled="false" stroked="true" strokeweight=".250114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198.783798pt;width:453.55pt;height:.1pt;mso-position-horizontal-relative:page;mso-position-vertical-relative:page;z-index:-48112" coordorigin="1134,3976" coordsize="9071,2">
            <v:shape style="position:absolute;left:1134;top:3976;width:9071;height:2" coordorigin="1134,3976" coordsize="9071,0" path="m1134,3976l10205,3976e" filled="false" stroked="true" strokeweight=".250116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184.033798pt;width:453.55pt;height:.1pt;mso-position-horizontal-relative:page;mso-position-vertical-relative:page;z-index:-48088" coordorigin="1134,3681" coordsize="9071,2">
            <v:shape style="position:absolute;left:1134;top:3681;width:9071;height:2" coordorigin="1134,3681" coordsize="9071,0" path="m1134,3681l10205,3681e" filled="false" stroked="true" strokeweight=".250116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303.480713pt;width:453.55pt;height:.1pt;mso-position-horizontal-relative:page;mso-position-vertical-relative:page;z-index:-48064" coordorigin="1134,6070" coordsize="9071,2">
            <v:shape style="position:absolute;left:1134;top:6070;width:9071;height:2" coordorigin="1134,6070" coordsize="9071,0" path="m1134,6070l10205,6070e" filled="false" stroked="true" strokeweight=".250009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288.200317pt;width:453.55pt;height:.1pt;mso-position-horizontal-relative:page;mso-position-vertical-relative:page;z-index:-48040" coordorigin="1134,5764" coordsize="9071,2">
            <v:shape style="position:absolute;left:1134;top:5764;width:9071;height:2" coordorigin="1134,5764" coordsize="9071,0" path="m1134,5764l10205,5764e" filled="false" stroked="true" strokeweight=".250124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227.888107pt;width:453.55pt;height:.1pt;mso-position-horizontal-relative:page;mso-position-vertical-relative:page;z-index:-48016" coordorigin="1134,4558" coordsize="9071,2">
            <v:shape style="position:absolute;left:1134;top:4558;width:9071;height:2" coordorigin="1134,4558" coordsize="9071,0" path="m1134,4558l10205,4558e" filled="false" stroked="true" strokeweight=".25015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244.543762pt;width:453.55pt;height:.1pt;mso-position-horizontal-relative:page;mso-position-vertical-relative:page;z-index:-47992" coordorigin="1134,4891" coordsize="9071,2">
            <v:shape style="position:absolute;left:1134;top:4891;width:9071;height:2" coordorigin="1134,4891" coordsize="9071,0" path="m1134,4891l10205,4891e" filled="false" stroked="true" strokeweight=".250067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259.096008pt;width:453.55pt;height:.1pt;mso-position-horizontal-relative:page;mso-position-vertical-relative:page;z-index:-47968" coordorigin="1134,5182" coordsize="9071,2">
            <v:shape style="position:absolute;left:1134;top:5182;width:9071;height:2" coordorigin="1134,5182" coordsize="9071,0" path="m1134,5182l10205,5182e" filled="false" stroked="true" strokeweight=".250142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273.648285pt;width:453.55pt;height:.1pt;mso-position-horizontal-relative:page;mso-position-vertical-relative:page;z-index:-47944" coordorigin="1134,5473" coordsize="9071,2">
            <v:shape style="position:absolute;left:1134;top:5473;width:9071;height:2" coordorigin="1134,5473" coordsize="9071,0" path="m1134,5473l10205,5473e" filled="false" stroked="true" strokeweight=".250106pt" strokecolor="#4c4d4f">
              <v:path arrowok="t"/>
            </v:shape>
            <w10:wrap type="none"/>
          </v:group>
        </w:pict>
      </w:r>
      <w:r>
        <w:rPr/>
        <w:pict>
          <v:group style="position:absolute;margin-left:56.69289pt;margin-top:318.032959pt;width:453.55pt;height:.1pt;mso-position-horizontal-relative:page;mso-position-vertical-relative:page;z-index:-47920" coordorigin="1134,6361" coordsize="9071,2">
            <v:shape style="position:absolute;left:1134;top:6361;width:9071;height:2" coordorigin="1134,6361" coordsize="9071,0" path="m1134,6361l10205,6361e" filled="false" stroked="true" strokeweight=".250083pt" strokecolor="#262626">
              <v:path arrowok="t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478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3.216766pt;width:448.15pt;height:25pt;mso-position-horizontal-relative:page;mso-position-vertical-relative:page;z-index:-47872" type="#_x0000_t202" filled="false" stroked="false">
            <v:textbox inset="0,0,0,0">
              <w:txbxContent>
                <w:p>
                  <w:pPr>
                    <w:spacing w:line="271" w:lineRule="auto" w:before="0"/>
                    <w:ind w:left="20" w:right="17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7"/>
                      <w:sz w:val="20"/>
                      <w:szCs w:val="20"/>
                    </w:rPr>
                    <w:t>Table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5: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Latrobe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alley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mortality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2009–2013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compared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with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2014,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months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February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68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June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February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March,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produced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20"/>
                      <w:szCs w:val="20"/>
                    </w:rPr>
                    <w:t>by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Professor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Armstrong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as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7"/>
                      <w:sz w:val="20"/>
                      <w:szCs w:val="20"/>
                    </w:rPr>
                    <w:t>Table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2"/>
                      <w:sz w:val="20"/>
                      <w:szCs w:val="20"/>
                    </w:rPr>
                    <w:t>his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expert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20"/>
                      <w:szCs w:val="20"/>
                    </w:rPr>
                    <w:t>report.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58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27.25248pt;width:26pt;height:11pt;mso-position-horizontal-relative:page;mso-position-vertical-relative:page;z-index:-4784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3"/>
                      <w:sz w:val="18"/>
                    </w:rPr>
                    <w:t>Years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127.25248pt;width:66.55pt;height:25.6pt;mso-position-horizontal-relative:page;mso-position-vertical-relative:page;z-index:-4782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8"/>
                      <w:szCs w:val="18"/>
                    </w:rPr>
                    <w:t>February–June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Rate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ratio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127.25248pt;width:72pt;height:11pt;mso-position-horizontal-relative:page;mso-position-vertical-relative:page;z-index:-478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8"/>
                      <w:szCs w:val="18"/>
                    </w:rPr>
                    <w:t>February–March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276703pt;margin-top:141.804779pt;width:31.5pt;height:11pt;mso-position-horizontal-relative:page;mso-position-vertical-relative:page;z-index:-4777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95%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CI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068604pt;margin-top:141.804779pt;width:34pt;height:11pt;mso-position-horizontal-relative:page;mso-position-vertical-relative:page;z-index:-4775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P-value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141.804779pt;width:43.5pt;height:11pt;mso-position-horizontal-relative:page;mso-position-vertical-relative:page;z-index:-4772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Rate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ratio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52405pt;margin-top:141.804779pt;width:31.5pt;height:11pt;mso-position-horizontal-relative:page;mso-position-vertical-relative:page;z-index:-4770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95%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CI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444305pt;margin-top:141.804779pt;width:34pt;height:11pt;mso-position-horizontal-relative:page;mso-position-vertical-relative:page;z-index:-4768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P-value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57.188583pt;width:100pt;height:11pt;mso-position-horizontal-relative:page;mso-position-vertical-relative:page;z-index:-476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Deaths 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from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all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causes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71.740875pt;width:22pt;height:11pt;mso-position-horizontal-relative:page;mso-position-vertical-relative:page;z-index:-476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171.740875pt;width:7pt;height:11pt;mso-position-horizontal-relative:page;mso-position-vertical-relative:page;z-index:-476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171.740875pt;width:7pt;height:11pt;mso-position-horizontal-relative:page;mso-position-vertical-relative:page;z-index:-4758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186.293076pt;width:22pt;height:11pt;mso-position-horizontal-relative:page;mso-position-vertical-relative:page;z-index:-4756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2009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186.293076pt;width:19.5pt;height:11pt;mso-position-horizontal-relative:page;mso-position-vertical-relative:page;z-index:-475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0.93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276703pt;margin-top:186.293076pt;width:42pt;height:11pt;mso-position-horizontal-relative:page;mso-position-vertical-relative:page;z-index:-4751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0.81–1.06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068604pt;margin-top:186.293076pt;width:19.5pt;height:11pt;mso-position-horizontal-relative:page;mso-position-vertical-relative:page;z-index:-474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0.30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186.293076pt;width:19.5pt;height:11pt;mso-position-horizontal-relative:page;mso-position-vertical-relative:page;z-index:-4746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1.01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52405pt;margin-top:186.293076pt;width:42pt;height:11pt;mso-position-horizontal-relative:page;mso-position-vertical-relative:page;z-index:-474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0.79–1.28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444305pt;margin-top:186.293076pt;width:19.5pt;height:11pt;mso-position-horizontal-relative:page;mso-position-vertical-relative:page;z-index:-4741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0.91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01.043076pt;width:47pt;height:11pt;mso-position-horizontal-relative:page;mso-position-vertical-relative:page;z-index:-4739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2009–2013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201.043076pt;width:19.5pt;height:11pt;mso-position-horizontal-relative:page;mso-position-vertical-relative:page;z-index:-4736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0.90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276703pt;margin-top:201.043076pt;width:42pt;height:11pt;mso-position-horizontal-relative:page;mso-position-vertical-relative:page;z-index:-4734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0.80–1.00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068604pt;margin-top:201.043076pt;width:19.5pt;height:11pt;mso-position-horizontal-relative:page;mso-position-vertical-relative:page;z-index:-4732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0.04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201.043076pt;width:19.5pt;height:11pt;mso-position-horizontal-relative:page;mso-position-vertical-relative:page;z-index:-4729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0.83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52405pt;margin-top:201.043076pt;width:42pt;height:11pt;mso-position-horizontal-relative:page;mso-position-vertical-relative:page;z-index:-4727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0.62–1.02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444305pt;margin-top:201.043076pt;width:19.5pt;height:11pt;mso-position-horizontal-relative:page;mso-position-vertical-relative:page;z-index:-4724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0.08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15.595383pt;width:137pt;height:11pt;mso-position-horizontal-relative:page;mso-position-vertical-relative:page;z-index:-4722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Deaths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from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 respiratory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causes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30.147583pt;width:22pt;height:11pt;mso-position-horizontal-relative:page;mso-position-vertical-relative:page;z-index:-472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230.147583pt;width:7pt;height:11pt;mso-position-horizontal-relative:page;mso-position-vertical-relative:page;z-index:-4717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230.147583pt;width:7pt;height:11pt;mso-position-horizontal-relative:page;mso-position-vertical-relative:page;z-index:-4715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46.803085pt;width:22pt;height:11pt;mso-position-horizontal-relative:page;mso-position-vertical-relative:page;z-index:-4712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2009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246.803085pt;width:19.5pt;height:11pt;mso-position-horizontal-relative:page;mso-position-vertical-relative:page;z-index:-4710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0.95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276703pt;margin-top:246.803085pt;width:42pt;height:11pt;mso-position-horizontal-relative:page;mso-position-vertical-relative:page;z-index:-4708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0.61–1.47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068604pt;margin-top:246.803085pt;width:19.5pt;height:11pt;mso-position-horizontal-relative:page;mso-position-vertical-relative:page;z-index:-470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0.82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246.803085pt;width:19.5pt;height:11pt;mso-position-horizontal-relative:page;mso-position-vertical-relative:page;z-index:-470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1.08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52405pt;margin-top:246.803085pt;width:42pt;height:11pt;mso-position-horizontal-relative:page;mso-position-vertical-relative:page;z-index:-470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0.54–2.17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444305pt;margin-top:246.803085pt;width:19.5pt;height:11pt;mso-position-horizontal-relative:page;mso-position-vertical-relative:page;z-index:-4698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0.81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61.355377pt;width:47pt;height:11pt;mso-position-horizontal-relative:page;mso-position-vertical-relative:page;z-index:-4696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2009–2013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261.355377pt;width:19.5pt;height:11pt;mso-position-horizontal-relative:page;mso-position-vertical-relative:page;z-index:-469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1.20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276703pt;margin-top:261.355377pt;width:42pt;height:11pt;mso-position-horizontal-relative:page;mso-position-vertical-relative:page;z-index:-4691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0.88–1.66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068604pt;margin-top:261.355377pt;width:19.5pt;height:11pt;mso-position-horizontal-relative:page;mso-position-vertical-relative:page;z-index:-468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0.25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261.355377pt;width:19.5pt;height:11pt;mso-position-horizontal-relative:page;mso-position-vertical-relative:page;z-index:-4686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1.31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52405pt;margin-top:261.355377pt;width:42pt;height:11pt;mso-position-horizontal-relative:page;mso-position-vertical-relative:page;z-index:-468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1"/>
                      <w:sz w:val="18"/>
                      <w:szCs w:val="18"/>
                    </w:rPr>
                    <w:t>0.77–2.23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444305pt;margin-top:261.355377pt;width:19.5pt;height:11pt;mso-position-horizontal-relative:page;mso-position-vertical-relative:page;z-index:-4681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0.31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75.907593pt;width:153.550pt;height:11pt;mso-position-horizontal-relative:page;mso-position-vertical-relative:page;z-index:-4679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Deaths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from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 cardiovascular</w:t>
                  </w:r>
                  <w:r>
                    <w:rPr>
                      <w:rFonts w:ascii="Arial"/>
                      <w:b/>
                      <w:color w:val="4C4D4F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causes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290.377563pt;width:7.55pt;height:12pt;mso-position-horizontal-relative:page;mso-position-vertical-relative:page;z-index:-4676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4C4D4F"/>
                    </w:rPr>
                    <w:t>1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290.459869pt;width:22pt;height:11pt;mso-position-horizontal-relative:page;mso-position-vertical-relative:page;z-index:-4674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290.459869pt;width:7pt;height:11pt;mso-position-horizontal-relative:page;mso-position-vertical-relative:page;z-index:-4672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05.740082pt;width:21.65pt;height:11pt;mso-position-horizontal-relative:page;mso-position-vertical-relative:page;z-index:-4669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2009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305.740082pt;width:19.150pt;height:11pt;mso-position-horizontal-relative:page;mso-position-vertical-relative:page;z-index:-4667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0.70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276703pt;margin-top:305.740082pt;width:41.2pt;height:11pt;mso-position-horizontal-relative:page;mso-position-vertical-relative:page;z-index:-4664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0.49–1.00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068604pt;margin-top:305.740082pt;width:19.150pt;height:11pt;mso-position-horizontal-relative:page;mso-position-vertical-relative:page;z-index:-4662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0.06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305.740082pt;width:19.150pt;height:11pt;mso-position-horizontal-relative:page;mso-position-vertical-relative:page;z-index:-466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0.58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52405pt;margin-top:305.740082pt;width:43pt;height:11pt;mso-position-horizontal-relative:page;mso-position-vertical-relative:page;z-index:-4657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0.34</w:t>
                  </w:r>
                  <w:r>
                    <w:rPr>
                      <w:rFonts w:ascii="Arial" w:hAnsi="Arial" w:cs="Arial" w:eastAsia="Arial"/>
                      <w:color w:val="4C4D4F"/>
                      <w:spacing w:val="-3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 w:eastAsia="Arial"/>
                      <w:color w:val="4C4D4F"/>
                      <w:spacing w:val="-3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0.99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444305pt;margin-top:305.740082pt;width:19.150pt;height:11pt;mso-position-horizontal-relative:page;mso-position-vertical-relative:page;z-index:-4655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92902pt;margin-top:320.292389pt;width:46.2pt;height:11pt;mso-position-horizontal-relative:page;mso-position-vertical-relative:page;z-index:-4652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2009–2013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484802pt;margin-top:320.292389pt;width:19.150pt;height:11pt;mso-position-horizontal-relative:page;mso-position-vertical-relative:page;z-index:-4650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0.80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276703pt;margin-top:320.292389pt;width:41.2pt;height:11pt;mso-position-horizontal-relative:page;mso-position-vertical-relative:page;z-index:-4648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0.61–1.04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068604pt;margin-top:320.292389pt;width:19.150pt;height:11pt;mso-position-horizontal-relative:page;mso-position-vertical-relative:page;z-index:-464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0.10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0504pt;margin-top:320.292389pt;width:19.150pt;height:11pt;mso-position-horizontal-relative:page;mso-position-vertical-relative:page;z-index:-464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0.64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52405pt;margin-top:320.292389pt;width:42.1pt;height:11pt;mso-position-horizontal-relative:page;mso-position-vertical-relative:page;z-index:-464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0.42–</w:t>
                  </w:r>
                  <w:r>
                    <w:rPr>
                      <w:rFonts w:ascii="Arial" w:hAnsi="Arial" w:cs="Arial" w:eastAsia="Arial"/>
                      <w:color w:val="4C4D4F"/>
                      <w:spacing w:val="-3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0.97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444305pt;margin-top:320.292389pt;width:19.150pt;height:11pt;mso-position-horizontal-relative:page;mso-position-vertical-relative:page;z-index:-4638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51.276367pt;width:455.6pt;height:378.35pt;mso-position-horizontal-relative:page;mso-position-vertical-relative:page;z-index:-46360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0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explained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based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fact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  <w:spacing w:val="60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ratios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respiratory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were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closer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(which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is</w:t>
                  </w:r>
                  <w:r>
                    <w:rPr>
                      <w:color w:val="4C4D4F"/>
                      <w:spacing w:val="6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reference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value),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ratios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2009–2013.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suggests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7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respiratory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have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been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similar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those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6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average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2009–2013.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59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76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joint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31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August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2015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recorded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agreement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62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Gordon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Dr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Flander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that: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/>
                    <w:ind w:left="303" w:right="17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00AEB3"/>
                      <w:spacing w:val="1"/>
                    </w:rPr>
                    <w:t>Mortality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from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all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causes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February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March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February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June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2014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was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closer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in</w:t>
                  </w:r>
                  <w:r>
                    <w:rPr>
                      <w:color w:val="00AEB3"/>
                      <w:spacing w:val="9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1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corresponding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periods</w:t>
                  </w:r>
                  <w:r>
                    <w:rPr>
                      <w:color w:val="00AEB3"/>
                      <w:spacing w:val="14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2009</w:t>
                  </w:r>
                  <w:r>
                    <w:rPr>
                      <w:color w:val="00AEB3"/>
                      <w:spacing w:val="1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than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those</w:t>
                  </w:r>
                  <w:r>
                    <w:rPr>
                      <w:color w:val="00AEB3"/>
                      <w:spacing w:val="14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2009–2013.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This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observation</w:t>
                  </w:r>
                  <w:r>
                    <w:rPr>
                      <w:color w:val="00AEB3"/>
                      <w:spacing w:val="1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may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suggest</w:t>
                  </w:r>
                  <w:r>
                    <w:rPr>
                      <w:color w:val="00AEB3"/>
                      <w:spacing w:val="14"/>
                    </w:rPr>
                    <w:t> </w:t>
                  </w:r>
                  <w:r>
                    <w:rPr>
                      <w:color w:val="00AEB3"/>
                      <w:spacing w:val="2"/>
                    </w:rPr>
                    <w:t>that</w:t>
                  </w:r>
                  <w:r>
                    <w:rPr>
                      <w:color w:val="00AEB3"/>
                      <w:spacing w:val="112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bushfires,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which</w:t>
                  </w:r>
                  <w:r>
                    <w:rPr>
                      <w:rFonts w:ascii="Arial" w:hAnsi="Arial" w:cs="Arial" w:eastAsia="Arial"/>
                      <w:color w:val="00AEB3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occurred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00AEB3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Latrobe</w:t>
                  </w:r>
                  <w:r>
                    <w:rPr>
                      <w:rFonts w:ascii="Arial" w:hAnsi="Arial" w:cs="Arial" w:eastAsia="Arial"/>
                      <w:color w:val="00AEB3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1"/>
                    </w:rPr>
                    <w:t>Valley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00AEB3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February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00AEB3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both</w:t>
                  </w:r>
                  <w:r>
                    <w:rPr>
                      <w:rFonts w:ascii="Arial" w:hAnsi="Arial" w:cs="Arial" w:eastAsia="Arial"/>
                      <w:color w:val="00AEB3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2014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00AEB3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2009,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contributed</w:t>
                  </w:r>
                  <w:r>
                    <w:rPr>
                      <w:rFonts w:ascii="Arial" w:hAnsi="Arial" w:cs="Arial" w:eastAsia="Arial"/>
                      <w:color w:val="00AEB3"/>
                      <w:spacing w:val="3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  <w:spacing w:val="9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probable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increase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mortality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from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all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causes</w:t>
                  </w:r>
                  <w:r>
                    <w:rPr>
                      <w:color w:val="00AEB3"/>
                      <w:spacing w:val="15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2014.</w:t>
                  </w:r>
                  <w:r>
                    <w:rPr>
                      <w:color w:val="00AEB3"/>
                      <w:spacing w:val="1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This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was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not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</w:rPr>
                    <w:t>evident</w:t>
                  </w:r>
                  <w:r>
                    <w:rPr>
                      <w:color w:val="00AEB3"/>
                      <w:spacing w:val="1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for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</w:rPr>
                    <w:t>deaths</w:t>
                  </w:r>
                  <w:r>
                    <w:rPr>
                      <w:color w:val="00AEB3"/>
                      <w:spacing w:val="16"/>
                    </w:rPr>
                    <w:t> </w:t>
                  </w:r>
                  <w:r>
                    <w:rPr>
                      <w:color w:val="00AEB3"/>
                      <w:spacing w:val="2"/>
                    </w:rPr>
                    <w:t>from</w:t>
                  </w:r>
                  <w:r>
                    <w:rPr>
                      <w:color w:val="00AEB3"/>
                      <w:spacing w:val="1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cardiovascular</w:t>
                  </w:r>
                  <w:r>
                    <w:rPr>
                      <w:color w:val="00AEB3"/>
                      <w:spacing w:val="1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disease.</w:t>
                  </w:r>
                  <w:r>
                    <w:rPr>
                      <w:color w:val="00AEB3"/>
                      <w:position w:val="7"/>
                      <w:sz w:val="11"/>
                      <w:szCs w:val="11"/>
                    </w:rPr>
                    <w:t>60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201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Professor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Gordon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clarified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this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joint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conclusion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Board,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stating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words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‘may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suggest’</w:t>
                  </w:r>
                  <w:r>
                    <w:rPr>
                      <w:rFonts w:ascii="Arial" w:hAnsi="Arial" w:cs="Arial" w:eastAsia="Arial"/>
                      <w:color w:val="4C4D4F"/>
                      <w:spacing w:val="-1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 w:hAnsi="Arial" w:cs="Arial" w:eastAsia="Arial"/>
                      <w:color w:val="4C4D4F"/>
                      <w:spacing w:val="6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carefully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selected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convey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logical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possibility,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but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by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no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means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certainty,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bushfires</w:t>
                  </w:r>
                  <w:r>
                    <w:rPr>
                      <w:rFonts w:ascii="Arial" w:hAnsi="Arial" w:cs="Arial" w:eastAsia="Arial"/>
                      <w:color w:val="4C4D4F"/>
                      <w:spacing w:val="7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contributed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probable increase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mortality</w:t>
                  </w:r>
                  <w:r>
                    <w:rPr>
                      <w:color w:val="4C4D4F"/>
                      <w:spacing w:val="-5"/>
                    </w:rPr>
                    <w:t>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  <w:szCs w:val="11"/>
                    </w:rPr>
                    <w:t>61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5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did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conclusion.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joint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notes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reservation</w:t>
                  </w:r>
                  <w:r>
                    <w:rPr>
                      <w:color w:val="4C4D4F"/>
                      <w:spacing w:val="52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2014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two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sources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(bushfire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fire)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difficulty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6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distinguishing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between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their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impacts.</w:t>
                  </w:r>
                  <w:r>
                    <w:rPr>
                      <w:color w:val="4C4D4F"/>
                      <w:spacing w:val="-1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view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would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</w:t>
                  </w:r>
                  <w:r>
                    <w:rPr>
                      <w:color w:val="4C4D4F"/>
                      <w:spacing w:val="5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desirable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compare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further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air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quality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across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two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time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periods,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get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opinion</w:t>
                  </w:r>
                  <w:r>
                    <w:rPr>
                      <w:color w:val="4C4D4F"/>
                      <w:spacing w:val="57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about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what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proportion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air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pollution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before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reaching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conclusion.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62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46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4"/>
                    </w:rPr>
                    <w:t>During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public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hearings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this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Inquiry</w:t>
                  </w:r>
                  <w:r>
                    <w:rPr>
                      <w:color w:val="4C4D4F"/>
                      <w:spacing w:val="-6"/>
                    </w:rPr>
                    <w:t>,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Gordon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questioned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whether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records</w:t>
                  </w:r>
                  <w:r>
                    <w:rPr>
                      <w:color w:val="4C4D4F"/>
                      <w:spacing w:val="7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data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should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modified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exclude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those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deaths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were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direct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consequence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bushfires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(excluding</w:t>
                  </w:r>
                  <w:r>
                    <w:rPr>
                      <w:rFonts w:ascii="Arial" w:hAnsi="Arial" w:cs="Arial" w:eastAsia="Arial"/>
                      <w:color w:val="4C4D4F"/>
                      <w:spacing w:val="7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data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death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records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those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who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died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Black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Saturday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bushfires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February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2009).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He</w:t>
                  </w:r>
                  <w:r>
                    <w:rPr>
                      <w:rFonts w:ascii="Arial" w:hAnsi="Arial" w:cs="Arial" w:eastAsia="Arial"/>
                      <w:color w:val="4C4D4F"/>
                      <w:spacing w:val="7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suggested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comparison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adjusted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records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records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data</w:t>
                  </w:r>
                  <w:r>
                    <w:rPr>
                      <w:color w:val="4C4D4F"/>
                      <w:spacing w:val="54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would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demonstrate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years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were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similar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1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Armstrong’s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calculations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suggested,</w:t>
                  </w:r>
                  <w:r>
                    <w:rPr>
                      <w:color w:val="4C4D4F"/>
                      <w:spacing w:val="6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would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likely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look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similar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years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2010–2013.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  <w:szCs w:val="11"/>
                    </w:rPr>
                    <w:t>63</w:t>
                  </w:r>
                  <w:r>
                    <w:rPr>
                      <w:color w:val="4C4D4F"/>
                      <w:spacing w:val="-9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Assuming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this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analysis</w:t>
                  </w:r>
                  <w:r>
                    <w:rPr>
                      <w:color w:val="4C4D4F"/>
                      <w:spacing w:val="6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could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done,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there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some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uncertainty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about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number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should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deducted.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  <w:szCs w:val="11"/>
                    </w:rPr>
                    <w:t>64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463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46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113.993156pt;width:453.55pt;height:12pt;mso-position-horizontal-relative:page;mso-position-vertical-relative:page;z-index:-463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143.929276pt;width:453.55pt;height:12pt;mso-position-horizontal-relative:page;mso-position-vertical-relative:page;z-index:-462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158.481522pt;width:453.55pt;height:12pt;mso-position-horizontal-relative:page;mso-position-vertical-relative:page;z-index:-462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173.033798pt;width:453.55pt;height:12pt;mso-position-horizontal-relative:page;mso-position-vertical-relative:page;z-index:-462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187.783798pt;width:453.55pt;height:12pt;mso-position-horizontal-relative:page;mso-position-vertical-relative:page;z-index:-462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202.335831pt;width:453.55pt;height:12pt;mso-position-horizontal-relative:page;mso-position-vertical-relative:page;z-index:-461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216.888107pt;width:453.55pt;height:12pt;mso-position-horizontal-relative:page;mso-position-vertical-relative:page;z-index:-461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233.543762pt;width:453.55pt;height:12pt;mso-position-horizontal-relative:page;mso-position-vertical-relative:page;z-index:-461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248.096008pt;width:453.55pt;height:12pt;mso-position-horizontal-relative:page;mso-position-vertical-relative:page;z-index:-461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262.648285pt;width:453.55pt;height:12pt;mso-position-horizontal-relative:page;mso-position-vertical-relative:page;z-index:-460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277.200317pt;width:453.55pt;height:12pt;mso-position-horizontal-relative:page;mso-position-vertical-relative:page;z-index:-460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292.480713pt;width:453.55pt;height:12pt;mso-position-horizontal-relative:page;mso-position-vertical-relative:page;z-index:-460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307.032959pt;width:453.55pt;height:12pt;mso-position-horizontal-relative:page;mso-position-vertical-relative:page;z-index:-460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289pt;margin-top:321.585236pt;width:453.55pt;height:12pt;mso-position-horizontal-relative:page;mso-position-vertical-relative:page;z-index:-460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15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78.480286pt;margin-top:808.382019pt;width:16.8pt;height:19.4pt;mso-position-horizontal-relative:page;mso-position-vertical-relative:page;z-index:-45976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4.874702pt;margin-top:192.494217pt;width:453.9pt;height:6.35pt;mso-position-horizontal-relative:page;mso-position-vertical-relative:page;z-index:-45952" coordorigin="1697,3850" coordsize="9078,127">
            <v:group style="position:absolute;left:1709;top:3861;width:105;height:105" coordorigin="1709,3861" coordsize="105,105">
              <v:shape style="position:absolute;left:1709;top:3861;width:105;height:105" coordorigin="1709,3861" coordsize="105,105" path="m1813,3861l1709,3965e" filled="false" stroked="true" strokeweight="1.122pt" strokecolor="#e6e7e8">
                <v:path arrowok="t"/>
              </v:shape>
            </v:group>
            <v:group style="position:absolute;left:1769;top:3861;width:105;height:105" coordorigin="1769,3861" coordsize="105,105">
              <v:shape style="position:absolute;left:1769;top:3861;width:105;height:105" coordorigin="1769,3861" coordsize="105,105" path="m1873,3861l1769,3965e" filled="false" stroked="true" strokeweight="1.122pt" strokecolor="#e6e7e8">
                <v:path arrowok="t"/>
              </v:shape>
            </v:group>
            <v:group style="position:absolute;left:1829;top:3861;width:105;height:105" coordorigin="1829,3861" coordsize="105,105">
              <v:shape style="position:absolute;left:1829;top:3861;width:105;height:105" coordorigin="1829,3861" coordsize="105,105" path="m1933,3861l1829,3965e" filled="false" stroked="true" strokeweight="1.122pt" strokecolor="#e6e7e8">
                <v:path arrowok="t"/>
              </v:shape>
            </v:group>
            <v:group style="position:absolute;left:1889;top:3861;width:105;height:105" coordorigin="1889,3861" coordsize="105,105">
              <v:shape style="position:absolute;left:1889;top:3861;width:105;height:105" coordorigin="1889,3861" coordsize="105,105" path="m1993,3861l1889,3965e" filled="false" stroked="true" strokeweight="1.122pt" strokecolor="#e6e7e8">
                <v:path arrowok="t"/>
              </v:shape>
            </v:group>
            <v:group style="position:absolute;left:1949;top:3861;width:105;height:105" coordorigin="1949,3861" coordsize="105,105">
              <v:shape style="position:absolute;left:1949;top:3861;width:105;height:105" coordorigin="1949,3861" coordsize="105,105" path="m2053,3861l1949,3965e" filled="false" stroked="true" strokeweight="1.122pt" strokecolor="#e6e7e8">
                <v:path arrowok="t"/>
              </v:shape>
            </v:group>
            <v:group style="position:absolute;left:2009;top:3861;width:105;height:105" coordorigin="2009,3861" coordsize="105,105">
              <v:shape style="position:absolute;left:2009;top:3861;width:105;height:105" coordorigin="2009,3861" coordsize="105,105" path="m2113,3861l2009,3965e" filled="false" stroked="true" strokeweight="1.122pt" strokecolor="#e6e7e8">
                <v:path arrowok="t"/>
              </v:shape>
            </v:group>
            <v:group style="position:absolute;left:2069;top:3861;width:105;height:105" coordorigin="2069,3861" coordsize="105,105">
              <v:shape style="position:absolute;left:2069;top:3861;width:105;height:105" coordorigin="2069,3861" coordsize="105,105" path="m2173,3861l2069,3965e" filled="false" stroked="true" strokeweight="1.122pt" strokecolor="#e6e7e8">
                <v:path arrowok="t"/>
              </v:shape>
            </v:group>
            <v:group style="position:absolute;left:2129;top:3861;width:105;height:105" coordorigin="2129,3861" coordsize="105,105">
              <v:shape style="position:absolute;left:2129;top:3861;width:105;height:105" coordorigin="2129,3861" coordsize="105,105" path="m2233,3861l2129,3965e" filled="false" stroked="true" strokeweight="1.122pt" strokecolor="#e6e7e8">
                <v:path arrowok="t"/>
              </v:shape>
            </v:group>
            <v:group style="position:absolute;left:2189;top:3861;width:105;height:105" coordorigin="2189,3861" coordsize="105,105">
              <v:shape style="position:absolute;left:2189;top:3861;width:105;height:105" coordorigin="2189,3861" coordsize="105,105" path="m2293,3861l2189,3965e" filled="false" stroked="true" strokeweight="1.122pt" strokecolor="#e6e7e8">
                <v:path arrowok="t"/>
              </v:shape>
            </v:group>
            <v:group style="position:absolute;left:2249;top:3861;width:105;height:105" coordorigin="2249,3861" coordsize="105,105">
              <v:shape style="position:absolute;left:2249;top:3861;width:105;height:105" coordorigin="2249,3861" coordsize="105,105" path="m2354,3861l2249,3965e" filled="false" stroked="true" strokeweight="1.122pt" strokecolor="#e6e7e8">
                <v:path arrowok="t"/>
              </v:shape>
            </v:group>
            <v:group style="position:absolute;left:2309;top:3861;width:105;height:105" coordorigin="2309,3861" coordsize="105,105">
              <v:shape style="position:absolute;left:2309;top:3861;width:105;height:105" coordorigin="2309,3861" coordsize="105,105" path="m2414,3861l2309,3965e" filled="false" stroked="true" strokeweight="1.122pt" strokecolor="#e6e7e8">
                <v:path arrowok="t"/>
              </v:shape>
            </v:group>
            <v:group style="position:absolute;left:2370;top:3861;width:105;height:105" coordorigin="2370,3861" coordsize="105,105">
              <v:shape style="position:absolute;left:2370;top:3861;width:105;height:105" coordorigin="2370,3861" coordsize="105,105" path="m2474,3861l2370,3965e" filled="false" stroked="true" strokeweight="1.122pt" strokecolor="#e6e7e8">
                <v:path arrowok="t"/>
              </v:shape>
            </v:group>
            <v:group style="position:absolute;left:2430;top:3861;width:105;height:105" coordorigin="2430,3861" coordsize="105,105">
              <v:shape style="position:absolute;left:2430;top:3861;width:105;height:105" coordorigin="2430,3861" coordsize="105,105" path="m2534,3861l2430,3965e" filled="false" stroked="true" strokeweight="1.122pt" strokecolor="#e6e7e8">
                <v:path arrowok="t"/>
              </v:shape>
            </v:group>
            <v:group style="position:absolute;left:2490;top:3861;width:105;height:105" coordorigin="2490,3861" coordsize="105,105">
              <v:shape style="position:absolute;left:2490;top:3861;width:105;height:105" coordorigin="2490,3861" coordsize="105,105" path="m2594,3861l2490,3965e" filled="false" stroked="true" strokeweight="1.122pt" strokecolor="#e6e7e8">
                <v:path arrowok="t"/>
              </v:shape>
            </v:group>
            <v:group style="position:absolute;left:2550;top:3861;width:105;height:105" coordorigin="2550,3861" coordsize="105,105">
              <v:shape style="position:absolute;left:2550;top:3861;width:105;height:105" coordorigin="2550,3861" coordsize="105,105" path="m2654,3861l2550,3965e" filled="false" stroked="true" strokeweight="1.122pt" strokecolor="#e6e7e8">
                <v:path arrowok="t"/>
              </v:shape>
            </v:group>
            <v:group style="position:absolute;left:2610;top:3861;width:105;height:105" coordorigin="2610,3861" coordsize="105,105">
              <v:shape style="position:absolute;left:2610;top:3861;width:105;height:105" coordorigin="2610,3861" coordsize="105,105" path="m2714,3861l2610,3965e" filled="false" stroked="true" strokeweight="1.122pt" strokecolor="#e6e7e8">
                <v:path arrowok="t"/>
              </v:shape>
            </v:group>
            <v:group style="position:absolute;left:2670;top:3861;width:105;height:105" coordorigin="2670,3861" coordsize="105,105">
              <v:shape style="position:absolute;left:2670;top:3861;width:105;height:105" coordorigin="2670,3861" coordsize="105,105" path="m2774,3861l2670,3965e" filled="false" stroked="true" strokeweight="1.122pt" strokecolor="#e6e7e8">
                <v:path arrowok="t"/>
              </v:shape>
            </v:group>
            <v:group style="position:absolute;left:2730;top:3861;width:105;height:105" coordorigin="2730,3861" coordsize="105,105">
              <v:shape style="position:absolute;left:2730;top:3861;width:105;height:105" coordorigin="2730,3861" coordsize="105,105" path="m2834,3861l2730,3965e" filled="false" stroked="true" strokeweight="1.122pt" strokecolor="#e6e7e8">
                <v:path arrowok="t"/>
              </v:shape>
            </v:group>
            <v:group style="position:absolute;left:2790;top:3861;width:105;height:105" coordorigin="2790,3861" coordsize="105,105">
              <v:shape style="position:absolute;left:2790;top:3861;width:105;height:105" coordorigin="2790,3861" coordsize="105,105" path="m2894,3861l2790,3965e" filled="false" stroked="true" strokeweight="1.122pt" strokecolor="#e6e7e8">
                <v:path arrowok="t"/>
              </v:shape>
            </v:group>
            <v:group style="position:absolute;left:2850;top:3861;width:105;height:105" coordorigin="2850,3861" coordsize="105,105">
              <v:shape style="position:absolute;left:2850;top:3861;width:105;height:105" coordorigin="2850,3861" coordsize="105,105" path="m2954,3861l2850,3965e" filled="false" stroked="true" strokeweight="1.122pt" strokecolor="#e6e7e8">
                <v:path arrowok="t"/>
              </v:shape>
            </v:group>
            <v:group style="position:absolute;left:2910;top:3861;width:105;height:105" coordorigin="2910,3861" coordsize="105,105">
              <v:shape style="position:absolute;left:2910;top:3861;width:105;height:105" coordorigin="2910,3861" coordsize="105,105" path="m3014,3861l2910,3965e" filled="false" stroked="true" strokeweight="1.122pt" strokecolor="#e6e7e8">
                <v:path arrowok="t"/>
              </v:shape>
            </v:group>
            <v:group style="position:absolute;left:2970;top:3861;width:105;height:105" coordorigin="2970,3861" coordsize="105,105">
              <v:shape style="position:absolute;left:2970;top:3861;width:105;height:105" coordorigin="2970,3861" coordsize="105,105" path="m3074,3861l2970,3965e" filled="false" stroked="true" strokeweight="1.122pt" strokecolor="#e6e7e8">
                <v:path arrowok="t"/>
              </v:shape>
            </v:group>
            <v:group style="position:absolute;left:3030;top:3861;width:105;height:105" coordorigin="3030,3861" coordsize="105,105">
              <v:shape style="position:absolute;left:3030;top:3861;width:105;height:105" coordorigin="3030,3861" coordsize="105,105" path="m3134,3861l3030,3965e" filled="false" stroked="true" strokeweight="1.122pt" strokecolor="#e6e7e8">
                <v:path arrowok="t"/>
              </v:shape>
            </v:group>
            <v:group style="position:absolute;left:3090;top:3861;width:105;height:105" coordorigin="3090,3861" coordsize="105,105">
              <v:shape style="position:absolute;left:3090;top:3861;width:105;height:105" coordorigin="3090,3861" coordsize="105,105" path="m3195,3861l3090,3965e" filled="false" stroked="true" strokeweight="1.122pt" strokecolor="#e6e7e8">
                <v:path arrowok="t"/>
              </v:shape>
            </v:group>
            <v:group style="position:absolute;left:3150;top:3861;width:105;height:105" coordorigin="3150,3861" coordsize="105,105">
              <v:shape style="position:absolute;left:3150;top:3861;width:105;height:105" coordorigin="3150,3861" coordsize="105,105" path="m3255,3861l3150,3965e" filled="false" stroked="true" strokeweight="1.122pt" strokecolor="#e6e7e8">
                <v:path arrowok="t"/>
              </v:shape>
            </v:group>
            <v:group style="position:absolute;left:3211;top:3861;width:105;height:105" coordorigin="3211,3861" coordsize="105,105">
              <v:shape style="position:absolute;left:3211;top:3861;width:105;height:105" coordorigin="3211,3861" coordsize="105,105" path="m3315,3861l3211,3965e" filled="false" stroked="true" strokeweight="1.122pt" strokecolor="#e6e7e8">
                <v:path arrowok="t"/>
              </v:shape>
            </v:group>
            <v:group style="position:absolute;left:3271;top:3861;width:105;height:105" coordorigin="3271,3861" coordsize="105,105">
              <v:shape style="position:absolute;left:3271;top:3861;width:105;height:105" coordorigin="3271,3861" coordsize="105,105" path="m3375,3861l3271,3965e" filled="false" stroked="true" strokeweight="1.122pt" strokecolor="#e6e7e8">
                <v:path arrowok="t"/>
              </v:shape>
            </v:group>
            <v:group style="position:absolute;left:3331;top:3861;width:105;height:105" coordorigin="3331,3861" coordsize="105,105">
              <v:shape style="position:absolute;left:3331;top:3861;width:105;height:105" coordorigin="3331,3861" coordsize="105,105" path="m3435,3861l3331,3965e" filled="false" stroked="true" strokeweight="1.122pt" strokecolor="#e6e7e8">
                <v:path arrowok="t"/>
              </v:shape>
            </v:group>
            <v:group style="position:absolute;left:3391;top:3861;width:105;height:105" coordorigin="3391,3861" coordsize="105,105">
              <v:shape style="position:absolute;left:3391;top:3861;width:105;height:105" coordorigin="3391,3861" coordsize="105,105" path="m3495,3861l3391,3965e" filled="false" stroked="true" strokeweight="1.122pt" strokecolor="#e6e7e8">
                <v:path arrowok="t"/>
              </v:shape>
            </v:group>
            <v:group style="position:absolute;left:3451;top:3861;width:105;height:105" coordorigin="3451,3861" coordsize="105,105">
              <v:shape style="position:absolute;left:3451;top:3861;width:105;height:105" coordorigin="3451,3861" coordsize="105,105" path="m3555,3861l3451,3965e" filled="false" stroked="true" strokeweight="1.122pt" strokecolor="#e6e7e8">
                <v:path arrowok="t"/>
              </v:shape>
            </v:group>
            <v:group style="position:absolute;left:3511;top:3861;width:105;height:105" coordorigin="3511,3861" coordsize="105,105">
              <v:shape style="position:absolute;left:3511;top:3861;width:105;height:105" coordorigin="3511,3861" coordsize="105,105" path="m3615,3861l3511,3965e" filled="false" stroked="true" strokeweight="1.122pt" strokecolor="#e6e7e8">
                <v:path arrowok="t"/>
              </v:shape>
            </v:group>
            <v:group style="position:absolute;left:3571;top:3861;width:105;height:105" coordorigin="3571,3861" coordsize="105,105">
              <v:shape style="position:absolute;left:3571;top:3861;width:105;height:105" coordorigin="3571,3861" coordsize="105,105" path="m3675,3861l3571,3965e" filled="false" stroked="true" strokeweight="1.122pt" strokecolor="#e6e7e8">
                <v:path arrowok="t"/>
              </v:shape>
            </v:group>
            <v:group style="position:absolute;left:3631;top:3861;width:105;height:105" coordorigin="3631,3861" coordsize="105,105">
              <v:shape style="position:absolute;left:3631;top:3861;width:105;height:105" coordorigin="3631,3861" coordsize="105,105" path="m3735,3861l3631,3965e" filled="false" stroked="true" strokeweight="1.122pt" strokecolor="#e6e7e8">
                <v:path arrowok="t"/>
              </v:shape>
            </v:group>
            <v:group style="position:absolute;left:3691;top:3861;width:105;height:105" coordorigin="3691,3861" coordsize="105,105">
              <v:shape style="position:absolute;left:3691;top:3861;width:105;height:105" coordorigin="3691,3861" coordsize="105,105" path="m3795,3861l3691,3965e" filled="false" stroked="true" strokeweight="1.122pt" strokecolor="#e6e7e8">
                <v:path arrowok="t"/>
              </v:shape>
            </v:group>
            <v:group style="position:absolute;left:3751;top:3861;width:105;height:105" coordorigin="3751,3861" coordsize="105,105">
              <v:shape style="position:absolute;left:3751;top:3861;width:105;height:105" coordorigin="3751,3861" coordsize="105,105" path="m3855,3861l3751,3965e" filled="false" stroked="true" strokeweight="1.122pt" strokecolor="#e6e7e8">
                <v:path arrowok="t"/>
              </v:shape>
            </v:group>
            <v:group style="position:absolute;left:3811;top:3861;width:105;height:105" coordorigin="3811,3861" coordsize="105,105">
              <v:shape style="position:absolute;left:3811;top:3861;width:105;height:105" coordorigin="3811,3861" coordsize="105,105" path="m3915,3861l3811,3965e" filled="false" stroked="true" strokeweight="1.122pt" strokecolor="#e6e7e8">
                <v:path arrowok="t"/>
              </v:shape>
            </v:group>
            <v:group style="position:absolute;left:3871;top:3861;width:105;height:105" coordorigin="3871,3861" coordsize="105,105">
              <v:shape style="position:absolute;left:3871;top:3861;width:105;height:105" coordorigin="3871,3861" coordsize="105,105" path="m3975,3861l3871,3965e" filled="false" stroked="true" strokeweight="1.122pt" strokecolor="#e6e7e8">
                <v:path arrowok="t"/>
              </v:shape>
            </v:group>
            <v:group style="position:absolute;left:3931;top:3861;width:105;height:105" coordorigin="3931,3861" coordsize="105,105">
              <v:shape style="position:absolute;left:3931;top:3861;width:105;height:105" coordorigin="3931,3861" coordsize="105,105" path="m4036,3861l3931,3965e" filled="false" stroked="true" strokeweight="1.122pt" strokecolor="#e6e7e8">
                <v:path arrowok="t"/>
              </v:shape>
            </v:group>
            <v:group style="position:absolute;left:3991;top:3861;width:105;height:105" coordorigin="3991,3861" coordsize="105,105">
              <v:shape style="position:absolute;left:3991;top:3861;width:105;height:105" coordorigin="3991,3861" coordsize="105,105" path="m4096,3861l3991,3965e" filled="false" stroked="true" strokeweight="1.122pt" strokecolor="#e6e7e8">
                <v:path arrowok="t"/>
              </v:shape>
            </v:group>
            <v:group style="position:absolute;left:4052;top:3861;width:105;height:105" coordorigin="4052,3861" coordsize="105,105">
              <v:shape style="position:absolute;left:4052;top:3861;width:105;height:105" coordorigin="4052,3861" coordsize="105,105" path="m4156,3861l4052,3965e" filled="false" stroked="true" strokeweight="1.122pt" strokecolor="#e6e7e8">
                <v:path arrowok="t"/>
              </v:shape>
            </v:group>
            <v:group style="position:absolute;left:4112;top:3861;width:105;height:105" coordorigin="4112,3861" coordsize="105,105">
              <v:shape style="position:absolute;left:4112;top:3861;width:105;height:105" coordorigin="4112,3861" coordsize="105,105" path="m4216,3861l4112,3965e" filled="false" stroked="true" strokeweight="1.122pt" strokecolor="#e6e7e8">
                <v:path arrowok="t"/>
              </v:shape>
            </v:group>
            <v:group style="position:absolute;left:4172;top:3861;width:105;height:105" coordorigin="4172,3861" coordsize="105,105">
              <v:shape style="position:absolute;left:4172;top:3861;width:105;height:105" coordorigin="4172,3861" coordsize="105,105" path="m4276,3861l4172,3965e" filled="false" stroked="true" strokeweight="1.122pt" strokecolor="#e6e7e8">
                <v:path arrowok="t"/>
              </v:shape>
            </v:group>
            <v:group style="position:absolute;left:4232;top:3861;width:105;height:105" coordorigin="4232,3861" coordsize="105,105">
              <v:shape style="position:absolute;left:4232;top:3861;width:105;height:105" coordorigin="4232,3861" coordsize="105,105" path="m4336,3861l4232,3965e" filled="false" stroked="true" strokeweight="1.122pt" strokecolor="#e6e7e8">
                <v:path arrowok="t"/>
              </v:shape>
            </v:group>
            <v:group style="position:absolute;left:4292;top:3861;width:105;height:105" coordorigin="4292,3861" coordsize="105,105">
              <v:shape style="position:absolute;left:4292;top:3861;width:105;height:105" coordorigin="4292,3861" coordsize="105,105" path="m4396,3861l4292,3965e" filled="false" stroked="true" strokeweight="1.122pt" strokecolor="#e6e7e8">
                <v:path arrowok="t"/>
              </v:shape>
            </v:group>
            <v:group style="position:absolute;left:4352;top:3861;width:105;height:105" coordorigin="4352,3861" coordsize="105,105">
              <v:shape style="position:absolute;left:4352;top:3861;width:105;height:105" coordorigin="4352,3861" coordsize="105,105" path="m4456,3861l4352,3965e" filled="false" stroked="true" strokeweight="1.122pt" strokecolor="#e6e7e8">
                <v:path arrowok="t"/>
              </v:shape>
            </v:group>
            <v:group style="position:absolute;left:4412;top:3861;width:105;height:105" coordorigin="4412,3861" coordsize="105,105">
              <v:shape style="position:absolute;left:4412;top:3861;width:105;height:105" coordorigin="4412,3861" coordsize="105,105" path="m4516,3861l4412,3965e" filled="false" stroked="true" strokeweight="1.122pt" strokecolor="#e6e7e8">
                <v:path arrowok="t"/>
              </v:shape>
            </v:group>
            <v:group style="position:absolute;left:4472;top:3861;width:105;height:105" coordorigin="4472,3861" coordsize="105,105">
              <v:shape style="position:absolute;left:4472;top:3861;width:105;height:105" coordorigin="4472,3861" coordsize="105,105" path="m4576,3861l4472,3965e" filled="false" stroked="true" strokeweight="1.122pt" strokecolor="#e6e7e8">
                <v:path arrowok="t"/>
              </v:shape>
            </v:group>
            <v:group style="position:absolute;left:4532;top:3861;width:105;height:105" coordorigin="4532,3861" coordsize="105,105">
              <v:shape style="position:absolute;left:4532;top:3861;width:105;height:105" coordorigin="4532,3861" coordsize="105,105" path="m4636,3861l4532,3965e" filled="false" stroked="true" strokeweight="1.122pt" strokecolor="#e6e7e8">
                <v:path arrowok="t"/>
              </v:shape>
            </v:group>
            <v:group style="position:absolute;left:4592;top:3861;width:105;height:105" coordorigin="4592,3861" coordsize="105,105">
              <v:shape style="position:absolute;left:4592;top:3861;width:105;height:105" coordorigin="4592,3861" coordsize="105,105" path="m4696,3861l4592,3965e" filled="false" stroked="true" strokeweight="1.122pt" strokecolor="#e6e7e8">
                <v:path arrowok="t"/>
              </v:shape>
            </v:group>
            <v:group style="position:absolute;left:4652;top:3861;width:105;height:105" coordorigin="4652,3861" coordsize="105,105">
              <v:shape style="position:absolute;left:4652;top:3861;width:105;height:105" coordorigin="4652,3861" coordsize="105,105" path="m4756,3861l4652,3965e" filled="false" stroked="true" strokeweight="1.122pt" strokecolor="#e6e7e8">
                <v:path arrowok="t"/>
              </v:shape>
            </v:group>
            <v:group style="position:absolute;left:4712;top:3861;width:105;height:105" coordorigin="4712,3861" coordsize="105,105">
              <v:shape style="position:absolute;left:4712;top:3861;width:105;height:105" coordorigin="4712,3861" coordsize="105,105" path="m4816,3861l4712,3965e" filled="false" stroked="true" strokeweight="1.122pt" strokecolor="#e6e7e8">
                <v:path arrowok="t"/>
              </v:shape>
            </v:group>
            <v:group style="position:absolute;left:4772;top:3861;width:105;height:105" coordorigin="4772,3861" coordsize="105,105">
              <v:shape style="position:absolute;left:4772;top:3861;width:105;height:105" coordorigin="4772,3861" coordsize="105,105" path="m4877,3861l4772,3965e" filled="false" stroked="true" strokeweight="1.122pt" strokecolor="#e6e7e8">
                <v:path arrowok="t"/>
              </v:shape>
            </v:group>
            <v:group style="position:absolute;left:4833;top:3861;width:105;height:105" coordorigin="4833,3861" coordsize="105,105">
              <v:shape style="position:absolute;left:4833;top:3861;width:105;height:105" coordorigin="4833,3861" coordsize="105,105" path="m4937,3861l4833,3965e" filled="false" stroked="true" strokeweight="1.122pt" strokecolor="#e6e7e8">
                <v:path arrowok="t"/>
              </v:shape>
            </v:group>
            <v:group style="position:absolute;left:4893;top:3861;width:105;height:105" coordorigin="4893,3861" coordsize="105,105">
              <v:shape style="position:absolute;left:4893;top:3861;width:105;height:105" coordorigin="4893,3861" coordsize="105,105" path="m4997,3861l4893,3965e" filled="false" stroked="true" strokeweight="1.122pt" strokecolor="#e6e7e8">
                <v:path arrowok="t"/>
              </v:shape>
            </v:group>
            <v:group style="position:absolute;left:4953;top:3861;width:105;height:105" coordorigin="4953,3861" coordsize="105,105">
              <v:shape style="position:absolute;left:4953;top:3861;width:105;height:105" coordorigin="4953,3861" coordsize="105,105" path="m5057,3861l4953,3965e" filled="false" stroked="true" strokeweight="1.122pt" strokecolor="#e6e7e8">
                <v:path arrowok="t"/>
              </v:shape>
            </v:group>
            <v:group style="position:absolute;left:5013;top:3861;width:105;height:105" coordorigin="5013,3861" coordsize="105,105">
              <v:shape style="position:absolute;left:5013;top:3861;width:105;height:105" coordorigin="5013,3861" coordsize="105,105" path="m5117,3861l5013,3965e" filled="false" stroked="true" strokeweight="1.122pt" strokecolor="#e6e7e8">
                <v:path arrowok="t"/>
              </v:shape>
            </v:group>
            <v:group style="position:absolute;left:5073;top:3861;width:105;height:105" coordorigin="5073,3861" coordsize="105,105">
              <v:shape style="position:absolute;left:5073;top:3861;width:105;height:105" coordorigin="5073,3861" coordsize="105,105" path="m5177,3861l5073,3965e" filled="false" stroked="true" strokeweight="1.122pt" strokecolor="#e6e7e8">
                <v:path arrowok="t"/>
              </v:shape>
            </v:group>
            <v:group style="position:absolute;left:5133;top:3861;width:105;height:105" coordorigin="5133,3861" coordsize="105,105">
              <v:shape style="position:absolute;left:5133;top:3861;width:105;height:105" coordorigin="5133,3861" coordsize="105,105" path="m5237,3861l5133,3965e" filled="false" stroked="true" strokeweight="1.122pt" strokecolor="#e6e7e8">
                <v:path arrowok="t"/>
              </v:shape>
            </v:group>
            <v:group style="position:absolute;left:5193;top:3861;width:105;height:105" coordorigin="5193,3861" coordsize="105,105">
              <v:shape style="position:absolute;left:5193;top:3861;width:105;height:105" coordorigin="5193,3861" coordsize="105,105" path="m5297,3861l5193,3965e" filled="false" stroked="true" strokeweight="1.122pt" strokecolor="#e6e7e8">
                <v:path arrowok="t"/>
              </v:shape>
            </v:group>
            <v:group style="position:absolute;left:5253;top:3861;width:105;height:105" coordorigin="5253,3861" coordsize="105,105">
              <v:shape style="position:absolute;left:5253;top:3861;width:105;height:105" coordorigin="5253,3861" coordsize="105,105" path="m5357,3861l5253,3965e" filled="false" stroked="true" strokeweight="1.122pt" strokecolor="#e6e7e8">
                <v:path arrowok="t"/>
              </v:shape>
            </v:group>
            <v:group style="position:absolute;left:5313;top:3861;width:105;height:105" coordorigin="5313,3861" coordsize="105,105">
              <v:shape style="position:absolute;left:5313;top:3861;width:105;height:105" coordorigin="5313,3861" coordsize="105,105" path="m5417,3861l5313,3965e" filled="false" stroked="true" strokeweight="1.122pt" strokecolor="#e6e7e8">
                <v:path arrowok="t"/>
              </v:shape>
            </v:group>
            <v:group style="position:absolute;left:5373;top:3861;width:105;height:105" coordorigin="5373,3861" coordsize="105,105">
              <v:shape style="position:absolute;left:5373;top:3861;width:105;height:105" coordorigin="5373,3861" coordsize="105,105" path="m5477,3861l5373,3965e" filled="false" stroked="true" strokeweight="1.122pt" strokecolor="#e6e7e8">
                <v:path arrowok="t"/>
              </v:shape>
            </v:group>
            <v:group style="position:absolute;left:5433;top:3861;width:105;height:105" coordorigin="5433,3861" coordsize="105,105">
              <v:shape style="position:absolute;left:5433;top:3861;width:105;height:105" coordorigin="5433,3861" coordsize="105,105" path="m5537,3861l5433,3965e" filled="false" stroked="true" strokeweight="1.122pt" strokecolor="#e6e7e8">
                <v:path arrowok="t"/>
              </v:shape>
            </v:group>
            <v:group style="position:absolute;left:5493;top:3861;width:105;height:105" coordorigin="5493,3861" coordsize="105,105">
              <v:shape style="position:absolute;left:5493;top:3861;width:105;height:105" coordorigin="5493,3861" coordsize="105,105" path="m5597,3861l5493,3965e" filled="false" stroked="true" strokeweight="1.122pt" strokecolor="#e6e7e8">
                <v:path arrowok="t"/>
              </v:shape>
            </v:group>
            <v:group style="position:absolute;left:5553;top:3861;width:105;height:105" coordorigin="5553,3861" coordsize="105,105">
              <v:shape style="position:absolute;left:5553;top:3861;width:105;height:105" coordorigin="5553,3861" coordsize="105,105" path="m5658,3861l5553,3965e" filled="false" stroked="true" strokeweight="1.122pt" strokecolor="#e6e7e8">
                <v:path arrowok="t"/>
              </v:shape>
            </v:group>
            <v:group style="position:absolute;left:5613;top:3861;width:105;height:105" coordorigin="5613,3861" coordsize="105,105">
              <v:shape style="position:absolute;left:5613;top:3861;width:105;height:105" coordorigin="5613,3861" coordsize="105,105" path="m5718,3861l5613,3965e" filled="false" stroked="true" strokeweight="1.122pt" strokecolor="#e6e7e8">
                <v:path arrowok="t"/>
              </v:shape>
            </v:group>
            <v:group style="position:absolute;left:5674;top:3861;width:105;height:105" coordorigin="5674,3861" coordsize="105,105">
              <v:shape style="position:absolute;left:5674;top:3861;width:105;height:105" coordorigin="5674,3861" coordsize="105,105" path="m5778,3861l5674,3965e" filled="false" stroked="true" strokeweight="1.122pt" strokecolor="#e6e7e8">
                <v:path arrowok="t"/>
              </v:shape>
            </v:group>
            <v:group style="position:absolute;left:5734;top:3861;width:105;height:105" coordorigin="5734,3861" coordsize="105,105">
              <v:shape style="position:absolute;left:5734;top:3861;width:105;height:105" coordorigin="5734,3861" coordsize="105,105" path="m5838,3861l5734,3965e" filled="false" stroked="true" strokeweight="1.122pt" strokecolor="#e6e7e8">
                <v:path arrowok="t"/>
              </v:shape>
            </v:group>
            <v:group style="position:absolute;left:5794;top:3861;width:105;height:105" coordorigin="5794,3861" coordsize="105,105">
              <v:shape style="position:absolute;left:5794;top:3861;width:105;height:105" coordorigin="5794,3861" coordsize="105,105" path="m5898,3861l5794,3965e" filled="false" stroked="true" strokeweight="1.122pt" strokecolor="#e6e7e8">
                <v:path arrowok="t"/>
              </v:shape>
            </v:group>
            <v:group style="position:absolute;left:5854;top:3861;width:105;height:105" coordorigin="5854,3861" coordsize="105,105">
              <v:shape style="position:absolute;left:5854;top:3861;width:105;height:105" coordorigin="5854,3861" coordsize="105,105" path="m5958,3861l5854,3965e" filled="false" stroked="true" strokeweight="1.122pt" strokecolor="#e6e7e8">
                <v:path arrowok="t"/>
              </v:shape>
            </v:group>
            <v:group style="position:absolute;left:5914;top:3861;width:105;height:105" coordorigin="5914,3861" coordsize="105,105">
              <v:shape style="position:absolute;left:5914;top:3861;width:105;height:105" coordorigin="5914,3861" coordsize="105,105" path="m6018,3861l5914,3965e" filled="false" stroked="true" strokeweight="1.122pt" strokecolor="#e6e7e8">
                <v:path arrowok="t"/>
              </v:shape>
            </v:group>
            <v:group style="position:absolute;left:5974;top:3861;width:105;height:105" coordorigin="5974,3861" coordsize="105,105">
              <v:shape style="position:absolute;left:5974;top:3861;width:105;height:105" coordorigin="5974,3861" coordsize="105,105" path="m6078,3861l5974,3965e" filled="false" stroked="true" strokeweight="1.122pt" strokecolor="#e6e7e8">
                <v:path arrowok="t"/>
              </v:shape>
            </v:group>
            <v:group style="position:absolute;left:6034;top:3861;width:105;height:105" coordorigin="6034,3861" coordsize="105,105">
              <v:shape style="position:absolute;left:6034;top:3861;width:105;height:105" coordorigin="6034,3861" coordsize="105,105" path="m6138,3861l6034,3965e" filled="false" stroked="true" strokeweight="1.122pt" strokecolor="#e6e7e8">
                <v:path arrowok="t"/>
              </v:shape>
            </v:group>
            <v:group style="position:absolute;left:6094;top:3861;width:105;height:105" coordorigin="6094,3861" coordsize="105,105">
              <v:shape style="position:absolute;left:6094;top:3861;width:105;height:105" coordorigin="6094,3861" coordsize="105,105" path="m6198,3861l6094,3965e" filled="false" stroked="true" strokeweight="1.122pt" strokecolor="#e6e7e8">
                <v:path arrowok="t"/>
              </v:shape>
            </v:group>
            <v:group style="position:absolute;left:6154;top:3861;width:105;height:105" coordorigin="6154,3861" coordsize="105,105">
              <v:shape style="position:absolute;left:6154;top:3861;width:105;height:105" coordorigin="6154,3861" coordsize="105,105" path="m6258,3861l6154,3965e" filled="false" stroked="true" strokeweight="1.122pt" strokecolor="#e6e7e8">
                <v:path arrowok="t"/>
              </v:shape>
            </v:group>
            <v:group style="position:absolute;left:6214;top:3861;width:105;height:105" coordorigin="6214,3861" coordsize="105,105">
              <v:shape style="position:absolute;left:6214;top:3861;width:105;height:105" coordorigin="6214,3861" coordsize="105,105" path="m6318,3861l6214,3965e" filled="false" stroked="true" strokeweight="1.122pt" strokecolor="#e6e7e8">
                <v:path arrowok="t"/>
              </v:shape>
            </v:group>
            <v:group style="position:absolute;left:6274;top:3861;width:105;height:105" coordorigin="6274,3861" coordsize="105,105">
              <v:shape style="position:absolute;left:6274;top:3861;width:105;height:105" coordorigin="6274,3861" coordsize="105,105" path="m6378,3861l6274,3965e" filled="false" stroked="true" strokeweight="1.122pt" strokecolor="#e6e7e8">
                <v:path arrowok="t"/>
              </v:shape>
            </v:group>
            <v:group style="position:absolute;left:6334;top:3861;width:105;height:105" coordorigin="6334,3861" coordsize="105,105">
              <v:shape style="position:absolute;left:6334;top:3861;width:105;height:105" coordorigin="6334,3861" coordsize="105,105" path="m6438,3861l6334,3965e" filled="false" stroked="true" strokeweight="1.122pt" strokecolor="#e6e7e8">
                <v:path arrowok="t"/>
              </v:shape>
            </v:group>
            <v:group style="position:absolute;left:6394;top:3861;width:105;height:105" coordorigin="6394,3861" coordsize="105,105">
              <v:shape style="position:absolute;left:6394;top:3861;width:105;height:105" coordorigin="6394,3861" coordsize="105,105" path="m6499,3861l6394,3965e" filled="false" stroked="true" strokeweight="1.122pt" strokecolor="#e6e7e8">
                <v:path arrowok="t"/>
              </v:shape>
            </v:group>
            <v:group style="position:absolute;left:6454;top:3861;width:105;height:105" coordorigin="6454,3861" coordsize="105,105">
              <v:shape style="position:absolute;left:6454;top:3861;width:105;height:105" coordorigin="6454,3861" coordsize="105,105" path="m6559,3861l6454,3965e" filled="false" stroked="true" strokeweight="1.122pt" strokecolor="#e6e7e8">
                <v:path arrowok="t"/>
              </v:shape>
            </v:group>
            <v:group style="position:absolute;left:6515;top:3861;width:105;height:105" coordorigin="6515,3861" coordsize="105,105">
              <v:shape style="position:absolute;left:6515;top:3861;width:105;height:105" coordorigin="6515,3861" coordsize="105,105" path="m6619,3861l6515,3965e" filled="false" stroked="true" strokeweight="1.122pt" strokecolor="#e6e7e8">
                <v:path arrowok="t"/>
              </v:shape>
            </v:group>
            <v:group style="position:absolute;left:6575;top:3861;width:105;height:105" coordorigin="6575,3861" coordsize="105,105">
              <v:shape style="position:absolute;left:6575;top:3861;width:105;height:105" coordorigin="6575,3861" coordsize="105,105" path="m6679,3861l6575,3965e" filled="false" stroked="true" strokeweight="1.122pt" strokecolor="#e6e7e8">
                <v:path arrowok="t"/>
              </v:shape>
            </v:group>
            <v:group style="position:absolute;left:6635;top:3861;width:105;height:105" coordorigin="6635,3861" coordsize="105,105">
              <v:shape style="position:absolute;left:6635;top:3861;width:105;height:105" coordorigin="6635,3861" coordsize="105,105" path="m6739,3861l6635,3965e" filled="false" stroked="true" strokeweight="1.122pt" strokecolor="#e6e7e8">
                <v:path arrowok="t"/>
              </v:shape>
            </v:group>
            <v:group style="position:absolute;left:6695;top:3861;width:105;height:105" coordorigin="6695,3861" coordsize="105,105">
              <v:shape style="position:absolute;left:6695;top:3861;width:105;height:105" coordorigin="6695,3861" coordsize="105,105" path="m6799,3861l6695,3965e" filled="false" stroked="true" strokeweight="1.122pt" strokecolor="#e6e7e8">
                <v:path arrowok="t"/>
              </v:shape>
            </v:group>
            <v:group style="position:absolute;left:6755;top:3861;width:105;height:105" coordorigin="6755,3861" coordsize="105,105">
              <v:shape style="position:absolute;left:6755;top:3861;width:105;height:105" coordorigin="6755,3861" coordsize="105,105" path="m6859,3861l6755,3965e" filled="false" stroked="true" strokeweight="1.122pt" strokecolor="#e6e7e8">
                <v:path arrowok="t"/>
              </v:shape>
            </v:group>
            <v:group style="position:absolute;left:6815;top:3861;width:105;height:105" coordorigin="6815,3861" coordsize="105,105">
              <v:shape style="position:absolute;left:6815;top:3861;width:105;height:105" coordorigin="6815,3861" coordsize="105,105" path="m6919,3861l6815,3965e" filled="false" stroked="true" strokeweight="1.122pt" strokecolor="#e6e7e8">
                <v:path arrowok="t"/>
              </v:shape>
            </v:group>
            <v:group style="position:absolute;left:6875;top:3861;width:105;height:105" coordorigin="6875,3861" coordsize="105,105">
              <v:shape style="position:absolute;left:6875;top:3861;width:105;height:105" coordorigin="6875,3861" coordsize="105,105" path="m6979,3861l6875,3965e" filled="false" stroked="true" strokeweight="1.122pt" strokecolor="#e6e7e8">
                <v:path arrowok="t"/>
              </v:shape>
            </v:group>
            <v:group style="position:absolute;left:6935;top:3861;width:105;height:105" coordorigin="6935,3861" coordsize="105,105">
              <v:shape style="position:absolute;left:6935;top:3861;width:105;height:105" coordorigin="6935,3861" coordsize="105,105" path="m7039,3861l6935,3965e" filled="false" stroked="true" strokeweight="1.122pt" strokecolor="#e6e7e8">
                <v:path arrowok="t"/>
              </v:shape>
            </v:group>
            <v:group style="position:absolute;left:6995;top:3861;width:105;height:105" coordorigin="6995,3861" coordsize="105,105">
              <v:shape style="position:absolute;left:6995;top:3861;width:105;height:105" coordorigin="6995,3861" coordsize="105,105" path="m7099,3861l6995,3965e" filled="false" stroked="true" strokeweight="1.122pt" strokecolor="#e6e7e8">
                <v:path arrowok="t"/>
              </v:shape>
            </v:group>
            <v:group style="position:absolute;left:7055;top:3861;width:105;height:105" coordorigin="7055,3861" coordsize="105,105">
              <v:shape style="position:absolute;left:7055;top:3861;width:105;height:105" coordorigin="7055,3861" coordsize="105,105" path="m7159,3861l7055,3965e" filled="false" stroked="true" strokeweight="1.122pt" strokecolor="#e6e7e8">
                <v:path arrowok="t"/>
              </v:shape>
            </v:group>
            <v:group style="position:absolute;left:7115;top:3861;width:105;height:105" coordorigin="7115,3861" coordsize="105,105">
              <v:shape style="position:absolute;left:7115;top:3861;width:105;height:105" coordorigin="7115,3861" coordsize="105,105" path="m7219,3861l7115,3965e" filled="false" stroked="true" strokeweight="1.122pt" strokecolor="#e6e7e8">
                <v:path arrowok="t"/>
              </v:shape>
            </v:group>
            <v:group style="position:absolute;left:7175;top:3861;width:105;height:105" coordorigin="7175,3861" coordsize="105,105">
              <v:shape style="position:absolute;left:7175;top:3861;width:105;height:105" coordorigin="7175,3861" coordsize="105,105" path="m7279,3861l7175,3965e" filled="false" stroked="true" strokeweight="1.122pt" strokecolor="#e6e7e8">
                <v:path arrowok="t"/>
              </v:shape>
            </v:group>
            <v:group style="position:absolute;left:7235;top:3861;width:105;height:105" coordorigin="7235,3861" coordsize="105,105">
              <v:shape style="position:absolute;left:7235;top:3861;width:105;height:105" coordorigin="7235,3861" coordsize="105,105" path="m7340,3861l7235,3965e" filled="false" stroked="true" strokeweight="1.122pt" strokecolor="#e6e7e8">
                <v:path arrowok="t"/>
              </v:shape>
            </v:group>
            <v:group style="position:absolute;left:7296;top:3861;width:105;height:105" coordorigin="7296,3861" coordsize="105,105">
              <v:shape style="position:absolute;left:7296;top:3861;width:105;height:105" coordorigin="7296,3861" coordsize="105,105" path="m7400,3861l7296,3965e" filled="false" stroked="true" strokeweight="1.122pt" strokecolor="#e6e7e8">
                <v:path arrowok="t"/>
              </v:shape>
            </v:group>
            <v:group style="position:absolute;left:7356;top:3861;width:105;height:105" coordorigin="7356,3861" coordsize="105,105">
              <v:shape style="position:absolute;left:7356;top:3861;width:105;height:105" coordorigin="7356,3861" coordsize="105,105" path="m7460,3861l7356,3965e" filled="false" stroked="true" strokeweight="1.122pt" strokecolor="#e6e7e8">
                <v:path arrowok="t"/>
              </v:shape>
            </v:group>
            <v:group style="position:absolute;left:7416;top:3861;width:105;height:105" coordorigin="7416,3861" coordsize="105,105">
              <v:shape style="position:absolute;left:7416;top:3861;width:105;height:105" coordorigin="7416,3861" coordsize="105,105" path="m7520,3861l7416,3965e" filled="false" stroked="true" strokeweight="1.122pt" strokecolor="#e6e7e8">
                <v:path arrowok="t"/>
              </v:shape>
            </v:group>
            <v:group style="position:absolute;left:7476;top:3861;width:105;height:105" coordorigin="7476,3861" coordsize="105,105">
              <v:shape style="position:absolute;left:7476;top:3861;width:105;height:105" coordorigin="7476,3861" coordsize="105,105" path="m7580,3861l7476,3965e" filled="false" stroked="true" strokeweight="1.122pt" strokecolor="#e6e7e8">
                <v:path arrowok="t"/>
              </v:shape>
            </v:group>
            <v:group style="position:absolute;left:7536;top:3861;width:105;height:105" coordorigin="7536,3861" coordsize="105,105">
              <v:shape style="position:absolute;left:7536;top:3861;width:105;height:105" coordorigin="7536,3861" coordsize="105,105" path="m7640,3861l7536,3965e" filled="false" stroked="true" strokeweight="1.122pt" strokecolor="#e6e7e8">
                <v:path arrowok="t"/>
              </v:shape>
            </v:group>
            <v:group style="position:absolute;left:7596;top:3861;width:105;height:105" coordorigin="7596,3861" coordsize="105,105">
              <v:shape style="position:absolute;left:7596;top:3861;width:105;height:105" coordorigin="7596,3861" coordsize="105,105" path="m7700,3861l7596,3965e" filled="false" stroked="true" strokeweight="1.122pt" strokecolor="#e6e7e8">
                <v:path arrowok="t"/>
              </v:shape>
            </v:group>
            <v:group style="position:absolute;left:7656;top:3861;width:105;height:105" coordorigin="7656,3861" coordsize="105,105">
              <v:shape style="position:absolute;left:7656;top:3861;width:105;height:105" coordorigin="7656,3861" coordsize="105,105" path="m7760,3861l7656,3965e" filled="false" stroked="true" strokeweight="1.122pt" strokecolor="#e6e7e8">
                <v:path arrowok="t"/>
              </v:shape>
            </v:group>
            <v:group style="position:absolute;left:7716;top:3861;width:105;height:105" coordorigin="7716,3861" coordsize="105,105">
              <v:shape style="position:absolute;left:7716;top:3861;width:105;height:105" coordorigin="7716,3861" coordsize="105,105" path="m7820,3861l7716,3965e" filled="false" stroked="true" strokeweight="1.122pt" strokecolor="#e6e7e8">
                <v:path arrowok="t"/>
              </v:shape>
            </v:group>
            <v:group style="position:absolute;left:7776;top:3861;width:105;height:105" coordorigin="7776,3861" coordsize="105,105">
              <v:shape style="position:absolute;left:7776;top:3861;width:105;height:105" coordorigin="7776,3861" coordsize="105,105" path="m7880,3861l7776,3965e" filled="false" stroked="true" strokeweight="1.122pt" strokecolor="#e6e7e8">
                <v:path arrowok="t"/>
              </v:shape>
            </v:group>
            <v:group style="position:absolute;left:7836;top:3861;width:105;height:105" coordorigin="7836,3861" coordsize="105,105">
              <v:shape style="position:absolute;left:7836;top:3861;width:105;height:105" coordorigin="7836,3861" coordsize="105,105" path="m7940,3861l7836,3965e" filled="false" stroked="true" strokeweight="1.122pt" strokecolor="#e6e7e8">
                <v:path arrowok="t"/>
              </v:shape>
            </v:group>
            <v:group style="position:absolute;left:7896;top:3861;width:105;height:105" coordorigin="7896,3861" coordsize="105,105">
              <v:shape style="position:absolute;left:7896;top:3861;width:105;height:105" coordorigin="7896,3861" coordsize="105,105" path="m8000,3861l7896,3965e" filled="false" stroked="true" strokeweight="1.122pt" strokecolor="#e6e7e8">
                <v:path arrowok="t"/>
              </v:shape>
            </v:group>
            <v:group style="position:absolute;left:7956;top:3861;width:105;height:105" coordorigin="7956,3861" coordsize="105,105">
              <v:shape style="position:absolute;left:7956;top:3861;width:105;height:105" coordorigin="7956,3861" coordsize="105,105" path="m8060,3861l7956,3965e" filled="false" stroked="true" strokeweight="1.122pt" strokecolor="#e6e7e8">
                <v:path arrowok="t"/>
              </v:shape>
            </v:group>
            <v:group style="position:absolute;left:8016;top:3861;width:105;height:105" coordorigin="8016,3861" coordsize="105,105">
              <v:shape style="position:absolute;left:8016;top:3861;width:105;height:105" coordorigin="8016,3861" coordsize="105,105" path="m8121,3861l8016,3965e" filled="false" stroked="true" strokeweight="1.122pt" strokecolor="#e6e7e8">
                <v:path arrowok="t"/>
              </v:shape>
            </v:group>
            <v:group style="position:absolute;left:8076;top:3861;width:105;height:105" coordorigin="8076,3861" coordsize="105,105">
              <v:shape style="position:absolute;left:8076;top:3861;width:105;height:105" coordorigin="8076,3861" coordsize="105,105" path="m8181,3861l8076,3965e" filled="false" stroked="true" strokeweight="1.122pt" strokecolor="#e6e7e8">
                <v:path arrowok="t"/>
              </v:shape>
            </v:group>
            <v:group style="position:absolute;left:8137;top:3861;width:105;height:105" coordorigin="8137,3861" coordsize="105,105">
              <v:shape style="position:absolute;left:8137;top:3861;width:105;height:105" coordorigin="8137,3861" coordsize="105,105" path="m8241,3861l8137,3965e" filled="false" stroked="true" strokeweight="1.122pt" strokecolor="#e6e7e8">
                <v:path arrowok="t"/>
              </v:shape>
            </v:group>
            <v:group style="position:absolute;left:8197;top:3861;width:105;height:105" coordorigin="8197,3861" coordsize="105,105">
              <v:shape style="position:absolute;left:8197;top:3861;width:105;height:105" coordorigin="8197,3861" coordsize="105,105" path="m8301,3861l8197,3965e" filled="false" stroked="true" strokeweight="1.122pt" strokecolor="#e6e7e8">
                <v:path arrowok="t"/>
              </v:shape>
            </v:group>
            <v:group style="position:absolute;left:8257;top:3861;width:105;height:105" coordorigin="8257,3861" coordsize="105,105">
              <v:shape style="position:absolute;left:8257;top:3861;width:105;height:105" coordorigin="8257,3861" coordsize="105,105" path="m8361,3861l8257,3965e" filled="false" stroked="true" strokeweight="1.122pt" strokecolor="#e6e7e8">
                <v:path arrowok="t"/>
              </v:shape>
            </v:group>
            <v:group style="position:absolute;left:8317;top:3861;width:105;height:105" coordorigin="8317,3861" coordsize="105,105">
              <v:shape style="position:absolute;left:8317;top:3861;width:105;height:105" coordorigin="8317,3861" coordsize="105,105" path="m8421,3861l8317,3965e" filled="false" stroked="true" strokeweight="1.122pt" strokecolor="#e6e7e8">
                <v:path arrowok="t"/>
              </v:shape>
            </v:group>
            <v:group style="position:absolute;left:8377;top:3861;width:105;height:105" coordorigin="8377,3861" coordsize="105,105">
              <v:shape style="position:absolute;left:8377;top:3861;width:105;height:105" coordorigin="8377,3861" coordsize="105,105" path="m8481,3861l8377,3965e" filled="false" stroked="true" strokeweight="1.122pt" strokecolor="#e6e7e8">
                <v:path arrowok="t"/>
              </v:shape>
            </v:group>
            <v:group style="position:absolute;left:8437;top:3861;width:105;height:105" coordorigin="8437,3861" coordsize="105,105">
              <v:shape style="position:absolute;left:8437;top:3861;width:105;height:105" coordorigin="8437,3861" coordsize="105,105" path="m8541,3861l8437,3965e" filled="false" stroked="true" strokeweight="1.122pt" strokecolor="#e6e7e8">
                <v:path arrowok="t"/>
              </v:shape>
            </v:group>
            <v:group style="position:absolute;left:8497;top:3861;width:105;height:105" coordorigin="8497,3861" coordsize="105,105">
              <v:shape style="position:absolute;left:8497;top:3861;width:105;height:105" coordorigin="8497,3861" coordsize="105,105" path="m8601,3861l8497,3965e" filled="false" stroked="true" strokeweight="1.122pt" strokecolor="#e6e7e8">
                <v:path arrowok="t"/>
              </v:shape>
            </v:group>
            <v:group style="position:absolute;left:8557;top:3861;width:105;height:105" coordorigin="8557,3861" coordsize="105,105">
              <v:shape style="position:absolute;left:8557;top:3861;width:105;height:105" coordorigin="8557,3861" coordsize="105,105" path="m8661,3861l8557,3965e" filled="false" stroked="true" strokeweight="1.122pt" strokecolor="#e6e7e8">
                <v:path arrowok="t"/>
              </v:shape>
            </v:group>
            <v:group style="position:absolute;left:8617;top:3861;width:105;height:105" coordorigin="8617,3861" coordsize="105,105">
              <v:shape style="position:absolute;left:8617;top:3861;width:105;height:105" coordorigin="8617,3861" coordsize="105,105" path="m8721,3861l8617,3965e" filled="false" stroked="true" strokeweight="1.122pt" strokecolor="#e6e7e8">
                <v:path arrowok="t"/>
              </v:shape>
            </v:group>
            <v:group style="position:absolute;left:8677;top:3861;width:105;height:105" coordorigin="8677,3861" coordsize="105,105">
              <v:shape style="position:absolute;left:8677;top:3861;width:105;height:105" coordorigin="8677,3861" coordsize="105,105" path="m8781,3861l8677,3965e" filled="false" stroked="true" strokeweight="1.122pt" strokecolor="#e6e7e8">
                <v:path arrowok="t"/>
              </v:shape>
            </v:group>
            <v:group style="position:absolute;left:8737;top:3861;width:105;height:105" coordorigin="8737,3861" coordsize="105,105">
              <v:shape style="position:absolute;left:8737;top:3861;width:105;height:105" coordorigin="8737,3861" coordsize="105,105" path="m8841,3861l8737,3965e" filled="false" stroked="true" strokeweight="1.122pt" strokecolor="#e6e7e8">
                <v:path arrowok="t"/>
              </v:shape>
            </v:group>
            <v:group style="position:absolute;left:8797;top:3861;width:105;height:105" coordorigin="8797,3861" coordsize="105,105">
              <v:shape style="position:absolute;left:8797;top:3861;width:105;height:105" coordorigin="8797,3861" coordsize="105,105" path="m8901,3861l8797,3965e" filled="false" stroked="true" strokeweight="1.122pt" strokecolor="#e6e7e8">
                <v:path arrowok="t"/>
              </v:shape>
            </v:group>
            <v:group style="position:absolute;left:8857;top:3861;width:105;height:105" coordorigin="8857,3861" coordsize="105,105">
              <v:shape style="position:absolute;left:8857;top:3861;width:105;height:105" coordorigin="8857,3861" coordsize="105,105" path="m8962,3861l8857,3965e" filled="false" stroked="true" strokeweight="1.122pt" strokecolor="#e6e7e8">
                <v:path arrowok="t"/>
              </v:shape>
            </v:group>
            <v:group style="position:absolute;left:8917;top:3861;width:105;height:105" coordorigin="8917,3861" coordsize="105,105">
              <v:shape style="position:absolute;left:8917;top:3861;width:105;height:105" coordorigin="8917,3861" coordsize="105,105" path="m9022,3861l8917,3965e" filled="false" stroked="true" strokeweight="1.122pt" strokecolor="#e6e7e8">
                <v:path arrowok="t"/>
              </v:shape>
            </v:group>
            <v:group style="position:absolute;left:8978;top:3861;width:105;height:105" coordorigin="8978,3861" coordsize="105,105">
              <v:shape style="position:absolute;left:8978;top:3861;width:105;height:105" coordorigin="8978,3861" coordsize="105,105" path="m9082,3861l8978,3965e" filled="false" stroked="true" strokeweight="1.122pt" strokecolor="#e6e7e8">
                <v:path arrowok="t"/>
              </v:shape>
            </v:group>
            <v:group style="position:absolute;left:9038;top:3861;width:105;height:105" coordorigin="9038,3861" coordsize="105,105">
              <v:shape style="position:absolute;left:9038;top:3861;width:105;height:105" coordorigin="9038,3861" coordsize="105,105" path="m9142,3861l9038,3965e" filled="false" stroked="true" strokeweight="1.122pt" strokecolor="#e6e7e8">
                <v:path arrowok="t"/>
              </v:shape>
            </v:group>
            <v:group style="position:absolute;left:9098;top:3861;width:105;height:105" coordorigin="9098,3861" coordsize="105,105">
              <v:shape style="position:absolute;left:9098;top:3861;width:105;height:105" coordorigin="9098,3861" coordsize="105,105" path="m9202,3861l9098,3965e" filled="false" stroked="true" strokeweight="1.122pt" strokecolor="#e6e7e8">
                <v:path arrowok="t"/>
              </v:shape>
            </v:group>
            <v:group style="position:absolute;left:9158;top:3861;width:105;height:105" coordorigin="9158,3861" coordsize="105,105">
              <v:shape style="position:absolute;left:9158;top:3861;width:105;height:105" coordorigin="9158,3861" coordsize="105,105" path="m9262,3861l9158,3965e" filled="false" stroked="true" strokeweight="1.122pt" strokecolor="#e6e7e8">
                <v:path arrowok="t"/>
              </v:shape>
            </v:group>
            <v:group style="position:absolute;left:9218;top:3861;width:105;height:105" coordorigin="9218,3861" coordsize="105,105">
              <v:shape style="position:absolute;left:9218;top:3861;width:105;height:105" coordorigin="9218,3861" coordsize="105,105" path="m9322,3861l9218,3965e" filled="false" stroked="true" strokeweight="1.122pt" strokecolor="#e6e7e8">
                <v:path arrowok="t"/>
              </v:shape>
            </v:group>
            <v:group style="position:absolute;left:9278;top:3861;width:105;height:105" coordorigin="9278,3861" coordsize="105,105">
              <v:shape style="position:absolute;left:9278;top:3861;width:105;height:105" coordorigin="9278,3861" coordsize="105,105" path="m9382,3861l9278,3965e" filled="false" stroked="true" strokeweight="1.122pt" strokecolor="#e6e7e8">
                <v:path arrowok="t"/>
              </v:shape>
            </v:group>
            <v:group style="position:absolute;left:9338;top:3861;width:105;height:105" coordorigin="9338,3861" coordsize="105,105">
              <v:shape style="position:absolute;left:9338;top:3861;width:105;height:105" coordorigin="9338,3861" coordsize="105,105" path="m9442,3861l9338,3965e" filled="false" stroked="true" strokeweight="1.122pt" strokecolor="#e6e7e8">
                <v:path arrowok="t"/>
              </v:shape>
            </v:group>
            <v:group style="position:absolute;left:9398;top:3861;width:105;height:105" coordorigin="9398,3861" coordsize="105,105">
              <v:shape style="position:absolute;left:9398;top:3861;width:105;height:105" coordorigin="9398,3861" coordsize="105,105" path="m9502,3861l9398,3965e" filled="false" stroked="true" strokeweight="1.122pt" strokecolor="#e6e7e8">
                <v:path arrowok="t"/>
              </v:shape>
            </v:group>
            <v:group style="position:absolute;left:9458;top:3861;width:105;height:105" coordorigin="9458,3861" coordsize="105,105">
              <v:shape style="position:absolute;left:9458;top:3861;width:105;height:105" coordorigin="9458,3861" coordsize="105,105" path="m9562,3861l9458,3965e" filled="false" stroked="true" strokeweight="1.122pt" strokecolor="#e6e7e8">
                <v:path arrowok="t"/>
              </v:shape>
            </v:group>
            <v:group style="position:absolute;left:9518;top:3861;width:105;height:105" coordorigin="9518,3861" coordsize="105,105">
              <v:shape style="position:absolute;left:9518;top:3861;width:105;height:105" coordorigin="9518,3861" coordsize="105,105" path="m9622,3861l9518,3965e" filled="false" stroked="true" strokeweight="1.122pt" strokecolor="#e6e7e8">
                <v:path arrowok="t"/>
              </v:shape>
            </v:group>
            <v:group style="position:absolute;left:9578;top:3861;width:105;height:105" coordorigin="9578,3861" coordsize="105,105">
              <v:shape style="position:absolute;left:9578;top:3861;width:105;height:105" coordorigin="9578,3861" coordsize="105,105" path="m9682,3861l9578,3965e" filled="false" stroked="true" strokeweight="1.122pt" strokecolor="#e6e7e8">
                <v:path arrowok="t"/>
              </v:shape>
            </v:group>
            <v:group style="position:absolute;left:9638;top:3861;width:105;height:105" coordorigin="9638,3861" coordsize="105,105">
              <v:shape style="position:absolute;left:9638;top:3861;width:105;height:105" coordorigin="9638,3861" coordsize="105,105" path="m9742,3861l9638,3965e" filled="false" stroked="true" strokeweight="1.122pt" strokecolor="#e6e7e8">
                <v:path arrowok="t"/>
              </v:shape>
            </v:group>
            <v:group style="position:absolute;left:9698;top:3861;width:105;height:105" coordorigin="9698,3861" coordsize="105,105">
              <v:shape style="position:absolute;left:9698;top:3861;width:105;height:105" coordorigin="9698,3861" coordsize="105,105" path="m9803,3861l9698,3965e" filled="false" stroked="true" strokeweight="1.122pt" strokecolor="#e6e7e8">
                <v:path arrowok="t"/>
              </v:shape>
            </v:group>
            <v:group style="position:absolute;left:9758;top:3861;width:105;height:105" coordorigin="9758,3861" coordsize="105,105">
              <v:shape style="position:absolute;left:9758;top:3861;width:105;height:105" coordorigin="9758,3861" coordsize="105,105" path="m9863,3861l9758,3965e" filled="false" stroked="true" strokeweight="1.122pt" strokecolor="#e6e7e8">
                <v:path arrowok="t"/>
              </v:shape>
            </v:group>
            <v:group style="position:absolute;left:9819;top:3861;width:105;height:105" coordorigin="9819,3861" coordsize="105,105">
              <v:shape style="position:absolute;left:9819;top:3861;width:105;height:105" coordorigin="9819,3861" coordsize="105,105" path="m9923,3861l9819,3965e" filled="false" stroked="true" strokeweight="1.122pt" strokecolor="#e6e7e8">
                <v:path arrowok="t"/>
              </v:shape>
            </v:group>
            <v:group style="position:absolute;left:9879;top:3861;width:105;height:105" coordorigin="9879,3861" coordsize="105,105">
              <v:shape style="position:absolute;left:9879;top:3861;width:105;height:105" coordorigin="9879,3861" coordsize="105,105" path="m9983,3861l9879,3965e" filled="false" stroked="true" strokeweight="1.122pt" strokecolor="#e6e7e8">
                <v:path arrowok="t"/>
              </v:shape>
            </v:group>
            <v:group style="position:absolute;left:9939;top:3861;width:105;height:105" coordorigin="9939,3861" coordsize="105,105">
              <v:shape style="position:absolute;left:9939;top:3861;width:105;height:105" coordorigin="9939,3861" coordsize="105,105" path="m10043,3861l9939,3965e" filled="false" stroked="true" strokeweight="1.122pt" strokecolor="#e6e7e8">
                <v:path arrowok="t"/>
              </v:shape>
            </v:group>
            <v:group style="position:absolute;left:9999;top:3861;width:105;height:105" coordorigin="9999,3861" coordsize="105,105">
              <v:shape style="position:absolute;left:9999;top:3861;width:105;height:105" coordorigin="9999,3861" coordsize="105,105" path="m10103,3861l9999,3965e" filled="false" stroked="true" strokeweight="1.122pt" strokecolor="#e6e7e8">
                <v:path arrowok="t"/>
              </v:shape>
            </v:group>
            <v:group style="position:absolute;left:10059;top:3861;width:105;height:105" coordorigin="10059,3861" coordsize="105,105">
              <v:shape style="position:absolute;left:10059;top:3861;width:105;height:105" coordorigin="10059,3861" coordsize="105,105" path="m10163,3861l10059,3965e" filled="false" stroked="true" strokeweight="1.122pt" strokecolor="#e6e7e8">
                <v:path arrowok="t"/>
              </v:shape>
            </v:group>
            <v:group style="position:absolute;left:10119;top:3861;width:105;height:105" coordorigin="10119,3861" coordsize="105,105">
              <v:shape style="position:absolute;left:10119;top:3861;width:105;height:105" coordorigin="10119,3861" coordsize="105,105" path="m10223,3861l10119,3965e" filled="false" stroked="true" strokeweight="1.122pt" strokecolor="#e6e7e8">
                <v:path arrowok="t"/>
              </v:shape>
            </v:group>
            <v:group style="position:absolute;left:10179;top:3861;width:105;height:105" coordorigin="10179,3861" coordsize="105,105">
              <v:shape style="position:absolute;left:10179;top:3861;width:105;height:105" coordorigin="10179,3861" coordsize="105,105" path="m10283,3861l10179,3965e" filled="false" stroked="true" strokeweight="1.122pt" strokecolor="#e6e7e8">
                <v:path arrowok="t"/>
              </v:shape>
            </v:group>
            <v:group style="position:absolute;left:10239;top:3861;width:105;height:105" coordorigin="10239,3861" coordsize="105,105">
              <v:shape style="position:absolute;left:10239;top:3861;width:105;height:105" coordorigin="10239,3861" coordsize="105,105" path="m10343,3861l10239,3965e" filled="false" stroked="true" strokeweight="1.122pt" strokecolor="#e6e7e8">
                <v:path arrowok="t"/>
              </v:shape>
            </v:group>
            <v:group style="position:absolute;left:10299;top:3861;width:105;height:105" coordorigin="10299,3861" coordsize="105,105">
              <v:shape style="position:absolute;left:10299;top:3861;width:105;height:105" coordorigin="10299,3861" coordsize="105,105" path="m10403,3861l10299,3965e" filled="false" stroked="true" strokeweight="1.122pt" strokecolor="#e6e7e8">
                <v:path arrowok="t"/>
              </v:shape>
            </v:group>
            <v:group style="position:absolute;left:10359;top:3861;width:105;height:105" coordorigin="10359,3861" coordsize="105,105">
              <v:shape style="position:absolute;left:10359;top:3861;width:105;height:105" coordorigin="10359,3861" coordsize="105,105" path="m10463,3861l10359,3965e" filled="false" stroked="true" strokeweight="1.122pt" strokecolor="#e6e7e8">
                <v:path arrowok="t"/>
              </v:shape>
            </v:group>
            <v:group style="position:absolute;left:10419;top:3861;width:105;height:105" coordorigin="10419,3861" coordsize="105,105">
              <v:shape style="position:absolute;left:10419;top:3861;width:105;height:105" coordorigin="10419,3861" coordsize="105,105" path="m10523,3861l10419,3965e" filled="false" stroked="true" strokeweight="1.122pt" strokecolor="#e6e7e8">
                <v:path arrowok="t"/>
              </v:shape>
            </v:group>
            <v:group style="position:absolute;left:10479;top:3861;width:105;height:105" coordorigin="10479,3861" coordsize="105,105">
              <v:shape style="position:absolute;left:10479;top:3861;width:105;height:105" coordorigin="10479,3861" coordsize="105,105" path="m10583,3861l10479,3965e" filled="false" stroked="true" strokeweight="1.122pt" strokecolor="#e6e7e8">
                <v:path arrowok="t"/>
              </v:shape>
            </v:group>
            <v:group style="position:absolute;left:10539;top:3861;width:105;height:105" coordorigin="10539,3861" coordsize="105,105">
              <v:shape style="position:absolute;left:10539;top:3861;width:105;height:105" coordorigin="10539,3861" coordsize="105,105" path="m10644,3861l10539,3965e" filled="false" stroked="true" strokeweight="1.122pt" strokecolor="#e6e7e8">
                <v:path arrowok="t"/>
              </v:shape>
            </v:group>
            <v:group style="position:absolute;left:10600;top:3861;width:105;height:105" coordorigin="10600,3861" coordsize="105,105">
              <v:shape style="position:absolute;left:10600;top:3861;width:105;height:105" coordorigin="10600,3861" coordsize="105,105" path="m10704,3861l10600,3965e" filled="false" stroked="true" strokeweight="1.122pt" strokecolor="#e6e7e8">
                <v:path arrowok="t"/>
              </v:shape>
            </v:group>
            <v:group style="position:absolute;left:10660;top:3861;width:105;height:105" coordorigin="10660,3861" coordsize="105,105">
              <v:shape style="position:absolute;left:10660;top:3861;width:105;height:105" coordorigin="10660,3861" coordsize="105,105" path="m10764,3861l10660,3965e" filled="false" stroked="true" strokeweight="1.122pt" strokecolor="#e6e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539406pt;margin-top:205.162415pt;width:456.55pt;height:16.1pt;mso-position-horizontal-relative:page;mso-position-vertical-relative:page;z-index:-45928" coordorigin="1671,4103" coordsize="9131,322">
            <v:shape style="position:absolute;left:1701;top:4133;width:9071;height:291" type="#_x0000_t75" stroked="false">
              <v:imagedata r:id="rId9" o:title=""/>
            </v:shape>
            <v:group style="position:absolute;left:1701;top:4133;width:9071;height:2" coordorigin="1701,4133" coordsize="9071,2">
              <v:shape style="position:absolute;left:1701;top:4133;width:9071;height:2" coordorigin="1701,4133" coordsize="9071,0" path="m1701,4133l10772,4133e" filled="false" stroked="true" strokeweight="3.0pt" strokecolor="#00ae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039406pt;margin-top:308.528046pt;width:453.55pt;height:.1pt;mso-position-horizontal-relative:page;mso-position-vertical-relative:page;z-index:-45904" coordorigin="1701,6171" coordsize="9071,2">
            <v:shape style="position:absolute;left:1701;top:6171;width:9071;height:2" coordorigin="1701,6171" coordsize="9071,0" path="m1701,6171l10772,6171e" filled="false" stroked="true" strokeweight=".250068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406pt;margin-top:235.766937pt;width:453.55pt;height:.1pt;mso-position-horizontal-relative:page;mso-position-vertical-relative:page;z-index:-45880" coordorigin="1701,4715" coordsize="9071,2">
            <v:shape style="position:absolute;left:1701;top:4715;width:9071;height:2" coordorigin="1701,4715" coordsize="9071,0" path="m1701,4715l10772,4715e" filled="false" stroked="true" strokeweight=".250024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406pt;margin-top:264.87146pt;width:453.55pt;height:.1pt;mso-position-horizontal-relative:page;mso-position-vertical-relative:page;z-index:-45856" coordorigin="1701,5297" coordsize="9071,2">
            <v:shape style="position:absolute;left:1701;top:5297;width:9071;height:2" coordorigin="1701,5297" coordsize="9071,0" path="m1701,5297l10772,5297e" filled="false" stroked="true" strokeweight=".250047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406pt;margin-top:279.423553pt;width:453.55pt;height:.1pt;mso-position-horizontal-relative:page;mso-position-vertical-relative:page;z-index:-45832" coordorigin="1701,5588" coordsize="9071,2">
            <v:shape style="position:absolute;left:1701;top:5588;width:9071;height:2" coordorigin="1701,5588" coordsize="9071,0" path="m1701,5588l10772,5588e" filled="false" stroked="true" strokeweight=".250091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406pt;margin-top:250.319168pt;width:453.55pt;height:.1pt;mso-position-horizontal-relative:page;mso-position-vertical-relative:page;z-index:-45808" coordorigin="1701,5006" coordsize="9071,2">
            <v:shape style="position:absolute;left:1701;top:5006;width:9071;height:2" coordorigin="1701,5006" coordsize="9071,0" path="m1701,5006l10772,5006e" filled="false" stroked="true" strokeweight=".250069pt" strokecolor="#4c4d4f">
              <v:path arrowok="t"/>
            </v:shape>
            <w10:wrap type="none"/>
          </v:group>
        </w:pict>
      </w:r>
      <w:r>
        <w:rPr/>
        <w:pict>
          <v:group style="position:absolute;margin-left:85.039406pt;margin-top:293.975983pt;width:453.55pt;height:.1pt;mso-position-horizontal-relative:page;mso-position-vertical-relative:page;z-index:-45784" coordorigin="1701,5880" coordsize="9071,2">
            <v:shape style="position:absolute;left:1701;top:5880;width:9071;height:2" coordorigin="1701,5880" coordsize="9071,0" path="m1701,5880l10772,5880e" filled="false" stroked="true" strokeweight=".250071pt" strokecolor="#4c4d4f">
              <v:path arrowok="t"/>
            </v:shape>
            <w10:wrap type="none"/>
          </v:group>
        </w:pict>
      </w:r>
      <w:r>
        <w:rPr/>
        <w:pict>
          <v:shape style="position:absolute;margin-left:269.816986pt;margin-top:26.688396pt;width:269.75pt;height:10pt;mso-position-horizontal-relative:page;mso-position-vertical-relative:page;z-index:-457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00AEB3"/>
                      <w:sz w:val="16"/>
                    </w:rPr>
                    <w:t>Part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16"/>
                    </w:rPr>
                    <w:t>Five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Expert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Analysis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Death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Records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Provided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Inquiry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83.216766pt;width:453.1pt;height:106.7pt;mso-position-horizontal-relative:page;mso-position-vertical-relative:page;z-index:-45736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7"/>
                    <w:jc w:val="left"/>
                  </w:pPr>
                  <w:r>
                    <w:rPr>
                      <w:color w:val="4C4D4F"/>
                      <w:spacing w:val="-2"/>
                    </w:rPr>
                    <w:t>After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attending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public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hearings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2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September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2015,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undertook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further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5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records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compared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 data,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65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after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deducting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9"/>
                    </w:rPr>
                    <w:t>11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8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66</w:t>
                  </w:r>
                  <w:r>
                    <w:rPr>
                      <w:color w:val="4C4D4F"/>
                      <w:spacing w:val="17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results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additional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are</w:t>
                  </w:r>
                  <w:r>
                    <w:rPr>
                      <w:color w:val="4C4D4F"/>
                      <w:spacing w:val="-3"/>
                    </w:rPr>
                    <w:t> described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T</w:t>
                  </w:r>
                  <w:r>
                    <w:rPr>
                      <w:color w:val="4C4D4F"/>
                      <w:spacing w:val="-7"/>
                    </w:rPr>
                    <w:t>able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</w:rPr>
                    <w:t>6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3"/>
                    </w:rPr>
                    <w:t> demonstrate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868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lower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predicted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each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(with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exception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March,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which</w:t>
                  </w:r>
                  <w:r>
                    <w:rPr>
                      <w:color w:val="4C4D4F"/>
                      <w:spacing w:val="6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remained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same).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67</w:t>
                  </w:r>
                  <w:r>
                    <w:rPr>
                      <w:sz w:val="11"/>
                    </w:rPr>
                  </w:r>
                </w:p>
                <w:p>
                  <w:pPr>
                    <w:spacing w:line="260" w:lineRule="auto" w:before="94"/>
                    <w:ind w:left="20" w:right="334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Table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6: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Comparison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observed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predicted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number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deaths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in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2014,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based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on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Table</w:t>
                  </w:r>
                  <w:r>
                    <w:rPr>
                      <w:rFonts w:ascii="Arial"/>
                      <w:b/>
                      <w:color w:val="4C4D4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1</w:t>
                  </w:r>
                  <w:r>
                    <w:rPr>
                      <w:rFonts w:ascii="Arial"/>
                      <w:b/>
                      <w:color w:val="4C4D4F"/>
                      <w:spacing w:val="2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in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Flander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English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report,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but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adjusted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to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account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for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deaths</w:t>
                  </w:r>
                  <w:r>
                    <w:rPr>
                      <w:rFonts w:ascii="Arial"/>
                      <w:b/>
                      <w:color w:val="4C4D4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caused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by</w:t>
                  </w:r>
                  <w:r>
                    <w:rPr>
                      <w:rFonts w:ascii="Arial"/>
                      <w:b/>
                      <w:color w:val="4C4D4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color w:val="4C4D4F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Black</w:t>
                  </w:r>
                  <w:r>
                    <w:rPr>
                      <w:rFonts w:ascii="Arial"/>
                      <w:b/>
                      <w:color w:val="4C4D4F"/>
                      <w:spacing w:val="2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Saturday</w:t>
                  </w:r>
                  <w:r>
                    <w:rPr>
                      <w:rFonts w:ascii="Arial"/>
                      <w:b/>
                      <w:color w:val="4C4D4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bushfires,</w:t>
                  </w:r>
                  <w:r>
                    <w:rPr>
                      <w:rFonts w:ascii="Arial"/>
                      <w:b/>
                      <w:color w:val="4C4D4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produced</w:t>
                  </w:r>
                  <w:r>
                    <w:rPr>
                      <w:rFonts w:ascii="Arial"/>
                      <w:b/>
                      <w:color w:val="4C4D4F"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by</w:t>
                  </w:r>
                  <w:r>
                    <w:rPr>
                      <w:rFonts w:ascii="Arial"/>
                      <w:b/>
                      <w:color w:val="4C4D4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z w:val="20"/>
                    </w:rPr>
                    <w:t>Professor</w:t>
                  </w:r>
                  <w:r>
                    <w:rPr>
                      <w:rFonts w:ascii="Arial"/>
                      <w:b/>
                      <w:color w:val="4C4D4F"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4C4D4F"/>
                      <w:spacing w:val="-1"/>
                      <w:sz w:val="20"/>
                    </w:rPr>
                    <w:t>Gordon.</w:t>
                  </w:r>
                  <w:r>
                    <w:rPr>
                      <w:rFonts w:ascii="Arial"/>
                      <w:color w:val="4C4D4F"/>
                      <w:spacing w:val="-1"/>
                      <w:position w:val="7"/>
                      <w:sz w:val="11"/>
                    </w:rPr>
                    <w:t>68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08.921783pt;width:60.5pt;height:25.6pt;mso-position-horizontal-relative:page;mso-position-vertical-relative:page;z-index:-4571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Period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>February</w:t>
                  </w: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 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748093pt;margin-top:208.921783pt;width:43pt;height:25.6pt;mso-position-horizontal-relative:page;mso-position-vertical-relative:page;z-index:-456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113" w:right="0" w:hanging="94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Predicted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84"/>
                    <w:ind w:left="113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>41.67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456696pt;margin-top:208.921783pt;width:43.5pt;height:25.6pt;mso-position-horizontal-relative:page;mso-position-vertical-relative:page;z-index:-4566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138" w:right="0" w:hanging="119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Observed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84"/>
                    <w:ind w:left="138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50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405pt;margin-top:208.921783pt;width:24.45pt;height:25.6pt;mso-position-horizontal-relative:page;mso-position-vertical-relative:page;z-index:-456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pacing w:val="-1"/>
                      <w:sz w:val="18"/>
                    </w:rPr>
                    <w:t>Ratio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7"/>
                      <w:sz w:val="18"/>
                    </w:rPr>
                    <w:t>1.20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4115pt;margin-top:208.921783pt;width:34pt;height:25.6pt;mso-position-horizontal-relative:page;mso-position-vertical-relative:page;z-index:-4561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4C4D4F"/>
                      <w:sz w:val="18"/>
                    </w:rPr>
                    <w:t>P-value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5"/>
                      <w:sz w:val="18"/>
                    </w:rPr>
                    <w:t>0.115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38.026276pt;width:48.6pt;height:11pt;mso-position-horizontal-relative:page;mso-position-vertical-relative:page;z-index:-4559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March</w:t>
                  </w:r>
                  <w:r>
                    <w:rPr>
                      <w:rFonts w:ascii="Arial"/>
                      <w:color w:val="4C4D4F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2014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67197pt;margin-top:238.026276pt;width:24.05pt;height:11pt;mso-position-horizontal-relative:page;mso-position-vertical-relative:page;z-index:-4556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52.98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37851pt;margin-top:238.026276pt;width:11.8pt;height:11pt;mso-position-horizontal-relative:page;mso-position-vertical-relative:page;z-index:-4554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62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405pt;margin-top:238.026276pt;width:18.25pt;height:11pt;mso-position-horizontal-relative:page;mso-position-vertical-relative:page;z-index:-4552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7"/>
                      <w:sz w:val="18"/>
                    </w:rPr>
                    <w:t>1.17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4115pt;margin-top:238.026276pt;width:24.05pt;height:11pt;mso-position-horizontal-relative:page;mso-position-vertical-relative:page;z-index:-4549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0.122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52.578583pt;width:68.75pt;height:11pt;mso-position-horizontal-relative:page;mso-position-vertical-relative:page;z-index:-4547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Feb–March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68997pt;margin-top:252.578583pt;width:29.75pt;height:11pt;mso-position-horizontal-relative:page;mso-position-vertical-relative:page;z-index:-4544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94.65</w:t>
                  </w:r>
                  <w:r>
                    <w:rPr>
                      <w:rFonts w:ascii="Arial"/>
                      <w:color w:val="4C4D4F"/>
                      <w:spacing w:val="-2"/>
                      <w:position w:val="6"/>
                      <w:sz w:val="10"/>
                    </w:rPr>
                    <w:t>69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131104pt;margin-top:252.578583pt;width:16.1500pt;height:11pt;mso-position-horizontal-relative:page;mso-position-vertical-relative:page;z-index:-4542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6"/>
                      <w:sz w:val="18"/>
                    </w:rPr>
                    <w:t>112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405pt;margin-top:252.578583pt;width:18.25pt;height:11pt;mso-position-horizontal-relative:page;mso-position-vertical-relative:page;z-index:-454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7"/>
                      <w:sz w:val="18"/>
                    </w:rPr>
                    <w:t>1.18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4115pt;margin-top:252.578583pt;width:24.05pt;height:11pt;mso-position-horizontal-relative:page;mso-position-vertical-relative:page;z-index:-4537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0.044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67.130768pt;width:61.75pt;height:11pt;mso-position-horizontal-relative:page;mso-position-vertical-relative:page;z-index:-4535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Feb–April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53607pt;margin-top:267.130768pt;width:34.65pt;height:11pt;mso-position-horizontal-relative:page;mso-position-vertical-relative:page;z-index:-4532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144.55</w:t>
                  </w:r>
                  <w:r>
                    <w:rPr>
                      <w:rFonts w:ascii="Arial"/>
                      <w:color w:val="4C4D4F"/>
                      <w:spacing w:val="-2"/>
                      <w:position w:val="6"/>
                      <w:sz w:val="10"/>
                    </w:rPr>
                    <w:t>70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63104pt;margin-top:267.130768pt;width:16.7pt;height:11pt;mso-position-horizontal-relative:page;mso-position-vertical-relative:page;z-index:-4530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166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405pt;margin-top:267.130768pt;width:18.25pt;height:11pt;mso-position-horizontal-relative:page;mso-position-vertical-relative:page;z-index:-4528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7"/>
                      <w:sz w:val="18"/>
                    </w:rPr>
                    <w:t>1.15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4115pt;margin-top:267.130768pt;width:24.05pt;height:11pt;mso-position-horizontal-relative:page;mso-position-vertical-relative:page;z-index:-452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0.043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81.683075pt;width:60.95pt;height:11pt;mso-position-horizontal-relative:page;mso-position-vertical-relative:page;z-index:-452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Feb–May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53607pt;margin-top:281.683075pt;width:34.65pt;height:11pt;mso-position-horizontal-relative:page;mso-position-vertical-relative:page;z-index:-452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197.53</w:t>
                  </w:r>
                  <w:r>
                    <w:rPr>
                      <w:rFonts w:ascii="Arial"/>
                      <w:color w:val="4C4D4F"/>
                      <w:spacing w:val="-2"/>
                      <w:position w:val="6"/>
                      <w:sz w:val="10"/>
                    </w:rPr>
                    <w:t>71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63104pt;margin-top:281.683075pt;width:16.7pt;height:11pt;mso-position-horizontal-relative:page;mso-position-vertical-relative:page;z-index:-4518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228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405pt;margin-top:281.683075pt;width:18.25pt;height:11pt;mso-position-horizontal-relative:page;mso-position-vertical-relative:page;z-index:-4516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7"/>
                      <w:sz w:val="18"/>
                    </w:rPr>
                    <w:t>1.15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4115pt;margin-top:281.683075pt;width:24.05pt;height:11pt;mso-position-horizontal-relative:page;mso-position-vertical-relative:page;z-index:-451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0.018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39398pt;margin-top:296.235291pt;width:63.35pt;height:11pt;mso-position-horizontal-relative:page;mso-position-vertical-relative:page;z-index:-4511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Feb–June</w:t>
                  </w:r>
                  <w:r>
                    <w:rPr>
                      <w:rFonts w:ascii="Arial" w:hAnsi="Arial" w:cs="Arial" w:eastAsia="Arial"/>
                      <w:color w:val="4C4D4F"/>
                      <w:spacing w:val="-5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  <w:sz w:val="18"/>
                      <w:szCs w:val="18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53607pt;margin-top:296.235291pt;width:34.65pt;height:11pt;mso-position-horizontal-relative:page;mso-position-vertical-relative:page;z-index:-450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247.93</w:t>
                  </w:r>
                  <w:r>
                    <w:rPr>
                      <w:rFonts w:ascii="Arial"/>
                      <w:color w:val="4C4D4F"/>
                      <w:spacing w:val="-2"/>
                      <w:position w:val="6"/>
                      <w:sz w:val="10"/>
                    </w:rPr>
                    <w:t>72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63104pt;margin-top:296.235291pt;width:16.7pt;height:11pt;mso-position-horizontal-relative:page;mso-position-vertical-relative:page;z-index:-45064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285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65405pt;margin-top:296.235291pt;width:18.25pt;height:11pt;mso-position-horizontal-relative:page;mso-position-vertical-relative:page;z-index:-450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7"/>
                      <w:sz w:val="18"/>
                    </w:rPr>
                    <w:t>1.15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74115pt;margin-top:296.235291pt;width:23.45pt;height:11pt;mso-position-horizontal-relative:page;mso-position-vertical-relative:page;z-index:-4501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-5"/>
                      <w:sz w:val="18"/>
                    </w:rPr>
                    <w:t>0.011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327.219269pt;width:453.85pt;height:38pt;mso-position-horizontal-relative:page;mso-position-vertical-relative:page;z-index:-44992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7"/>
                    <w:jc w:val="left"/>
                  </w:pP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told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undertaken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‘makes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good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sense’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but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64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unable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say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whether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would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affect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results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obtained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due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difficulty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comparing</w:t>
                  </w:r>
                  <w:r>
                    <w:rPr>
                      <w:rFonts w:ascii="Arial" w:hAnsi="Arial" w:cs="Arial" w:eastAsia="Arial"/>
                      <w:color w:val="4C4D4F"/>
                      <w:spacing w:val="60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two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results.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had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modelled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temperature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exposure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particulate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matter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366.219269pt;width:196.35pt;height:12pt;mso-position-horizontal-relative:page;mso-position-vertical-relative:page;z-index:-4496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(PM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1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),</w:t>
                  </w:r>
                  <w:r>
                    <w:rPr>
                      <w:color w:val="4C4D4F"/>
                      <w:spacing w:val="-3"/>
                    </w:rPr>
                    <w:t> whereas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had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73</w:t>
                  </w:r>
                  <w:r>
                    <w:rPr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69504pt;margin-top:372.928284pt;width:8.3pt;height:7.85pt;mso-position-horizontal-relative:page;mso-position-vertical-relative:page;z-index:-4494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w w:val="105"/>
                      <w:sz w:val="11"/>
                    </w:rPr>
                    <w:t>10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392.392456pt;width:454.4pt;height:40.85pt;mso-position-horizontal-relative:page;mso-position-vertical-relative:page;z-index:-4492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5"/>
                    </w:rPr>
                    <w:t>FINE</w:t>
                  </w:r>
                  <w:r>
                    <w:rPr>
                      <w:color w:val="00AEB3"/>
                      <w:spacing w:val="32"/>
                    </w:rPr>
                    <w:t> </w:t>
                  </w:r>
                  <w:r>
                    <w:rPr>
                      <w:color w:val="00AEB3"/>
                      <w:spacing w:val="15"/>
                    </w:rPr>
                    <w:t>PARTICULATE</w:t>
                  </w:r>
                  <w:r>
                    <w:rPr>
                      <w:color w:val="00AEB3"/>
                      <w:spacing w:val="32"/>
                    </w:rPr>
                    <w:t> </w:t>
                  </w:r>
                  <w:r>
                    <w:rPr>
                      <w:color w:val="00AEB3"/>
                      <w:spacing w:val="14"/>
                    </w:rPr>
                    <w:t>MATTER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13"/>
                    </w:rPr>
                    <w:t>AIR</w:t>
                  </w:r>
                  <w:r>
                    <w:rPr>
                      <w:color w:val="00AEB3"/>
                      <w:spacing w:val="33"/>
                    </w:rPr>
                    <w:t> </w:t>
                  </w:r>
                  <w:r>
                    <w:rPr>
                      <w:color w:val="00AEB3"/>
                      <w:spacing w:val="17"/>
                    </w:rPr>
                    <w:t>POLLUTION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1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Armstrong informed the Board that any emission from a fire is potentially inhalable and can</w:t>
                  </w:r>
                  <w:r>
                    <w:rPr>
                      <w:rFonts w:ascii="Arial"/>
                      <w:color w:val="4C4D4F"/>
                    </w:rPr>
                    <w:t> cause illness and death. In relation to particulate matter (an emission from a fire), Professor</w:t>
                  </w:r>
                  <w:r>
                    <w:rPr>
                      <w:rFonts w:ascii="Arial"/>
                      <w:color w:val="4C4D4F"/>
                      <w:spacing w:val="-1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Armstrong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434.227173pt;width:439.45pt;height:12pt;mso-position-horizontal-relative:page;mso-position-vertical-relative:page;z-index:-4489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noted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smaller</w:t>
                  </w:r>
                  <w:r>
                    <w:rPr>
                      <w:color w:val="4C4D4F"/>
                      <w:spacing w:val="-1"/>
                    </w:rPr>
                    <w:t> particulate</w:t>
                  </w:r>
                  <w:r>
                    <w:rPr>
                      <w:color w:val="4C4D4F"/>
                    </w:rPr>
                    <w:t> matter such</w:t>
                  </w:r>
                  <w:r>
                    <w:rPr>
                      <w:color w:val="4C4D4F"/>
                      <w:spacing w:val="-1"/>
                    </w:rPr>
                    <w:t> as</w:t>
                  </w:r>
                  <w:r>
                    <w:rPr>
                      <w:color w:val="4C4D4F"/>
                    </w:rPr>
                    <w:t> PM </w:t>
                  </w:r>
                  <w:r>
                    <w:rPr>
                      <w:color w:val="4C4D4F"/>
                      <w:spacing w:val="50"/>
                    </w:rPr>
                    <w:t> 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74</w:t>
                  </w:r>
                  <w:r>
                    <w:rPr>
                      <w:color w:val="4C4D4F"/>
                      <w:spacing w:val="1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able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persist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lungs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longer</w:t>
                  </w:r>
                  <w:r>
                    <w:rPr>
                      <w:color w:val="4C4D4F"/>
                    </w:rPr>
                    <w:t> than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larger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440.936188pt;width:454.6pt;height:249pt;mso-position-horizontal-relative:page;mso-position-vertical-relative:page;z-index:-44872" type="#_x0000_t202" filled="false" stroked="false">
            <v:textbox inset="0,0,0,0">
              <w:txbxContent>
                <w:p>
                  <w:pPr>
                    <w:spacing w:line="118" w:lineRule="exact" w:before="11"/>
                    <w:ind w:left="0" w:right="306" w:firstLine="0"/>
                    <w:jc w:val="center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w w:val="105"/>
                      <w:sz w:val="11"/>
                    </w:rPr>
                    <w:t>2.5</w:t>
                  </w:r>
                  <w:r>
                    <w:rPr>
                      <w:rFonts w:ascii="Arial"/>
                      <w:sz w:val="11"/>
                    </w:rPr>
                  </w:r>
                </w:p>
                <w:p>
                  <w:pPr>
                    <w:pStyle w:val="BodyText"/>
                    <w:spacing w:line="271" w:lineRule="auto" w:before="0"/>
                    <w:ind w:right="146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particulate </w:t>
                  </w:r>
                  <w:r>
                    <w:rPr>
                      <w:color w:val="4C4D4F"/>
                      <w:spacing w:val="-2"/>
                    </w:rPr>
                    <w:t>matter,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can</w:t>
                  </w:r>
                  <w:r>
                    <w:rPr>
                      <w:color w:val="4C4D4F"/>
                      <w:spacing w:val="-1"/>
                    </w:rPr>
                    <w:t> have effects on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functional</w:t>
                  </w:r>
                  <w:r>
                    <w:rPr>
                      <w:color w:val="4C4D4F"/>
                      <w:spacing w:val="-1"/>
                    </w:rPr>
                    <w:t> level 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lungs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heart.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75</w:t>
                  </w:r>
                  <w:r>
                    <w:rPr>
                      <w:color w:val="4C4D4F"/>
                      <w:spacing w:val="30"/>
                      <w:w w:val="106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further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stated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dominant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effect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air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pollution on health is</w:t>
                  </w:r>
                  <w:r>
                    <w:rPr>
                      <w:color w:val="4C4D4F"/>
                    </w:rPr>
                    <w:t> cardiovascular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</w:rPr>
                    <w:t>rather</w:t>
                  </w:r>
                  <w:r>
                    <w:rPr>
                      <w:color w:val="4C4D4F"/>
                      <w:spacing w:val="2"/>
                    </w:rPr>
                    <w:t> </w:t>
                  </w:r>
                  <w:r>
                    <w:rPr>
                      <w:color w:val="4C4D4F"/>
                    </w:rPr>
                    <w:t>than</w:t>
                  </w:r>
                  <w:r>
                    <w:rPr>
                      <w:color w:val="4C4D4F"/>
                      <w:spacing w:val="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respiratory.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76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443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1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Armstrong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stated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one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would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expect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increased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deaths,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caused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inhalation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of</w:t>
                  </w:r>
                  <w:r>
                    <w:rPr>
                      <w:color w:val="4C4D4F"/>
                      <w:spacing w:val="72"/>
                      <w:w w:val="9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particulate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6"/>
                    </w:rPr>
                    <w:t>matter,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occurring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proximate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air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pollution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event.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However</w:t>
                  </w:r>
                  <w:r>
                    <w:rPr>
                      <w:color w:val="4C4D4F"/>
                      <w:spacing w:val="-6"/>
                    </w:rPr>
                    <w:t>, </w:t>
                  </w:r>
                  <w:r>
                    <w:rPr>
                      <w:color w:val="4C4D4F"/>
                      <w:spacing w:val="-4"/>
                    </w:rPr>
                    <w:t>notwithstanding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66"/>
                      <w:w w:val="9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expectation,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analysed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records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covering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longer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period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time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consider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whether</w:t>
                  </w:r>
                  <w:r>
                    <w:rPr>
                      <w:color w:val="4C4D4F"/>
                      <w:spacing w:val="6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there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evidence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increase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longer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period.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</w:rPr>
                    <w:t>77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60"/>
                    <w:jc w:val="left"/>
                  </w:pP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referred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published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American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Heart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W</w:t>
                  </w:r>
                  <w:r>
                    <w:rPr>
                      <w:color w:val="4C4D4F"/>
                      <w:spacing w:val="-4"/>
                    </w:rPr>
                    <w:t>orld</w:t>
                  </w:r>
                  <w:r>
                    <w:rPr>
                      <w:color w:val="4C4D4F"/>
                      <w:spacing w:val="4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Organization,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which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describe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relationship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between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particulate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matter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pollution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 </w:t>
                  </w:r>
                  <w:r>
                    <w:rPr>
                      <w:color w:val="4C4D4F"/>
                      <w:spacing w:val="-3"/>
                    </w:rPr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50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morbidity</w:t>
                  </w:r>
                  <w:r>
                    <w:rPr>
                      <w:color w:val="4C4D4F"/>
                      <w:spacing w:val="-5"/>
                    </w:rPr>
                    <w:t>,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demonstrate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very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short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long-term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effects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229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air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pollution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stroke,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risk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risk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emergency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hospital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admissions</w:t>
                  </w:r>
                  <w:r>
                    <w:rPr>
                      <w:color w:val="4C4D4F"/>
                      <w:spacing w:val="5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cardiovascular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respiratory</w:t>
                  </w:r>
                  <w:r>
                    <w:rPr>
                      <w:color w:val="4C4D4F"/>
                      <w:spacing w:val="-3"/>
                    </w:rPr>
                    <w:t> disease.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78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given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probable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causal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relationship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between</w:t>
                  </w:r>
                  <w:r>
                    <w:rPr>
                      <w:color w:val="4C4D4F"/>
                      <w:spacing w:val="6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exposure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particulate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matter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could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excluded.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79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324"/>
                    <w:jc w:val="left"/>
                  </w:pPr>
                  <w:r>
                    <w:rPr>
                      <w:color w:val="4C4D4F"/>
                    </w:rPr>
                    <w:t>In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their</w:t>
                  </w:r>
                  <w:r>
                    <w:rPr>
                      <w:color w:val="4C4D4F"/>
                      <w:spacing w:val="-1"/>
                    </w:rPr>
                    <w:t> joint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 </w:t>
                  </w:r>
                  <w:r>
                    <w:rPr>
                      <w:color w:val="4C4D4F"/>
                    </w:rPr>
                    <w:t>report</w:t>
                  </w:r>
                  <w:r>
                    <w:rPr>
                      <w:color w:val="4C4D4F"/>
                      <w:spacing w:val="-1"/>
                    </w:rPr>
                    <w:t> 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31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2015,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agreed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across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period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2009–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2014,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number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deaths in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Latrobe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V</w:t>
                  </w:r>
                  <w:r>
                    <w:rPr>
                      <w:color w:val="4C4D4F"/>
                      <w:spacing w:val="-4"/>
                    </w:rPr>
                    <w:t>alley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both</w:t>
                  </w:r>
                  <w:r>
                    <w:rPr>
                      <w:color w:val="4C4D4F"/>
                    </w:rPr>
                    <w:t> February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March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from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February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31"/>
                      <w:w w:val="99"/>
                    </w:rPr>
                    <w:t> </w:t>
                  </w:r>
                  <w:r>
                    <w:rPr>
                      <w:color w:val="4C4D4F"/>
                    </w:rPr>
                    <w:t>June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higher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days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when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particulate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air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pollution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 greater</w:t>
                  </w:r>
                  <w:r>
                    <w:rPr>
                      <w:color w:val="4C4D4F"/>
                    </w:rPr>
                    <w:t> than</w:t>
                  </w:r>
                  <w:r>
                    <w:rPr>
                      <w:color w:val="4C4D4F"/>
                      <w:spacing w:val="-1"/>
                    </w:rPr>
                    <w:t> 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equal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50</w:t>
                  </w:r>
                  <w:r>
                    <w:rPr>
                      <w:color w:val="4C4D4F"/>
                    </w:rPr>
                    <w:t> micrograms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497pt;margin-top:690.904297pt;width:450.7pt;height:12pt;mso-position-horizontal-relative:page;mso-position-vertical-relative:page;z-index:-4484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cubic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metre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PM </w:t>
                  </w:r>
                  <w:r>
                    <w:rPr>
                      <w:color w:val="4C4D4F"/>
                      <w:spacing w:val="19"/>
                    </w:rPr>
                    <w:t> </w:t>
                  </w:r>
                  <w:r>
                    <w:rPr>
                      <w:color w:val="4C4D4F"/>
                    </w:rPr>
                    <w:t>, relative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when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particulate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air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pollution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lower</w:t>
                  </w:r>
                  <w:r>
                    <w:rPr>
                      <w:color w:val="4C4D4F"/>
                    </w:rPr>
                    <w:t> than this</w:t>
                  </w:r>
                  <w:r>
                    <w:rPr>
                      <w:color w:val="4C4D4F"/>
                      <w:spacing w:val="-1"/>
                    </w:rPr>
                    <w:t> level.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80</w:t>
                  </w:r>
                  <w:r>
                    <w:rPr>
                      <w:color w:val="4C4D4F"/>
                      <w:spacing w:val="25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497pt;margin-top:697.613281pt;width:450pt;height:83.3pt;mso-position-horizontal-relative:page;mso-position-vertical-relative:page;z-index:-44824" type="#_x0000_t202" filled="false" stroked="false">
            <v:textbox inset="0,0,0,0">
              <w:txbxContent>
                <w:p>
                  <w:pPr>
                    <w:spacing w:line="118" w:lineRule="exact" w:before="11"/>
                    <w:ind w:left="1976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w w:val="105"/>
                      <w:sz w:val="11"/>
                    </w:rPr>
                    <w:t>10</w:t>
                  </w:r>
                  <w:r>
                    <w:rPr>
                      <w:rFonts w:ascii="Arial"/>
                      <w:sz w:val="11"/>
                    </w:rPr>
                  </w:r>
                </w:p>
                <w:p>
                  <w:pPr>
                    <w:pStyle w:val="BodyText"/>
                    <w:spacing w:line="271" w:lineRule="auto" w:before="0"/>
                    <w:ind w:right="266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Gordon noted that his agreement with this conclusion was qualified, as he had not independently </w:t>
                  </w:r>
                  <w:r>
                    <w:rPr>
                      <w:color w:val="4C4D4F"/>
                      <w:spacing w:val="-1"/>
                    </w:rPr>
                    <w:t>assessed</w:t>
                  </w:r>
                  <w:r>
                    <w:rPr>
                      <w:color w:val="4C4D4F"/>
                    </w:rPr>
                    <w:t> the </w:t>
                  </w:r>
                  <w:r>
                    <w:rPr>
                      <w:color w:val="4C4D4F"/>
                      <w:spacing w:val="-1"/>
                    </w:rPr>
                    <w:t>data.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81</w:t>
                  </w:r>
                  <w:r>
                    <w:rPr>
                      <w:color w:val="4C4D4F"/>
                      <w:spacing w:val="13"/>
                      <w:position w:val="7"/>
                      <w:sz w:val="1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Associate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Professor Barnett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also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qualified his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agreement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with this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conclusion,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 w:before="0"/>
                    <w:ind w:right="17"/>
                    <w:jc w:val="left"/>
                  </w:pPr>
                  <w:r>
                    <w:rPr>
                      <w:color w:val="4C4D4F"/>
                      <w:spacing w:val="-1"/>
                    </w:rPr>
                    <w:t>as he</w:t>
                  </w:r>
                  <w:r>
                    <w:rPr>
                      <w:color w:val="4C4D4F"/>
                    </w:rPr>
                    <w:t> considered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method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adopted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not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best available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way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analyse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impact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air</w:t>
                  </w:r>
                  <w:r>
                    <w:rPr>
                      <w:color w:val="4C4D4F"/>
                      <w:spacing w:val="2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pollution 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health.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</w:t>
                  </w:r>
                  <w:r>
                    <w:rPr>
                      <w:color w:val="4C4D4F"/>
                    </w:rPr>
                    <w:t> suggested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air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pollution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be</w:t>
                  </w:r>
                  <w:r>
                    <w:rPr>
                      <w:color w:val="4C4D4F"/>
                    </w:rPr>
                    <w:t> considered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</w:t>
                  </w:r>
                  <w:r>
                    <w:rPr>
                      <w:color w:val="4C4D4F"/>
                    </w:rPr>
                    <w:t> a</w:t>
                  </w:r>
                  <w:r>
                    <w:rPr>
                      <w:color w:val="4C4D4F"/>
                      <w:spacing w:val="-1"/>
                    </w:rPr>
                    <w:t> linear</w:t>
                  </w:r>
                  <w:r>
                    <w:rPr>
                      <w:color w:val="4C4D4F"/>
                    </w:rPr>
                    <w:t> variable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rather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than</w:t>
                  </w:r>
                  <w:r>
                    <w:rPr>
                      <w:color w:val="4C4D4F"/>
                      <w:spacing w:val="-1"/>
                    </w:rPr>
                    <w:t> as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90"/>
                    <w:jc w:val="left"/>
                  </w:pP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threshold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scale.</w:t>
                  </w:r>
                  <w:r>
                    <w:rPr>
                      <w:color w:val="4C4D4F"/>
                      <w:position w:val="7"/>
                      <w:sz w:val="11"/>
                    </w:rPr>
                    <w:t>82</w:t>
                  </w:r>
                  <w:r>
                    <w:rPr>
                      <w:color w:val="4C4D4F"/>
                      <w:spacing w:val="25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provided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explanation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as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what effect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1"/>
                    </w:rPr>
                    <w:t> would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have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observations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448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47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039406pt;margin-top:195.662415pt;width:453.55pt;height:12pt;mso-position-horizontal-relative:page;mso-position-vertical-relative:page;z-index:-447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406pt;margin-top:224.766937pt;width:453.55pt;height:12pt;mso-position-horizontal-relative:page;mso-position-vertical-relative:page;z-index:-447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406pt;margin-top:239.319168pt;width:453.55pt;height:12pt;mso-position-horizontal-relative:page;mso-position-vertical-relative:page;z-index:-447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406pt;margin-top:253.87146pt;width:453.55pt;height:12pt;mso-position-horizontal-relative:page;mso-position-vertical-relative:page;z-index:-447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406pt;margin-top:268.423553pt;width:453.55pt;height:12pt;mso-position-horizontal-relative:page;mso-position-vertical-relative:page;z-index:-446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406pt;margin-top:282.975983pt;width:453.55pt;height:12pt;mso-position-horizontal-relative:page;mso-position-vertical-relative:page;z-index:-446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39406pt;margin-top:297.528046pt;width:453.55pt;height:12pt;mso-position-horizontal-relative:page;mso-position-vertical-relative:page;z-index:-446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156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00001pt;margin-top:808.382019pt;width:17.05pt;height:19.4pt;mso-position-horizontal-relative:page;mso-position-vertical-relative:page;z-index:-44608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445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3.216766pt;width:448.85pt;height:25pt;mso-position-horizontal-relative:page;mso-position-vertical-relative:page;z-index:-44560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7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further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causes,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56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cardiovascular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causes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duration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Hazelwood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more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frequent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days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with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109.216766pt;width:436.4pt;height:12pt;mso-position-horizontal-relative:page;mso-position-vertical-relative:page;z-index:-44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3" w:val="left" w:leader="none"/>
                      <w:tab w:pos="4280" w:val="left" w:leader="none"/>
                    </w:tabs>
                    <w:spacing w:line="224" w:lineRule="exact" w:before="0"/>
                    <w:ind w:right="0"/>
                    <w:jc w:val="left"/>
                  </w:pPr>
                  <w:r>
                    <w:rPr>
                      <w:color w:val="4C4D4F"/>
                      <w:spacing w:val="-3"/>
                    </w:rPr>
                    <w:t>higher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PM</w:t>
                    <w:tab/>
                  </w:r>
                  <w:r>
                    <w:rPr>
                      <w:color w:val="4C4D4F"/>
                      <w:spacing w:val="-3"/>
                    </w:rPr>
                    <w:t>levels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days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lower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PM</w:t>
                    <w:tab/>
                  </w:r>
                  <w:r>
                    <w:rPr>
                      <w:color w:val="4C4D4F"/>
                      <w:spacing w:val="-3"/>
                    </w:rPr>
                    <w:t>levels.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observation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consistent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369003pt;margin-top:115.925781pt;width:9.8pt;height:7.85pt;mso-position-horizontal-relative:page;mso-position-vertical-relative:page;z-index:-4451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w w:val="105"/>
                      <w:sz w:val="11"/>
                    </w:rPr>
                    <w:t>2.5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214508pt;margin-top:115.925781pt;width:9.8pt;height:7.85pt;mso-position-horizontal-relative:page;mso-position-vertical-relative:page;z-index:-444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w w:val="105"/>
                      <w:sz w:val="11"/>
                    </w:rPr>
                    <w:t>2.5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122.216766pt;width:434.05pt;height:25pt;mso-position-horizontal-relative:page;mso-position-vertical-relative:page;z-index:-44464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7"/>
                    <w:jc w:val="left"/>
                  </w:pPr>
                  <w:r>
                    <w:rPr>
                      <w:color w:val="4C4D4F"/>
                      <w:spacing w:val="-3"/>
                    </w:rPr>
                    <w:t>work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others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their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where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mortality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5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over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whole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2009–2014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approximately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two-fold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higher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Latrobe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6"/>
                    </w:rPr>
                    <w:t>V</w:t>
                  </w:r>
                  <w:r>
                    <w:rPr>
                      <w:color w:val="4C4D4F"/>
                      <w:spacing w:val="-5"/>
                    </w:rPr>
                    <w:t>alley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residents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148.216766pt;width:447.5pt;height:12pt;mso-position-horizontal-relative:page;mso-position-vertical-relative:page;z-index:-4444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4C4D4F"/>
                      <w:spacing w:val="-3"/>
                    </w:rPr>
                    <w:t>exposed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PM</w:t>
                  </w:r>
                  <w:r>
                    <w:rPr>
                      <w:color w:val="4C4D4F"/>
                    </w:rPr>
                    <w:t>  </w:t>
                  </w:r>
                  <w:r>
                    <w:rPr>
                      <w:color w:val="4C4D4F"/>
                      <w:spacing w:val="10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levels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50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micrograms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cubic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metre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day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people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799pt;margin-top:154.925781pt;width:455.25pt;height:172.65pt;mso-position-horizontal-relative:page;mso-position-vertical-relative:page;z-index:-44416" type="#_x0000_t202" filled="false" stroked="false">
            <v:textbox inset="0,0,0,0">
              <w:txbxContent>
                <w:p>
                  <w:pPr>
                    <w:spacing w:line="118" w:lineRule="exact" w:before="11"/>
                    <w:ind w:left="1328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w w:val="105"/>
                      <w:sz w:val="11"/>
                    </w:rPr>
                    <w:t>10</w:t>
                  </w:r>
                  <w:r>
                    <w:rPr>
                      <w:rFonts w:ascii="Arial"/>
                      <w:sz w:val="11"/>
                    </w:rPr>
                  </w:r>
                </w:p>
                <w:p>
                  <w:pPr>
                    <w:pStyle w:val="BodyText"/>
                    <w:spacing w:line="271" w:lineRule="auto" w:before="0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so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exposed.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83</w:t>
                  </w:r>
                  <w:r>
                    <w:rPr>
                      <w:color w:val="4C4D4F"/>
                      <w:spacing w:val="2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Notwithstanding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those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observations,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experts 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Flander’s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reasoning</w:t>
                  </w:r>
                  <w:r>
                    <w:rPr>
                      <w:color w:val="4C4D4F"/>
                      <w:spacing w:val="5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sound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very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likely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‘particulate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air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pollution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caused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an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increase</w:t>
                  </w:r>
                  <w:r>
                    <w:rPr>
                      <w:rFonts w:ascii="Arial" w:hAnsi="Arial" w:cs="Arial" w:eastAsia="Arial"/>
                      <w:color w:val="4C4D4F"/>
                      <w:spacing w:val="6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deaths,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realistically,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perhaps,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period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after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it.’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84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41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undertook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two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different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analyses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consider</w:t>
                  </w:r>
                  <w:r>
                    <w:rPr>
                      <w:color w:val="4C4D4F"/>
                      <w:spacing w:val="5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effect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particulate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matter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rates.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Whilst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indicated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two</w:t>
                  </w:r>
                  <w:r>
                    <w:rPr>
                      <w:color w:val="4C4D4F"/>
                      <w:spacing w:val="6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analyses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should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have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obtained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‘roughly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same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results’,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Flander’s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results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(showing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association</w:t>
                  </w:r>
                  <w:r>
                    <w:rPr>
                      <w:color w:val="4C4D4F"/>
                      <w:spacing w:val="6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between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particulate exposure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3"/>
                    </w:rPr>
                    <w:t> 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3"/>
                    </w:rPr>
                    <w:t> deaths)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had</w:t>
                  </w:r>
                  <w:r>
                    <w:rPr>
                      <w:color w:val="4C4D4F"/>
                      <w:spacing w:val="-3"/>
                    </w:rPr>
                    <w:t> ‘more </w:t>
                  </w:r>
                  <w:r>
                    <w:rPr>
                      <w:color w:val="4C4D4F"/>
                      <w:spacing w:val="-2"/>
                    </w:rPr>
                    <w:t>statistical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power.’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  <w:szCs w:val="11"/>
                    </w:rPr>
                    <w:t>85</w:t>
                  </w:r>
                  <w:r>
                    <w:rPr>
                      <w:color w:val="4C4D4F"/>
                      <w:spacing w:val="21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5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explained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weakness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which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estimates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51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exposure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used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potentially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led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significant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measurement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error.</w:t>
                  </w:r>
                  <w:r>
                    <w:rPr>
                      <w:rFonts w:ascii="Arial" w:hAnsi="Arial" w:cs="Arial" w:eastAsia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This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measurement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error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may</w:t>
                  </w:r>
                  <w:r>
                    <w:rPr>
                      <w:rFonts w:ascii="Arial" w:hAnsi="Arial" w:cs="Arial" w:eastAsia="Arial"/>
                      <w:color w:val="4C4D4F"/>
                      <w:spacing w:val="4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have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obscured associations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otherwise </w:t>
                  </w:r>
                  <w:r>
                    <w:rPr>
                      <w:color w:val="4C4D4F"/>
                      <w:spacing w:val="-2"/>
                    </w:rPr>
                    <w:t>be</w:t>
                  </w:r>
                  <w:r>
                    <w:rPr>
                      <w:color w:val="4C4D4F"/>
                      <w:spacing w:val="-3"/>
                    </w:rPr>
                    <w:t> present.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86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622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Professor Gordon noted that his agreement with this conclusion was qualified, as he had not independently assessed the data.</w:t>
                  </w:r>
                  <w:r>
                    <w:rPr>
                      <w:rFonts w:ascii="Arial"/>
                      <w:color w:val="4C4D4F"/>
                      <w:spacing w:val="-1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Associate Professor Barnett also qualified his agreement with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799pt;margin-top:328.555267pt;width:441.45pt;height:12pt;mso-position-horizontal-relative:page;mso-position-vertical-relative:page;z-index:-4439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conclusion,</w:t>
                  </w:r>
                  <w:r>
                    <w:rPr>
                      <w:color w:val="4C4D4F"/>
                      <w:spacing w:val="-1"/>
                    </w:rPr>
                    <w:t> 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</w:t>
                  </w:r>
                  <w:r>
                    <w:rPr>
                      <w:color w:val="4C4D4F"/>
                    </w:rPr>
                    <w:t> considered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PM  </w:t>
                  </w:r>
                  <w:r>
                    <w:rPr>
                      <w:color w:val="4C4D4F"/>
                      <w:spacing w:val="18"/>
                    </w:rPr>
                    <w:t> </w:t>
                  </w:r>
                  <w:r>
                    <w:rPr>
                      <w:color w:val="4C4D4F"/>
                    </w:rPr>
                    <w:t>should</w:t>
                  </w:r>
                  <w:r>
                    <w:rPr>
                      <w:color w:val="4C4D4F"/>
                      <w:spacing w:val="-1"/>
                    </w:rPr>
                    <w:t> be</w:t>
                  </w:r>
                  <w:r>
                    <w:rPr>
                      <w:color w:val="4C4D4F"/>
                    </w:rPr>
                    <w:t> regarded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</w:t>
                  </w:r>
                  <w:r>
                    <w:rPr>
                      <w:color w:val="4C4D4F"/>
                    </w:rPr>
                    <w:t> a</w:t>
                  </w:r>
                  <w:r>
                    <w:rPr>
                      <w:color w:val="4C4D4F"/>
                      <w:spacing w:val="-1"/>
                    </w:rPr>
                    <w:t> linear</w:t>
                  </w:r>
                  <w:r>
                    <w:rPr>
                      <w:color w:val="4C4D4F"/>
                    </w:rPr>
                    <w:t> variable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rather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</w:t>
                  </w:r>
                  <w:r>
                    <w:rPr>
                      <w:color w:val="4C4D4F"/>
                    </w:rPr>
                    <w:t> 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799pt;margin-top:335.264282pt;width:441.85pt;height:31.3pt;mso-position-horizontal-relative:page;mso-position-vertical-relative:page;z-index:-44368" type="#_x0000_t202" filled="false" stroked="false">
            <v:textbox inset="0,0,0,0">
              <w:txbxContent>
                <w:p>
                  <w:pPr>
                    <w:spacing w:line="118" w:lineRule="exact" w:before="11"/>
                    <w:ind w:left="0" w:right="1283" w:firstLine="0"/>
                    <w:jc w:val="center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w w:val="105"/>
                      <w:sz w:val="11"/>
                    </w:rPr>
                    <w:t>10</w:t>
                  </w:r>
                  <w:r>
                    <w:rPr>
                      <w:rFonts w:ascii="Arial"/>
                      <w:sz w:val="11"/>
                    </w:rPr>
                  </w:r>
                </w:p>
                <w:p>
                  <w:pPr>
                    <w:pStyle w:val="BodyText"/>
                    <w:spacing w:line="271" w:lineRule="auto" w:before="0"/>
                    <w:ind w:right="17"/>
                    <w:jc w:val="left"/>
                  </w:pPr>
                  <w:r>
                    <w:rPr>
                      <w:color w:val="4C4D4F"/>
                    </w:rPr>
                    <w:t>threshold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scale.</w:t>
                  </w:r>
                  <w:r>
                    <w:rPr>
                      <w:color w:val="4C4D4F"/>
                      <w:position w:val="7"/>
                      <w:sz w:val="11"/>
                    </w:rPr>
                    <w:t>87</w:t>
                  </w:r>
                  <w:r>
                    <w:rPr>
                      <w:color w:val="4C4D4F"/>
                      <w:spacing w:val="13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</w:rPr>
                    <w:t>Again,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</w:rPr>
                    <w:t>Associate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Barnett </w:t>
                  </w:r>
                  <w:r>
                    <w:rPr>
                      <w:color w:val="4C4D4F"/>
                      <w:spacing w:val="-1"/>
                    </w:rPr>
                    <w:t>did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indicate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what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effect </w:t>
                  </w:r>
                  <w:r>
                    <w:rPr>
                      <w:color w:val="4C4D4F"/>
                    </w:rPr>
                    <w:t>this </w:t>
                  </w:r>
                  <w:r>
                    <w:rPr>
                      <w:color w:val="4C4D4F"/>
                      <w:spacing w:val="-1"/>
                    </w:rPr>
                    <w:t>would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have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observations of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effect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particulate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matter</w:t>
                  </w:r>
                  <w:r>
                    <w:rPr>
                      <w:color w:val="4C4D4F"/>
                      <w:spacing w:val="-1"/>
                    </w:rPr>
                    <w:t> on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 deaths.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799pt;margin-top:380.728577pt;width:455.3pt;height:323.55pt;mso-position-horizontal-relative:page;mso-position-vertical-relative:page;z-index:-4434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5"/>
                    </w:rPr>
                    <w:t>CARBON</w:t>
                  </w:r>
                  <w:r>
                    <w:rPr>
                      <w:color w:val="00AEB3"/>
                      <w:spacing w:val="30"/>
                    </w:rPr>
                    <w:t> </w:t>
                  </w:r>
                  <w:r>
                    <w:rPr>
                      <w:color w:val="00AEB3"/>
                      <w:spacing w:val="17"/>
                    </w:rPr>
                    <w:t>MONOXIDE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  <w:spacing w:val="13"/>
                    </w:rPr>
                    <w:t>AIR</w:t>
                  </w:r>
                  <w:r>
                    <w:rPr>
                      <w:color w:val="00AEB3"/>
                      <w:spacing w:val="31"/>
                    </w:rPr>
                    <w:t> </w:t>
                  </w:r>
                  <w:r>
                    <w:rPr>
                      <w:color w:val="00AEB3"/>
                      <w:spacing w:val="17"/>
                    </w:rPr>
                    <w:t>POLLUTION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right="4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conclusion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reached</w:t>
                  </w:r>
                  <w:r>
                    <w:rPr>
                      <w:color w:val="4C4D4F"/>
                      <w:spacing w:val="-1"/>
                    </w:rPr>
                    <w:t> in </w:t>
                  </w: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Armstrong’s expert</w:t>
                  </w:r>
                  <w:r>
                    <w:rPr>
                      <w:color w:val="4C4D4F"/>
                    </w:rPr>
                    <w:t> report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‘there 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good evidence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29"/>
                      <w:w w:val="9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environmental exposure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increased levels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carbon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monoxide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associated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 increased</w:t>
                  </w:r>
                  <w:r>
                    <w:rPr>
                      <w:color w:val="4C4D4F"/>
                    </w:rPr>
                    <w:t> risk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emergency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department</w:t>
                  </w:r>
                  <w:r>
                    <w:rPr>
                      <w:color w:val="4C4D4F"/>
                    </w:rPr>
                    <w:t> visits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hospitalisations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cardiovascular</w:t>
                  </w:r>
                  <w:r>
                    <w:rPr>
                      <w:color w:val="4C4D4F"/>
                      <w:spacing w:val="-1"/>
                    </w:rPr>
                    <w:t> disease.’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  <w:szCs w:val="11"/>
                    </w:rPr>
                    <w:t>88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evidence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29"/>
                      <w:w w:val="99"/>
                    </w:rPr>
                    <w:t> </w:t>
                  </w:r>
                  <w:r>
                    <w:rPr>
                      <w:color w:val="4C4D4F"/>
                    </w:rPr>
                    <w:t>carbon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monoxide</w:t>
                  </w:r>
                  <w:r>
                    <w:rPr>
                      <w:color w:val="4C4D4F"/>
                      <w:spacing w:val="-1"/>
                    </w:rPr>
                    <w:t> 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also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associated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increased</w:t>
                  </w:r>
                  <w:r>
                    <w:rPr>
                      <w:color w:val="4C4D4F"/>
                    </w:rPr>
                    <w:t> risk</w:t>
                  </w:r>
                  <w:r>
                    <w:rPr>
                      <w:color w:val="4C4D4F"/>
                      <w:spacing w:val="-1"/>
                    </w:rPr>
                    <w:t> of death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less</w:t>
                  </w:r>
                  <w:r>
                    <w:rPr>
                      <w:color w:val="4C4D4F"/>
                    </w:rPr>
                    <w:t> certain,</w:t>
                  </w:r>
                  <w:r>
                    <w:rPr>
                      <w:color w:val="4C4D4F"/>
                      <w:spacing w:val="-1"/>
                    </w:rPr>
                    <w:t> particularly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whether</w:t>
                  </w:r>
                  <w:r>
                    <w:rPr>
                      <w:color w:val="4C4D4F"/>
                      <w:spacing w:val="2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its effect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 health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 due </w:t>
                  </w:r>
                  <w:r>
                    <w:rPr>
                      <w:color w:val="4C4D4F"/>
                    </w:rPr>
                    <w:t>solely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exposure or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also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other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air pollutants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are </w:t>
                  </w:r>
                  <w:r>
                    <w:rPr>
                      <w:color w:val="4C4D4F"/>
                    </w:rPr>
                    <w:t>commonly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color w:val="4C4D4F"/>
                    </w:rPr>
                    <w:t>correlated</w:t>
                  </w:r>
                  <w:r>
                    <w:rPr>
                      <w:color w:val="4C4D4F"/>
                      <w:spacing w:val="-1"/>
                    </w:rPr>
                    <w:t> with</w:t>
                  </w:r>
                  <w:r>
                    <w:rPr>
                      <w:color w:val="4C4D4F"/>
                    </w:rPr>
                    <w:t> carbon monoxide.</w:t>
                  </w:r>
                  <w:r>
                    <w:rPr>
                      <w:color w:val="4C4D4F"/>
                      <w:position w:val="7"/>
                      <w:sz w:val="11"/>
                      <w:szCs w:val="11"/>
                    </w:rPr>
                    <w:t>89</w:t>
                  </w:r>
                  <w:r>
                    <w:rPr>
                      <w:color w:val="4C4D4F"/>
                      <w:spacing w:val="1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</w:rPr>
                    <w:t>As </w:t>
                  </w:r>
                  <w:r>
                    <w:rPr>
                      <w:color w:val="4C4D4F"/>
                      <w:spacing w:val="-1"/>
                    </w:rPr>
                    <w:t>described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the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Hazelwood</w:t>
                  </w:r>
                  <w:r>
                    <w:rPr>
                      <w:color w:val="4C4D4F"/>
                    </w:rPr>
                    <w:t> Mine Fire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Inquiry </w:t>
                  </w:r>
                  <w:r>
                    <w:rPr>
                      <w:color w:val="4C4D4F"/>
                      <w:spacing w:val="-1"/>
                    </w:rPr>
                    <w:t>Report,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</w:rPr>
                    <w:t>carbon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monoxide</w:t>
                  </w:r>
                  <w:r>
                    <w:rPr>
                      <w:color w:val="4C4D4F"/>
                      <w:spacing w:val="-1"/>
                    </w:rPr>
                    <w:t> is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produced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</w:t>
                  </w:r>
                  <w:r>
                    <w:rPr>
                      <w:color w:val="4C4D4F"/>
                    </w:rPr>
                    <w:t> a result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the </w:t>
                  </w:r>
                  <w:r>
                    <w:rPr>
                      <w:color w:val="4C4D4F"/>
                      <w:spacing w:val="-1"/>
                    </w:rPr>
                    <w:t>incomplete</w:t>
                  </w:r>
                  <w:r>
                    <w:rPr>
                      <w:color w:val="4C4D4F"/>
                    </w:rPr>
                    <w:t> combustion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coal.</w:t>
                  </w:r>
                  <w:r>
                    <w:rPr>
                      <w:color w:val="4C4D4F"/>
                      <w:position w:val="7"/>
                      <w:sz w:val="11"/>
                      <w:szCs w:val="11"/>
                    </w:rPr>
                    <w:t>90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472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2"/>
                    </w:rPr>
                    <w:t>Given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context,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investigated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whether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carbon</w:t>
                  </w:r>
                  <w:r>
                    <w:rPr>
                      <w:color w:val="4C4D4F"/>
                      <w:spacing w:val="46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monoxide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played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role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probable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increase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deaths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Latrobe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5"/>
                    </w:rPr>
                    <w:t>Valley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fire.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 w:before="0"/>
                    <w:ind w:right="702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C4D4F"/>
                      <w:spacing w:val="-2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16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Armstrong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did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not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find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any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consistent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evidence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showing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any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effect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carbon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monoxide</w:t>
                  </w:r>
                  <w:r>
                    <w:rPr>
                      <w:rFonts w:ascii="Arial"/>
                      <w:color w:val="4C4D4F"/>
                      <w:spacing w:val="5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3"/>
                    </w:rPr>
                    <w:t> 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Latrobe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7"/>
                    </w:rPr>
                    <w:t>V</w:t>
                  </w:r>
                  <w:r>
                    <w:rPr>
                      <w:color w:val="4C4D4F"/>
                      <w:spacing w:val="-6"/>
                    </w:rPr>
                    <w:t>alley</w:t>
                  </w:r>
                  <w:r>
                    <w:rPr>
                      <w:color w:val="4C4D4F"/>
                      <w:spacing w:val="-7"/>
                    </w:rPr>
                    <w:t>.</w:t>
                  </w:r>
                  <w:r>
                    <w:rPr>
                      <w:color w:val="4C4D4F"/>
                      <w:spacing w:val="-6"/>
                      <w:position w:val="7"/>
                      <w:sz w:val="11"/>
                    </w:rPr>
                    <w:t>91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555"/>
                    <w:jc w:val="left"/>
                  </w:pP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,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did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address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effect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carbon</w:t>
                  </w:r>
                  <w:r>
                    <w:rPr>
                      <w:color w:val="4C4D4F"/>
                      <w:spacing w:val="5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monoxide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Latrobe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6"/>
                    </w:rPr>
                    <w:t>V</w:t>
                  </w:r>
                  <w:r>
                    <w:rPr>
                      <w:color w:val="4C4D4F"/>
                      <w:spacing w:val="-5"/>
                    </w:rPr>
                    <w:t>alley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their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respective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reports.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98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their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joint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31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August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2015,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reached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6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consistent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cardiovascular</w:t>
                  </w:r>
                  <w:r>
                    <w:rPr>
                      <w:color w:val="4C4D4F"/>
                      <w:spacing w:val="48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disease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more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frequent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days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with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higher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carbon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monoxide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levels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on</w:t>
                  </w:r>
                  <w:r>
                    <w:rPr>
                      <w:rFonts w:ascii="Arial"/>
                      <w:color w:val="4C4D4F"/>
                      <w:spacing w:val="6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days with lower</w:t>
                  </w:r>
                  <w:r>
                    <w:rPr>
                      <w:color w:val="4C4D4F"/>
                      <w:spacing w:val="-2"/>
                    </w:rPr>
                    <w:t> carbon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monoxide</w:t>
                  </w:r>
                  <w:r>
                    <w:rPr>
                      <w:color w:val="4C4D4F"/>
                      <w:spacing w:val="-3"/>
                    </w:rPr>
                    <w:t> levels.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92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"/>
                    <w:jc w:val="left"/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reservation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had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independently</w:t>
                  </w:r>
                  <w:r>
                    <w:rPr>
                      <w:color w:val="4C4D4F"/>
                      <w:spacing w:val="4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assessed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93</w:t>
                  </w:r>
                  <w:r>
                    <w:rPr>
                      <w:color w:val="4C4D4F"/>
                      <w:spacing w:val="9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 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reservation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68"/>
                      <w:w w:val="99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had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concerns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about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use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carbon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monoxide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threshold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scale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rather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linear</w:t>
                  </w:r>
                  <w:r>
                    <w:rPr>
                      <w:color w:val="4C4D4F"/>
                      <w:spacing w:val="4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measure.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94</w:t>
                  </w:r>
                  <w:r>
                    <w:rPr>
                      <w:color w:val="4C4D4F"/>
                      <w:spacing w:val="-9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Again,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did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3"/>
                    </w:rPr>
                    <w:t> indicate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what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effect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might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have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5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observations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effect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carbon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monoxide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4432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48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15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78.480286pt;margin-top:808.382019pt;width:16.8pt;height:19.4pt;mso-position-horizontal-relative:page;mso-position-vertical-relative:page;z-index:-44296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69.816986pt;margin-top:26.688396pt;width:269.75pt;height:10pt;mso-position-horizontal-relative:page;mso-position-vertical-relative:page;z-index:-442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00AEB3"/>
                      <w:sz w:val="16"/>
                    </w:rPr>
                    <w:t>Part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16"/>
                    </w:rPr>
                    <w:t>Five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Expert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Analysis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Death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Records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Provided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Inquiry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83.216766pt;width:452.55pt;height:323.55pt;mso-position-horizontal-relative:page;mso-position-vertical-relative:page;z-index:-4424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4"/>
                    </w:rPr>
                    <w:t>HIGH</w:t>
                  </w:r>
                  <w:r>
                    <w:rPr>
                      <w:color w:val="00AEB3"/>
                      <w:spacing w:val="26"/>
                    </w:rPr>
                    <w:t> </w:t>
                  </w:r>
                  <w:r>
                    <w:rPr>
                      <w:color w:val="00AEB3"/>
                      <w:spacing w:val="17"/>
                    </w:rPr>
                    <w:t>TEMPERATURES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right="171"/>
                    <w:jc w:val="left"/>
                  </w:pP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,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all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conducted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analyses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took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into</w:t>
                  </w:r>
                  <w:r>
                    <w:rPr>
                      <w:color w:val="4C4D4F"/>
                      <w:spacing w:val="5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account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effect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temperature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Latrobe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8"/>
                    </w:rPr>
                    <w:t>V</w:t>
                  </w:r>
                  <w:r>
                    <w:rPr>
                      <w:color w:val="4C4D4F"/>
                      <w:spacing w:val="-7"/>
                    </w:rPr>
                    <w:t>alley</w:t>
                  </w:r>
                  <w:r>
                    <w:rPr>
                      <w:color w:val="4C4D4F"/>
                      <w:spacing w:val="-8"/>
                    </w:rPr>
                    <w:t>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607"/>
                    <w:jc w:val="left"/>
                  </w:pPr>
                  <w:r>
                    <w:rPr>
                      <w:color w:val="4C4D4F"/>
                      <w:spacing w:val="-3"/>
                    </w:rPr>
                    <w:t>Dr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Flander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noted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there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were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more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deaths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occurring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on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days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with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mean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temperatures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or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over</w:t>
                  </w:r>
                  <w:r>
                    <w:rPr>
                      <w:color w:val="4C4D4F"/>
                      <w:spacing w:val="5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30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degrees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2009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and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2014,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than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years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2010–2013.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There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were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27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deaths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occurred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on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121"/>
                    <w:jc w:val="left"/>
                  </w:pPr>
                  <w:r>
                    <w:rPr>
                      <w:color w:val="4C4D4F"/>
                      <w:spacing w:val="-4"/>
                    </w:rPr>
                    <w:t>days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with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mean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temperatures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over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30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degrees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four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Latrobe</w:t>
                  </w:r>
                  <w:r>
                    <w:rPr>
                      <w:color w:val="4C4D4F"/>
                      <w:spacing w:val="-8"/>
                    </w:rPr>
                    <w:t> V</w:t>
                  </w:r>
                  <w:r>
                    <w:rPr>
                      <w:color w:val="4C4D4F"/>
                      <w:spacing w:val="-7"/>
                    </w:rPr>
                    <w:t>alley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postcodes,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with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13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those</w:t>
                  </w:r>
                  <w:r>
                    <w:rPr>
                      <w:color w:val="4C4D4F"/>
                      <w:spacing w:val="63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deaths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2009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and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seven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2014.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their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third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report,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Flander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and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others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concluded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there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was </w:t>
                  </w:r>
                  <w:r>
                    <w:rPr>
                      <w:color w:val="4C4D4F"/>
                      <w:spacing w:val="-5"/>
                    </w:rPr>
                  </w:r>
                  <w:r>
                    <w:rPr>
                      <w:color w:val="4C4D4F"/>
                      <w:spacing w:val="-3"/>
                    </w:rPr>
                    <w:t>no</w:t>
                  </w:r>
                  <w:r>
                    <w:rPr>
                      <w:color w:val="4C4D4F"/>
                      <w:spacing w:val="8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statistical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evidence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association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between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higher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temperatures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and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all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causes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mortality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the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4"/>
                    </w:rPr>
                    <w:t>February–March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period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2009–2013,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compared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with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February–March</w:t>
                  </w:r>
                  <w:r>
                    <w:rPr>
                      <w:color w:val="4C4D4F"/>
                      <w:spacing w:val="-10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2014.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6"/>
                    </w:rPr>
                    <w:t>Rather</w:t>
                  </w:r>
                  <w:r>
                    <w:rPr>
                      <w:color w:val="4C4D4F"/>
                      <w:spacing w:val="-7"/>
                    </w:rPr>
                    <w:t>,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there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was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‘moderate</w:t>
                  </w:r>
                  <w:r>
                    <w:rPr>
                      <w:color w:val="4C4D4F"/>
                      <w:spacing w:val="61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evidence’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association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of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colder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temperatures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with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mortality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for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months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February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June.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  <w:szCs w:val="11"/>
                    </w:rPr>
                    <w:t>95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351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concluded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suggest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higher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temperatures</w:t>
                  </w:r>
                  <w:r>
                    <w:rPr>
                      <w:color w:val="4C4D4F"/>
                      <w:spacing w:val="48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Latrobe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5"/>
                    </w:rPr>
                    <w:t>Valley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associated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with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higher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risk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death.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96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32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their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joint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31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August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2015,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across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whole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</w:t>
                  </w:r>
                  <w:r>
                    <w:rPr>
                      <w:color w:val="4C4D4F"/>
                      <w:spacing w:val="73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2009–2014,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Latrobe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6"/>
                    </w:rPr>
                    <w:t>V</w:t>
                  </w:r>
                  <w:r>
                    <w:rPr>
                      <w:color w:val="4C4D4F"/>
                      <w:spacing w:val="-5"/>
                    </w:rPr>
                    <w:t>alley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June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greater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days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when</w:t>
                  </w:r>
                  <w:r>
                    <w:rPr>
                      <w:color w:val="4C4D4F"/>
                      <w:spacing w:val="6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temperature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less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30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degrees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days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higher</w:t>
                  </w:r>
                  <w:r>
                    <w:rPr>
                      <w:color w:val="4C4D4F"/>
                      <w:spacing w:val="-6"/>
                    </w:rPr>
                    <w:t>.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difference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</w:t>
                  </w:r>
                  <w:r>
                    <w:rPr>
                      <w:color w:val="4C4D4F"/>
                      <w:spacing w:val="73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March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those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years.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97</w:t>
                  </w:r>
                  <w:r>
                    <w:rPr>
                      <w:color w:val="4C4D4F"/>
                      <w:spacing w:val="2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60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reservation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had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independently assessed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98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their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joint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higher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temperatures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30"/>
                    <w:ind w:right="134"/>
                    <w:jc w:val="left"/>
                  </w:pP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Latrobe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5"/>
                    </w:rPr>
                    <w:t>Valley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period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associated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with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higher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number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deaths,</w:t>
                  </w:r>
                  <w:r>
                    <w:rPr>
                      <w:rFonts w:ascii="Arial"/>
                      <w:color w:val="4C4D4F"/>
                      <w:spacing w:val="6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whereas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higher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associated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lower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temperatures.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205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3"/>
                    </w:rPr>
                    <w:t>Lower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temperatures,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however</w:t>
                  </w:r>
                  <w:r>
                    <w:rPr>
                      <w:color w:val="4C4D4F"/>
                      <w:spacing w:val="-5"/>
                    </w:rPr>
                    <w:t>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appear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explain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higher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February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March</w:t>
                  </w:r>
                  <w:r>
                    <w:rPr>
                      <w:color w:val="4C4D4F"/>
                      <w:spacing w:val="5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compared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same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months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2009–2013,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daily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temperatures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these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two</w:t>
                  </w:r>
                  <w:r>
                    <w:rPr>
                      <w:color w:val="4C4D4F"/>
                      <w:spacing w:val="6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periods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were observed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be</w:t>
                  </w:r>
                  <w:r>
                    <w:rPr>
                      <w:color w:val="4C4D4F"/>
                      <w:spacing w:val="-3"/>
                    </w:rPr>
                    <w:t> nearly identical.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99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17398pt;margin-top:420.901855pt;width:457.1pt;height:368.2pt;mso-position-horizontal-relative:page;mso-position-vertical-relative:page;z-index:-4422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54" w:right="0"/>
                    <w:jc w:val="left"/>
                  </w:pPr>
                  <w:r>
                    <w:rPr>
                      <w:color w:val="00AEB3"/>
                      <w:spacing w:val="9"/>
                    </w:rPr>
                    <w:t>DECREASED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10"/>
                    </w:rPr>
                    <w:t>OBSERVED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9"/>
                    </w:rPr>
                    <w:t>NUMBER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6"/>
                    </w:rPr>
                    <w:t>OF</w:t>
                  </w:r>
                  <w:r>
                    <w:rPr>
                      <w:color w:val="00AEB3"/>
                      <w:spacing w:val="23"/>
                    </w:rPr>
                    <w:t> </w:t>
                  </w:r>
                  <w:r>
                    <w:rPr>
                      <w:color w:val="00AEB3"/>
                      <w:spacing w:val="7"/>
                    </w:rPr>
                    <w:t>DEATHS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  <w:spacing w:val="6"/>
                    </w:rPr>
                    <w:t>IN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9"/>
                    </w:rPr>
                    <w:t>MORWELL</w:t>
                  </w:r>
                  <w:r>
                    <w:rPr>
                      <w:color w:val="00AEB3"/>
                      <w:spacing w:val="14"/>
                    </w:rPr>
                    <w:t> </w:t>
                  </w:r>
                  <w:r>
                    <w:rPr>
                      <w:color w:val="00AEB3"/>
                      <w:spacing w:val="9"/>
                    </w:rPr>
                    <w:t>DURING</w:t>
                  </w:r>
                  <w:r>
                    <w:rPr>
                      <w:color w:val="00AEB3"/>
                      <w:spacing w:val="19"/>
                    </w:rPr>
                    <w:t> </w:t>
                  </w:r>
                  <w:r>
                    <w:rPr>
                      <w:color w:val="00AEB3"/>
                      <w:spacing w:val="8"/>
                    </w:rPr>
                    <w:t>THE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9"/>
                    </w:rPr>
                    <w:t>MINE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12"/>
                    </w:rPr>
                    <w:t>FIRE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left="54" w:right="17"/>
                    <w:jc w:val="left"/>
                  </w:pP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records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provided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Registry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shows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during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Hazelwood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mine</w:t>
                  </w:r>
                  <w:r>
                    <w:rPr>
                      <w:color w:val="4C4D4F"/>
                      <w:spacing w:val="7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for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persons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who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usually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resided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Morwell,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less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preceding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years.</w:t>
                  </w:r>
                  <w:r>
                    <w:rPr>
                      <w:rFonts w:ascii="Arial"/>
                      <w:color w:val="4C4D4F"/>
                      <w:spacing w:val="-8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This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discussed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Part</w:t>
                  </w:r>
                  <w:r>
                    <w:rPr>
                      <w:rFonts w:ascii="Arial"/>
                      <w:color w:val="4C4D4F"/>
                      <w:spacing w:val="56"/>
                    </w:rPr>
                    <w:t> </w:t>
                  </w:r>
                  <w:r>
                    <w:rPr>
                      <w:color w:val="4C4D4F"/>
                    </w:rPr>
                    <w:t>3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left="54" w:right="105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observed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second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had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decreased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risk</w:t>
                  </w:r>
                  <w:r>
                    <w:rPr>
                      <w:color w:val="4C4D4F"/>
                      <w:spacing w:val="52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death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over the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duration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 the</w:t>
                  </w:r>
                  <w:r>
                    <w:rPr>
                      <w:rFonts w:ascii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 fire.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100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left="54" w:right="145"/>
                    <w:jc w:val="left"/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whilst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observed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seemed</w:t>
                  </w:r>
                  <w:r>
                    <w:rPr>
                      <w:color w:val="4C4D4F"/>
                      <w:spacing w:val="6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inconsistent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theory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would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greatest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given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its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proximity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70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air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pollution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statistical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evidence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supporting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difference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death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rates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between</w:t>
                  </w:r>
                  <w:r>
                    <w:rPr>
                      <w:rFonts w:ascii="Arial" w:hAnsi="Arial" w:cs="Arial" w:eastAsia="Arial"/>
                      <w:color w:val="4C4D4F"/>
                      <w:spacing w:val="6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other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locations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strong.’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101</w:t>
                  </w:r>
                  <w:r>
                    <w:rPr>
                      <w:color w:val="4C4D4F"/>
                      <w:spacing w:val="2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considered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it</w:t>
                  </w:r>
                  <w:r>
                    <w:rPr>
                      <w:color w:val="4C4D4F"/>
                      <w:spacing w:val="-3"/>
                    </w:rPr>
                    <w:t> possible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factors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0"/>
                    <w:ind w:right="17" w:firstLine="34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such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small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sample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size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records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Morwell,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might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have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‘obscured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effect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7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fire’</w:t>
                  </w:r>
                  <w:r>
                    <w:rPr>
                      <w:rFonts w:ascii="Arial" w:hAnsi="Arial" w:cs="Arial" w:eastAsia="Arial"/>
                      <w:color w:val="4C4D4F"/>
                      <w:spacing w:val="-1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mortality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rates.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102</w:t>
                  </w:r>
                  <w:r>
                    <w:rPr>
                      <w:color w:val="4C4D4F"/>
                      <w:spacing w:val="2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would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‘discount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inconsistency’</w:t>
                  </w:r>
                  <w:r>
                    <w:rPr>
                      <w:color w:val="4C4D4F"/>
                      <w:spacing w:val="49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lower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Morwell)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reaching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about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whether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6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overall during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103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left="54" w:right="312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about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referred</w:t>
                  </w:r>
                  <w:r>
                    <w:rPr>
                      <w:color w:val="4C4D4F"/>
                      <w:spacing w:val="60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possibility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natural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variation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affecting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results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observed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Morwell,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considering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small</w:t>
                  </w:r>
                  <w:r>
                    <w:rPr>
                      <w:color w:val="4C4D4F"/>
                      <w:spacing w:val="6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sample</w:t>
                  </w:r>
                  <w:r>
                    <w:rPr>
                      <w:color w:val="4C4D4F"/>
                      <w:spacing w:val="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size.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104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left="54" w:right="361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Professor</w:t>
                  </w:r>
                  <w:r>
                    <w:rPr>
                      <w:rFonts w:ascii="Arial" w:hAnsi="Arial" w:cs="Arial" w:eastAsia="Arial"/>
                      <w:color w:val="4C4D4F"/>
                      <w:spacing w:val="-1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Armstrong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identified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another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factor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may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have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played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role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reducing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deaths</w:t>
                  </w:r>
                  <w:r>
                    <w:rPr>
                      <w:rFonts w:ascii="Arial" w:hAnsi="Arial" w:cs="Arial" w:eastAsia="Arial"/>
                      <w:color w:val="4C4D4F"/>
                      <w:spacing w:val="6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Morwell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Department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Health’s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relocation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advice.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possible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advice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</w:t>
                  </w:r>
                  <w:r>
                    <w:rPr>
                      <w:color w:val="4C4D4F"/>
                      <w:spacing w:val="5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community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vulnerable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people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relocate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fire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could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have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‘reduced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population</w:t>
                  </w:r>
                  <w:r>
                    <w:rPr>
                      <w:rFonts w:ascii="Arial" w:hAnsi="Arial" w:cs="Arial" w:eastAsia="Arial"/>
                      <w:color w:val="4C4D4F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at</w:t>
                  </w:r>
                  <w:r>
                    <w:rPr>
                      <w:rFonts w:ascii="Arial" w:hAnsi="Arial" w:cs="Arial" w:eastAsia="Arial"/>
                    </w:rPr>
                  </w:r>
                </w:p>
                <w:p>
                  <w:pPr>
                    <w:pStyle w:val="BodyText"/>
                    <w:spacing w:line="240" w:lineRule="auto" w:before="0"/>
                    <w:ind w:left="54" w:right="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3"/>
                    </w:rPr>
                    <w:t>risk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Morwell,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people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who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likely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suffer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during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period,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material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number.’</w:t>
                  </w:r>
                  <w:r>
                    <w:rPr>
                      <w:color w:val="4C4D4F"/>
                      <w:spacing w:val="-5"/>
                      <w:position w:val="7"/>
                      <w:sz w:val="11"/>
                      <w:szCs w:val="11"/>
                    </w:rPr>
                    <w:t>105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 w:before="143"/>
                    <w:ind w:left="54" w:right="58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level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uncertainty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regarding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people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who</w:t>
                  </w:r>
                  <w:r>
                    <w:rPr>
                      <w:color w:val="4C4D4F"/>
                      <w:spacing w:val="5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travelled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Morwell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work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but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who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lived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other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towns,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number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people</w:t>
                  </w:r>
                  <w:r>
                    <w:rPr>
                      <w:rFonts w:ascii="Arial" w:hAnsi="Arial" w:cs="Arial" w:eastAsia="Arial"/>
                      <w:color w:val="4C4D4F"/>
                      <w:spacing w:val="6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who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lived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Morwell,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but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who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worked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other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towns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fire.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stated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Board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this</w:t>
                  </w:r>
                  <w:r>
                    <w:rPr>
                      <w:rFonts w:ascii="Arial" w:hAnsi="Arial" w:cs="Arial" w:eastAsia="Arial"/>
                      <w:color w:val="4C4D4F"/>
                      <w:spacing w:val="6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circumstance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may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have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impacted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Morwell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residents’</w:t>
                  </w:r>
                  <w:r>
                    <w:rPr>
                      <w:rFonts w:ascii="Arial" w:hAnsi="Arial" w:cs="Arial" w:eastAsia="Arial"/>
                      <w:color w:val="4C4D4F"/>
                      <w:spacing w:val="-1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exposure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air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pollution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5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106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442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49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154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00001pt;margin-top:808.382019pt;width:17.05pt;height:19.4pt;mso-position-horizontal-relative:page;mso-position-vertical-relative:page;z-index:-44176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441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3.216766pt;width:450.65pt;height:205.35pt;mso-position-horizontal-relative:page;mso-position-vertical-relative:page;z-index:-44128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388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told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whilst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 had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not </w:t>
                  </w:r>
                  <w:r>
                    <w:rPr>
                      <w:color w:val="4C4D4F"/>
                    </w:rPr>
                    <w:t>seen</w:t>
                  </w:r>
                  <w:r>
                    <w:rPr>
                      <w:color w:val="4C4D4F"/>
                      <w:spacing w:val="-1"/>
                    </w:rPr>
                    <w:t> any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data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indicated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actual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number of people who vacated Morwell during the mine fire, it was not unreasonable to speculate</w:t>
                  </w:r>
                  <w:r>
                    <w:rPr>
                      <w:rFonts w:ascii="Arial"/>
                      <w:color w:val="4C4D4F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circumstance</w:t>
                  </w:r>
                  <w:r>
                    <w:rPr>
                      <w:color w:val="4C4D4F"/>
                      <w:spacing w:val="-1"/>
                    </w:rPr>
                    <w:t> of </w:t>
                  </w:r>
                  <w:r>
                    <w:rPr>
                      <w:color w:val="4C4D4F"/>
                    </w:rPr>
                    <w:t>some</w:t>
                  </w:r>
                  <w:r>
                    <w:rPr>
                      <w:color w:val="4C4D4F"/>
                      <w:spacing w:val="-1"/>
                    </w:rPr>
                    <w:t> people</w:t>
                  </w:r>
                  <w:r>
                    <w:rPr>
                      <w:color w:val="4C4D4F"/>
                    </w:rPr>
                    <w:t> vacating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area</w:t>
                  </w:r>
                  <w:r>
                    <w:rPr>
                      <w:color w:val="4C4D4F"/>
                    </w:rPr>
                    <w:t> could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have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had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 impact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on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overall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death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rate</w:t>
                  </w:r>
                  <w:r>
                    <w:rPr>
                      <w:color w:val="4C4D4F"/>
                      <w:spacing w:val="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Morwell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</w:rPr>
                    <w:t>relevant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period.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107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their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joint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31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August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2015,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Gordon,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5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most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exposed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Latrobe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7"/>
                    </w:rPr>
                    <w:t>V</w:t>
                  </w:r>
                  <w:r>
                    <w:rPr>
                      <w:color w:val="4C4D4F"/>
                      <w:spacing w:val="-6"/>
                    </w:rPr>
                    <w:t>alley</w:t>
                  </w:r>
                  <w:r>
                    <w:rPr>
                      <w:color w:val="4C4D4F"/>
                      <w:spacing w:val="6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towns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emissions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fire,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comparative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lack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greater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deaths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Morwell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2014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relative</w:t>
                  </w:r>
                  <w:r>
                    <w:rPr>
                      <w:rFonts w:ascii="Arial" w:hAnsi="Arial" w:cs="Arial" w:eastAsia="Arial"/>
                      <w:color w:val="4C4D4F"/>
                      <w:spacing w:val="5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2009–2013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inconsistent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with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being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cause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an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increase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deaths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Latrobe</w:t>
                  </w:r>
                  <w:r>
                    <w:rPr>
                      <w:rFonts w:ascii="Arial" w:hAnsi="Arial" w:cs="Arial" w:eastAsia="Arial"/>
                      <w:color w:val="4C4D4F"/>
                      <w:spacing w:val="48"/>
                    </w:rPr>
                    <w:t> </w:t>
                  </w:r>
                  <w:r>
                    <w:rPr>
                      <w:color w:val="4C4D4F"/>
                      <w:spacing w:val="-8"/>
                    </w:rPr>
                    <w:t>V</w:t>
                  </w:r>
                  <w:r>
                    <w:rPr>
                      <w:color w:val="4C4D4F"/>
                      <w:spacing w:val="-7"/>
                    </w:rPr>
                    <w:t>alley</w:t>
                  </w:r>
                  <w:r>
                    <w:rPr>
                      <w:color w:val="4C4D4F"/>
                      <w:spacing w:val="-8"/>
                    </w:rPr>
                    <w:t>.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However</w:t>
                  </w:r>
                  <w:r>
                    <w:rPr>
                      <w:color w:val="4C4D4F"/>
                      <w:spacing w:val="-5"/>
                    </w:rPr>
                    <w:t>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experts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does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take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into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account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evacuation</w:t>
                  </w:r>
                  <w:r>
                    <w:rPr>
                      <w:color w:val="4C4D4F"/>
                      <w:spacing w:val="6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some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residents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Morwell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period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108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Further,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experts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considered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there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‘statistical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uncertainty’</w:t>
                  </w:r>
                  <w:r>
                    <w:rPr>
                      <w:rFonts w:ascii="Arial" w:hAnsi="Arial" w:cs="Arial" w:eastAsia="Arial"/>
                      <w:color w:val="4C4D4F"/>
                      <w:spacing w:val="-1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relation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finding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5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Barnett’s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second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decrease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Morwell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during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6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fire.</w:t>
                  </w:r>
                  <w:r>
                    <w:rPr>
                      <w:rFonts w:ascii="Arial" w:hAnsi="Arial" w:cs="Arial" w:eastAsia="Arial"/>
                      <w:color w:val="4C4D4F"/>
                      <w:spacing w:val="-1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Accordingly,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experts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agreed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‘a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large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increase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mortality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Morwell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cannot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ruled</w:t>
                  </w:r>
                  <w:r>
                    <w:rPr>
                      <w:rFonts w:ascii="Arial" w:hAnsi="Arial" w:cs="Arial" w:eastAsia="Arial"/>
                      <w:color w:val="4C4D4F"/>
                      <w:spacing w:val="6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out.’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109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Professor</w:t>
                  </w:r>
                  <w:r>
                    <w:rPr>
                      <w:rFonts w:ascii="Arial" w:hAnsi="Arial" w:cs="Arial" w:eastAsia="Arial"/>
                      <w:color w:val="4C4D4F"/>
                      <w:spacing w:val="-1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Armstrong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told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Board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that,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based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Barnett’s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analysis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large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confidence</w:t>
                  </w:r>
                  <w:r>
                    <w:rPr>
                      <w:rFonts w:ascii="Arial" w:hAnsi="Arial" w:cs="Arial" w:eastAsia="Arial"/>
                      <w:color w:val="4C4D4F"/>
                      <w:spacing w:val="7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intervals,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large decrease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3"/>
                    </w:rPr>
                    <w:t> deaths </w:t>
                  </w:r>
                  <w:r>
                    <w:rPr>
                      <w:color w:val="4C4D4F"/>
                      <w:spacing w:val="-2"/>
                    </w:rPr>
                    <w:t>could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be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ruled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out.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  <w:szCs w:val="11"/>
                    </w:rPr>
                    <w:t>110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02.728577pt;width:449.95pt;height:98.55pt;mso-position-horizontal-relative:page;mso-position-vertical-relative:page;z-index:-4410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5"/>
                    </w:rPr>
                    <w:t>HOSPITAL</w:t>
                  </w:r>
                  <w:r>
                    <w:rPr>
                      <w:color w:val="00AEB3"/>
                      <w:spacing w:val="12"/>
                    </w:rPr>
                    <w:t> </w:t>
                  </w:r>
                  <w:r>
                    <w:rPr>
                      <w:color w:val="00AEB3"/>
                      <w:spacing w:val="17"/>
                    </w:rPr>
                    <w:t>ADMISSION</w:t>
                  </w:r>
                  <w:r>
                    <w:rPr>
                      <w:color w:val="00AEB3"/>
                      <w:spacing w:val="29"/>
                    </w:rPr>
                    <w:t> </w:t>
                  </w:r>
                  <w:r>
                    <w:rPr>
                      <w:color w:val="00AEB3"/>
                      <w:spacing w:val="16"/>
                    </w:rPr>
                    <w:t>RECORDS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undertook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statistical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frequency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emergency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hospital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admissions</w:t>
                  </w:r>
                  <w:r>
                    <w:rPr>
                      <w:color w:val="4C4D4F"/>
                      <w:spacing w:val="4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2014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relative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2013.</w:t>
                  </w:r>
                  <w:r>
                    <w:rPr>
                      <w:color w:val="4C4D4F"/>
                      <w:spacing w:val="-9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purpose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test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whether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association</w:t>
                  </w:r>
                  <w:r>
                    <w:rPr>
                      <w:color w:val="4C4D4F"/>
                      <w:spacing w:val="53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between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number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admissions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hospital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fire.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Professor</w:t>
                  </w:r>
                  <w:r>
                    <w:rPr>
                      <w:rFonts w:ascii="Arial"/>
                      <w:color w:val="4C4D4F"/>
                      <w:spacing w:val="-16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Armstrong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suggested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48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Board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if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was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an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increase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emergency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admissions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2014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from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2013,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may</w:t>
                  </w:r>
                  <w:r>
                    <w:rPr>
                      <w:rFonts w:ascii="Arial"/>
                      <w:color w:val="4C4D4F"/>
                      <w:spacing w:val="5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have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adverse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 effects,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therefore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6"/>
                    </w:rPr>
                    <w:t>deaths.</w:t>
                  </w:r>
                  <w:r>
                    <w:rPr>
                      <w:color w:val="4C4D4F"/>
                      <w:spacing w:val="-6"/>
                      <w:position w:val="7"/>
                      <w:sz w:val="11"/>
                    </w:rPr>
                    <w:t>111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Professor</w:t>
                  </w:r>
                  <w:r>
                    <w:rPr>
                      <w:rFonts w:ascii="Arial" w:hAnsi="Arial" w:cs="Arial" w:eastAsia="Arial"/>
                      <w:color w:val="4C4D4F"/>
                      <w:spacing w:val="-1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Armstrong’s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analysis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indicated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that:</w:t>
                  </w:r>
                  <w:r>
                    <w:rPr>
                      <w:rFonts w:ascii="Arial" w:hAnsi="Arial" w:cs="Arial" w:eastAsia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407.901672pt;width:5.5pt;height:12pt;mso-position-horizontal-relative:page;mso-position-vertical-relative:page;z-index:-4408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299pt;margin-top:407.901672pt;width:426.05pt;height:324.7pt;mso-position-horizontal-relative:page;mso-position-vertical-relative:page;z-index:-44056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250"/>
                    <w:jc w:val="left"/>
                  </w:pP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emergency 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all</w:t>
                  </w:r>
                  <w:r>
                    <w:rPr>
                      <w:color w:val="4C4D4F"/>
                    </w:rPr>
                    <w:t> conditions</w:t>
                  </w:r>
                  <w:r>
                    <w:rPr>
                      <w:color w:val="4C4D4F"/>
                      <w:spacing w:val="-1"/>
                    </w:rPr>
                    <w:t> in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Latrobe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V</w:t>
                  </w:r>
                  <w:r>
                    <w:rPr>
                      <w:color w:val="4C4D4F"/>
                      <w:spacing w:val="-4"/>
                    </w:rPr>
                    <w:t>alley</w:t>
                  </w:r>
                  <w:r>
                    <w:rPr>
                      <w:color w:val="4C4D4F"/>
                      <w:spacing w:val="-1"/>
                    </w:rPr>
                    <w:t> during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mine fire was 16 per cent greater in 2014 than it was for the same period in 2013 and that the</w:t>
                  </w:r>
                  <w:r>
                    <w:rPr>
                      <w:rFonts w:ascii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probability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1"/>
                    </w:rPr>
                    <w:t> was due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chance</w:t>
                  </w:r>
                  <w:r>
                    <w:rPr>
                      <w:color w:val="4C4D4F"/>
                      <w:spacing w:val="-1"/>
                    </w:rPr>
                    <w:t> is </w:t>
                  </w:r>
                  <w:r>
                    <w:rPr>
                      <w:color w:val="4C4D4F"/>
                    </w:rPr>
                    <w:t>1</w:t>
                  </w:r>
                  <w:r>
                    <w:rPr>
                      <w:color w:val="4C4D4F"/>
                      <w:spacing w:val="-1"/>
                    </w:rPr>
                    <w:t> in 1,000</w:t>
                  </w:r>
                  <w:r>
                    <w:rPr>
                      <w:color w:val="4C4D4F"/>
                    </w:rPr>
                    <w:t> (P-value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0.0001).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206"/>
                    <w:jc w:val="both"/>
                  </w:pP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emergency 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cardiovascular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conditions</w:t>
                  </w:r>
                  <w:r>
                    <w:rPr>
                      <w:color w:val="4C4D4F"/>
                      <w:spacing w:val="-1"/>
                    </w:rPr>
                    <w:t> 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also 16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cent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greater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>
                      <w:color w:val="4C4D4F"/>
                    </w:rPr>
                    <w:t> than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1"/>
                    </w:rPr>
                    <w:t> period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2013,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probability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difference</w:t>
                  </w:r>
                  <w:r>
                    <w:rPr>
                      <w:color w:val="4C4D4F"/>
                      <w:spacing w:val="3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 due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chance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1</w:t>
                  </w:r>
                  <w:r>
                    <w:rPr>
                      <w:color w:val="4C4D4F"/>
                      <w:spacing w:val="-1"/>
                    </w:rPr>
                    <w:t> in </w:t>
                  </w:r>
                  <w:r>
                    <w:rPr>
                      <w:color w:val="4C4D4F"/>
                    </w:rPr>
                    <w:t>4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(P-value</w:t>
                  </w:r>
                  <w:r>
                    <w:rPr>
                      <w:color w:val="4C4D4F"/>
                      <w:spacing w:val="-1"/>
                    </w:rPr>
                    <w:t> of 0.26).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95"/>
                    <w:jc w:val="left"/>
                  </w:pP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emergency 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all other</w:t>
                  </w:r>
                  <w:r>
                    <w:rPr>
                      <w:color w:val="4C4D4F"/>
                    </w:rPr>
                    <w:t> conditions</w:t>
                  </w:r>
                  <w:r>
                    <w:rPr>
                      <w:color w:val="4C4D4F"/>
                      <w:spacing w:val="-1"/>
                    </w:rPr>
                    <w:t> 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also 16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cent</w:t>
                  </w:r>
                  <w:r>
                    <w:rPr>
                      <w:color w:val="4C4D4F"/>
                      <w:spacing w:val="-1"/>
                    </w:rPr>
                    <w:t> greater</w:t>
                  </w:r>
                  <w:r>
                    <w:rPr>
                      <w:color w:val="4C4D4F"/>
                      <w:spacing w:val="20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2014</w:t>
                  </w:r>
                  <w:r>
                    <w:rPr>
                      <w:color w:val="4C4D4F"/>
                    </w:rPr>
                    <w:t> than</w:t>
                  </w:r>
                  <w:r>
                    <w:rPr>
                      <w:color w:val="4C4D4F"/>
                      <w:spacing w:val="-1"/>
                    </w:rPr>
                    <w:t> it was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1"/>
                    </w:rPr>
                    <w:t> period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2013</w:t>
                  </w:r>
                  <w:r>
                    <w:rPr>
                      <w:color w:val="4C4D4F"/>
                    </w:rPr>
                    <w:t> (P-value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0.006).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284"/>
                    <w:jc w:val="left"/>
                  </w:pP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emergency 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respiratory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conditions</w:t>
                  </w:r>
                  <w:r>
                    <w:rPr>
                      <w:color w:val="4C4D4F"/>
                      <w:spacing w:val="-1"/>
                    </w:rPr>
                    <w:t> was 31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cent</w:t>
                  </w:r>
                  <w:r>
                    <w:rPr>
                      <w:color w:val="4C4D4F"/>
                      <w:spacing w:val="-1"/>
                    </w:rPr>
                    <w:t> greater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2014</w:t>
                  </w:r>
                  <w:r>
                    <w:rPr>
                      <w:color w:val="4C4D4F"/>
                    </w:rPr>
                    <w:t> than</w:t>
                  </w:r>
                  <w:r>
                    <w:rPr>
                      <w:color w:val="4C4D4F"/>
                      <w:spacing w:val="-1"/>
                    </w:rPr>
                    <w:t> it was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1"/>
                    </w:rPr>
                    <w:t> period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2013</w:t>
                  </w:r>
                  <w:r>
                    <w:rPr>
                      <w:color w:val="4C4D4F"/>
                    </w:rPr>
                    <w:t> (P-value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0.07).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39"/>
                    <w:jc w:val="left"/>
                  </w:pP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emergency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 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cancers</w:t>
                  </w:r>
                  <w:r>
                    <w:rPr>
                      <w:color w:val="4C4D4F"/>
                      <w:spacing w:val="-1"/>
                    </w:rPr>
                    <w:t> was 16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cent</w:t>
                  </w:r>
                  <w:r>
                    <w:rPr>
                      <w:color w:val="4C4D4F"/>
                      <w:spacing w:val="-1"/>
                    </w:rPr>
                    <w:t> less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>
                      <w:color w:val="4C4D4F"/>
                    </w:rPr>
                    <w:t> than</w:t>
                  </w:r>
                  <w:r>
                    <w:rPr>
                      <w:color w:val="4C4D4F"/>
                      <w:spacing w:val="-1"/>
                    </w:rPr>
                    <w:t> it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  <w:spacing w:val="22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for the same period in 2013, albeit with greater uncertainty about the statistical significance of</w:t>
                  </w:r>
                  <w:r>
                    <w:rPr>
                      <w:rFonts w:ascii="Arial"/>
                      <w:color w:val="4C4D4F"/>
                    </w:rPr>
                    <w:t>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difference </w:t>
                  </w:r>
                  <w:r>
                    <w:rPr>
                      <w:color w:val="4C4D4F"/>
                    </w:rPr>
                    <w:t>(P-value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0.61).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17"/>
                    <w:jc w:val="left"/>
                  </w:pP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emergency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 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age group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0–4</w:t>
                  </w:r>
                  <w:r>
                    <w:rPr>
                      <w:color w:val="4C4D4F"/>
                    </w:rPr>
                    <w:t> years</w:t>
                  </w:r>
                  <w:r>
                    <w:rPr>
                      <w:color w:val="4C4D4F"/>
                      <w:spacing w:val="-1"/>
                    </w:rPr>
                    <w:t> was 16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cent</w:t>
                  </w:r>
                  <w:r>
                    <w:rPr>
                      <w:color w:val="4C4D4F"/>
                      <w:spacing w:val="-1"/>
                    </w:rPr>
                    <w:t> greater</w:t>
                  </w:r>
                  <w:r>
                    <w:rPr>
                      <w:color w:val="4C4D4F"/>
                      <w:spacing w:val="2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in 2014 than it was for the same period in 2013, however statistical evidence for this finding is</w:t>
                  </w:r>
                  <w:r>
                    <w:rPr>
                      <w:rFonts w:ascii="Arial" w:hAnsi="Arial" w:cs="Arial" w:eastAsia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weak </w:t>
                  </w:r>
                  <w:r>
                    <w:rPr>
                      <w:color w:val="4C4D4F"/>
                    </w:rPr>
                    <w:t>(P-value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0.48).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127"/>
                    <w:jc w:val="left"/>
                  </w:pP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emergency 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age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group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25–39</w:t>
                  </w:r>
                  <w:r>
                    <w:rPr>
                      <w:color w:val="4C4D4F"/>
                    </w:rPr>
                    <w:t> years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64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cent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greater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 </w:t>
                  </w:r>
                  <w:r>
                    <w:rPr>
                      <w:color w:val="4C4D4F"/>
                    </w:rPr>
                    <w:t>than</w:t>
                  </w:r>
                  <w:r>
                    <w:rPr>
                      <w:color w:val="4C4D4F"/>
                      <w:spacing w:val="-1"/>
                    </w:rPr>
                    <w:t> it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1"/>
                    </w:rPr>
                    <w:t> period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2013,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probability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1"/>
                    </w:rPr>
                    <w:t> 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due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25"/>
                      <w:w w:val="99"/>
                    </w:rPr>
                    <w:t> </w:t>
                  </w:r>
                  <w:r>
                    <w:rPr>
                      <w:color w:val="4C4D4F"/>
                    </w:rPr>
                    <w:t>chance</w:t>
                  </w:r>
                  <w:r>
                    <w:rPr>
                      <w:color w:val="4C4D4F"/>
                      <w:spacing w:val="-1"/>
                    </w:rPr>
                    <w:t> is</w:t>
                  </w:r>
                  <w:r>
                    <w:rPr>
                      <w:color w:val="4C4D4F"/>
                    </w:rPr>
                    <w:t> 1</w:t>
                  </w:r>
                  <w:r>
                    <w:rPr>
                      <w:color w:val="4C4D4F"/>
                      <w:spacing w:val="-1"/>
                    </w:rPr>
                    <w:t>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1,000.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12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rate </w:t>
                  </w:r>
                  <w:r>
                    <w:rPr>
                      <w:color w:val="4C4D4F"/>
                      <w:spacing w:val="-1"/>
                    </w:rPr>
                    <w:t>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emergency 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age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group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65–74</w:t>
                  </w:r>
                  <w:r>
                    <w:rPr>
                      <w:color w:val="4C4D4F"/>
                    </w:rPr>
                    <w:t> years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38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per</w:t>
                  </w:r>
                  <w:r>
                    <w:rPr>
                      <w:color w:val="4C4D4F"/>
                    </w:rPr>
                    <w:t> cent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greater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 </w:t>
                  </w:r>
                  <w:r>
                    <w:rPr>
                      <w:color w:val="4C4D4F"/>
                    </w:rPr>
                    <w:t>than</w:t>
                  </w:r>
                  <w:r>
                    <w:rPr>
                      <w:color w:val="4C4D4F"/>
                      <w:spacing w:val="-1"/>
                    </w:rPr>
                    <w:t> it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was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same</w:t>
                  </w:r>
                  <w:r>
                    <w:rPr>
                      <w:color w:val="4C4D4F"/>
                      <w:spacing w:val="-1"/>
                    </w:rPr>
                    <w:t> period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 2013,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probability</w:t>
                  </w:r>
                  <w:r>
                    <w:rPr>
                      <w:color w:val="4C4D4F"/>
                    </w:rPr>
                    <w:t> 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1"/>
                    </w:rPr>
                    <w:t> was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due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25"/>
                      <w:w w:val="99"/>
                    </w:rPr>
                    <w:t> </w:t>
                  </w:r>
                  <w:r>
                    <w:rPr>
                      <w:color w:val="4C4D4F"/>
                    </w:rPr>
                    <w:t>chance</w:t>
                  </w:r>
                  <w:r>
                    <w:rPr>
                      <w:color w:val="4C4D4F"/>
                      <w:spacing w:val="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  <w:spacing w:val="3"/>
                    </w:rPr>
                    <w:t> </w:t>
                  </w:r>
                  <w:r>
                    <w:rPr>
                      <w:color w:val="4C4D4F"/>
                    </w:rPr>
                    <w:t>1</w:t>
                  </w:r>
                  <w:r>
                    <w:rPr>
                      <w:color w:val="4C4D4F"/>
                      <w:spacing w:val="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3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110.</w:t>
                  </w:r>
                  <w:r>
                    <w:rPr>
                      <w:color w:val="4C4D4F"/>
                      <w:spacing w:val="-5"/>
                      <w:position w:val="7"/>
                      <w:sz w:val="11"/>
                      <w:szCs w:val="11"/>
                    </w:rPr>
                    <w:t>112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452.570953pt;width:5.5pt;height:12pt;mso-position-horizontal-relative:page;mso-position-vertical-relative:page;z-index:-4403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497.240265pt;width:5.5pt;height:12pt;mso-position-horizontal-relative:page;mso-position-vertical-relative:page;z-index:-4400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528.909546pt;width:5.5pt;height:12pt;mso-position-horizontal-relative:page;mso-position-vertical-relative:page;z-index:-4398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560.578857pt;width:5.5pt;height:12pt;mso-position-horizontal-relative:page;mso-position-vertical-relative:page;z-index:-4396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605.248169pt;width:5.5pt;height:12pt;mso-position-horizontal-relative:page;mso-position-vertical-relative:page;z-index:-43936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649.917480pt;width:5.5pt;height:12pt;mso-position-horizontal-relative:page;mso-position-vertical-relative:page;z-index:-4391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39299pt;margin-top:694.586792pt;width:5.5pt;height:12pt;mso-position-horizontal-relative:page;mso-position-vertical-relative:page;z-index:-4388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739.256042pt;width:444.7pt;height:25pt;mso-position-horizontal-relative:page;mso-position-vertical-relative:page;z-index:-43864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Professor</w:t>
                  </w:r>
                  <w:r>
                    <w:rPr>
                      <w:color w:val="4C4D4F"/>
                      <w:spacing w:val="-13"/>
                    </w:rPr>
                    <w:t> </w:t>
                  </w:r>
                  <w:r>
                    <w:rPr>
                      <w:color w:val="4C4D4F"/>
                    </w:rPr>
                    <w:t>Armstrong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told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Board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evidence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increase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  <w:spacing w:val="26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strengthens the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proposition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that there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was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an increase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deaths during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period of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1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</w:rPr>
                    <w:t>113</w:t>
                  </w:r>
                  <w:r>
                    <w:rPr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4384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50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0" w:right="16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578.480286pt;margin-top:808.382019pt;width:16.8pt;height:19.4pt;mso-position-horizontal-relative:page;mso-position-vertical-relative:page;z-index:-43816" coordorigin="11570,16168" coordsize="336,388">
            <v:shape style="position:absolute;left:11570;top:16168;width:336;height:388" coordorigin="11570,16168" coordsize="336,388" path="m11906,16168l11570,16362,11906,16556,11906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69.816986pt;margin-top:26.688396pt;width:269.75pt;height:10pt;mso-position-horizontal-relative:page;mso-position-vertical-relative:page;z-index:-437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00AEB3"/>
                      <w:sz w:val="16"/>
                    </w:rPr>
                    <w:t>Part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00AEB3"/>
                      <w:sz w:val="16"/>
                    </w:rPr>
                    <w:t>Five</w:t>
                  </w:r>
                  <w:r>
                    <w:rPr>
                      <w:rFonts w:ascii="Arial"/>
                      <w:b/>
                      <w:color w:val="00AEB3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Expert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Analysis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Death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Records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Provided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Inquiry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17398pt;margin-top:83.216766pt;width:441.2pt;height:25pt;mso-position-horizontal-relative:page;mso-position-vertical-relative:page;z-index:-43768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9" w:firstLine="34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</w:rPr>
                    <w:t>In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their</w:t>
                  </w:r>
                  <w:r>
                    <w:rPr>
                      <w:color w:val="4C4D4F"/>
                      <w:spacing w:val="-1"/>
                    </w:rPr>
                    <w:t> joint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expert</w:t>
                  </w:r>
                  <w:r>
                    <w:rPr>
                      <w:color w:val="4C4D4F"/>
                    </w:rPr>
                    <w:t> report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dated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31</w:t>
                  </w:r>
                  <w:r>
                    <w:rPr>
                      <w:color w:val="4C4D4F"/>
                      <w:spacing w:val="-11"/>
                    </w:rPr>
                    <w:t> </w:t>
                  </w:r>
                  <w:r>
                    <w:rPr>
                      <w:color w:val="4C4D4F"/>
                    </w:rPr>
                    <w:t>August</w:t>
                  </w:r>
                  <w:r>
                    <w:rPr>
                      <w:color w:val="4C4D4F"/>
                      <w:spacing w:val="-1"/>
                    </w:rPr>
                    <w:t> 2015,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all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experts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agreed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following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conclusions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(with a qualification from Professor Gordon that he had not independently assessed the data):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385803pt;margin-top:114.88607pt;width:5.5pt;height:12pt;mso-position-horizontal-relative:page;mso-position-vertical-relative:page;z-index:-4374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85803pt;margin-top:114.88607pt;width:424.25pt;height:172.05pt;mso-position-horizontal-relative:page;mso-position-vertical-relative:page;z-index:-43720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18"/>
                    <w:jc w:val="left"/>
                  </w:pPr>
                  <w:r>
                    <w:rPr>
                      <w:color w:val="4C4D4F"/>
                    </w:rPr>
                    <w:t>Emergency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all</w:t>
                  </w:r>
                  <w:r>
                    <w:rPr>
                      <w:color w:val="4C4D4F"/>
                    </w:rPr>
                    <w:t> conditions</w:t>
                  </w:r>
                  <w:r>
                    <w:rPr>
                      <w:color w:val="4C4D4F"/>
                      <w:spacing w:val="-1"/>
                    </w:rPr>
                    <w:t> in </w:t>
                  </w:r>
                  <w:r>
                    <w:rPr>
                      <w:color w:val="4C4D4F"/>
                    </w:rPr>
                    <w:t>the</w:t>
                  </w:r>
                  <w:r>
                    <w:rPr>
                      <w:color w:val="4C4D4F"/>
                      <w:spacing w:val="-1"/>
                    </w:rPr>
                    <w:t> Latrobe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V</w:t>
                  </w:r>
                  <w:r>
                    <w:rPr>
                      <w:color w:val="4C4D4F"/>
                      <w:spacing w:val="-4"/>
                    </w:rPr>
                    <w:t>alley</w:t>
                  </w:r>
                  <w:r>
                    <w:rPr>
                      <w:color w:val="4C4D4F"/>
                      <w:spacing w:val="-1"/>
                    </w:rPr>
                    <w:t> during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period of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27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mine fire in 2014 were more frequent than they were for the same period in 2013. Hospital</w:t>
                  </w:r>
                  <w:r>
                    <w:rPr>
                      <w:rFonts w:ascii="Arial"/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 </w:t>
                  </w:r>
                  <w:r>
                    <w:rPr>
                      <w:color w:val="4C4D4F"/>
                    </w:rPr>
                    <w:t>rates 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respiratory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</w:t>
                  </w:r>
                  <w:r>
                    <w:rPr>
                      <w:color w:val="4C4D4F"/>
                    </w:rPr>
                    <w:t> cardiovascular</w:t>
                  </w:r>
                  <w:r>
                    <w:rPr>
                      <w:color w:val="4C4D4F"/>
                      <w:spacing w:val="-1"/>
                    </w:rPr>
                    <w:t> diseases, </w:t>
                  </w:r>
                  <w:r>
                    <w:rPr>
                      <w:color w:val="4C4D4F"/>
                    </w:rPr>
                    <w:t>considered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individually,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were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also</w:t>
                  </w:r>
                  <w:r>
                    <w:rPr>
                      <w:color w:val="4C4D4F"/>
                      <w:spacing w:val="2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greater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>
                      <w:color w:val="4C4D4F"/>
                    </w:rPr>
                    <w:t> than</w:t>
                  </w:r>
                  <w:r>
                    <w:rPr>
                      <w:color w:val="4C4D4F"/>
                      <w:spacing w:val="-1"/>
                    </w:rPr>
                    <w:t> in 2013,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although</w:t>
                  </w:r>
                  <w:r>
                    <w:rPr>
                      <w:color w:val="4C4D4F"/>
                    </w:rPr>
                    <w:t> the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statistical</w:t>
                  </w:r>
                  <w:r>
                    <w:rPr>
                      <w:color w:val="4C4D4F"/>
                      <w:spacing w:val="-1"/>
                    </w:rPr>
                    <w:t> evidence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these</w:t>
                  </w:r>
                  <w:r>
                    <w:rPr>
                      <w:color w:val="4C4D4F"/>
                      <w:spacing w:val="-1"/>
                    </w:rPr>
                    <w:t> increases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weaker.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492"/>
                    <w:jc w:val="left"/>
                  </w:pPr>
                  <w:r>
                    <w:rPr>
                      <w:color w:val="4C4D4F"/>
                    </w:rPr>
                    <w:t>There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strong</w:t>
                  </w:r>
                  <w:r>
                    <w:rPr>
                      <w:color w:val="4C4D4F"/>
                      <w:spacing w:val="-1"/>
                    </w:rPr>
                    <w:t> evidence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emergency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 were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greater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 </w:t>
                  </w:r>
                  <w:r>
                    <w:rPr>
                      <w:color w:val="4C4D4F"/>
                    </w:rPr>
                    <w:t>than</w:t>
                  </w:r>
                  <w:r>
                    <w:rPr>
                      <w:color w:val="4C4D4F"/>
                      <w:spacing w:val="-1"/>
                    </w:rPr>
                    <w:t> in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2009–2013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people aged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25–39 </w:t>
                  </w:r>
                  <w:r>
                    <w:rPr>
                      <w:color w:val="4C4D4F"/>
                    </w:rPr>
                    <w:t>years.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204"/>
                    <w:jc w:val="left"/>
                  </w:pPr>
                  <w:r>
                    <w:rPr>
                      <w:color w:val="4C4D4F"/>
                    </w:rPr>
                    <w:t>Emergency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were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greater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infants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</w:t>
                  </w:r>
                  <w:r>
                    <w:rPr>
                      <w:color w:val="4C4D4F"/>
                    </w:rPr>
                    <w:t>children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(0–4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years</w:t>
                  </w:r>
                  <w:r>
                    <w:rPr>
                      <w:color w:val="4C4D4F"/>
                      <w:spacing w:val="-1"/>
                    </w:rPr>
                    <w:t> of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age),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albeit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with</w:t>
                  </w:r>
                  <w:r>
                    <w:rPr>
                      <w:color w:val="4C4D4F"/>
                    </w:rPr>
                    <w:t> statistically</w:t>
                  </w:r>
                  <w:r>
                    <w:rPr>
                      <w:color w:val="4C4D4F"/>
                      <w:spacing w:val="-1"/>
                    </w:rPr>
                    <w:t> weaker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evidence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2014</w:t>
                  </w:r>
                  <w:r>
                    <w:rPr>
                      <w:color w:val="4C4D4F"/>
                    </w:rPr>
                    <w:t> than</w:t>
                  </w:r>
                  <w:r>
                    <w:rPr>
                      <w:color w:val="4C4D4F"/>
                      <w:spacing w:val="-1"/>
                    </w:rPr>
                    <w:t> in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2009–2013.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1"/>
                    </w:rPr>
                    <w:t> age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group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is</w:t>
                  </w:r>
                  <w:r>
                    <w:rPr>
                      <w:color w:val="4C4D4F"/>
                    </w:rPr>
                    <w:t> recognised</w:t>
                  </w:r>
                  <w:r>
                    <w:rPr>
                      <w:color w:val="4C4D4F"/>
                      <w:spacing w:val="2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as </w:t>
                  </w:r>
                  <w:r>
                    <w:rPr>
                      <w:color w:val="4C4D4F"/>
                    </w:rPr>
                    <w:t>vulnerable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adverse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 impacts</w:t>
                  </w:r>
                  <w:r>
                    <w:rPr>
                      <w:color w:val="4C4D4F"/>
                    </w:rPr>
                    <w:t> from</w:t>
                  </w:r>
                  <w:r>
                    <w:rPr>
                      <w:color w:val="4C4D4F"/>
                      <w:spacing w:val="-1"/>
                    </w:rPr>
                    <w:t> pollution.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/>
                    <w:ind w:right="1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</w:rPr>
                    <w:t>Emergency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hospital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admissions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were greater</w:t>
                  </w:r>
                  <w:r>
                    <w:rPr>
                      <w:color w:val="4C4D4F"/>
                    </w:rPr>
                    <w:t> for</w:t>
                  </w:r>
                  <w:r>
                    <w:rPr>
                      <w:color w:val="4C4D4F"/>
                      <w:spacing w:val="-1"/>
                    </w:rPr>
                    <w:t> older people</w:t>
                  </w:r>
                  <w:r>
                    <w:rPr>
                      <w:color w:val="4C4D4F"/>
                    </w:rPr>
                    <w:t> (aged</w:t>
                  </w:r>
                  <w:r>
                    <w:rPr>
                      <w:color w:val="4C4D4F"/>
                      <w:spacing w:val="-1"/>
                    </w:rPr>
                    <w:t> 65–74 </w:t>
                  </w:r>
                  <w:r>
                    <w:rPr>
                      <w:color w:val="4C4D4F"/>
                    </w:rPr>
                    <w:t>years</w:t>
                  </w:r>
                  <w:r>
                    <w:rPr>
                      <w:color w:val="4C4D4F"/>
                      <w:spacing w:val="-1"/>
                    </w:rPr>
                    <w:t> and</w:t>
                  </w:r>
                  <w:r>
                    <w:rPr>
                      <w:color w:val="4C4D4F"/>
                    </w:rPr>
                    <w:t> 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lesser extent, </w:t>
                  </w:r>
                  <w:r>
                    <w:rPr>
                      <w:color w:val="4C4D4F"/>
                    </w:rPr>
                    <w:t>for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those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aged 75</w:t>
                  </w:r>
                  <w:r>
                    <w:rPr>
                      <w:color w:val="4C4D4F"/>
                    </w:rPr>
                    <w:t> years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and older).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age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group is </w:t>
                  </w:r>
                  <w:r>
                    <w:rPr>
                      <w:color w:val="4C4D4F"/>
                    </w:rPr>
                    <w:t>recognised</w:t>
                  </w:r>
                  <w:r>
                    <w:rPr>
                      <w:color w:val="4C4D4F"/>
                      <w:spacing w:val="-1"/>
                    </w:rPr>
                    <w:t> as </w:t>
                  </w:r>
                  <w:r>
                    <w:rPr>
                      <w:color w:val="4C4D4F"/>
                    </w:rPr>
                    <w:t>vulnerable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21"/>
                      <w:w w:val="99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adverse</w:t>
                  </w:r>
                  <w:r>
                    <w:rPr>
                      <w:color w:val="4C4D4F"/>
                      <w:spacing w:val="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health</w:t>
                  </w:r>
                  <w:r>
                    <w:rPr>
                      <w:color w:val="4C4D4F"/>
                      <w:spacing w:val="3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impacts</w:t>
                  </w:r>
                  <w:r>
                    <w:rPr>
                      <w:color w:val="4C4D4F"/>
                      <w:spacing w:val="3"/>
                    </w:rPr>
                    <w:t> </w:t>
                  </w:r>
                  <w:r>
                    <w:rPr>
                      <w:color w:val="4C4D4F"/>
                    </w:rPr>
                    <w:t>from</w:t>
                  </w:r>
                  <w:r>
                    <w:rPr>
                      <w:color w:val="4C4D4F"/>
                      <w:spacing w:val="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pollution.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114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385803pt;margin-top:172.555267pt;width:5.5pt;height:12pt;mso-position-horizontal-relative:page;mso-position-vertical-relative:page;z-index:-43696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385803pt;margin-top:204.224564pt;width:5.5pt;height:12pt;mso-position-horizontal-relative:page;mso-position-vertical-relative:page;z-index:-4367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385803pt;margin-top:248.893967pt;width:5.5pt;height:12pt;mso-position-horizontal-relative:page;mso-position-vertical-relative:page;z-index:-4364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AEB3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301.067169pt;width:455.6pt;height:459.2pt;mso-position-horizontal-relative:page;mso-position-vertical-relative:page;z-index:-4362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7"/>
                    </w:rPr>
                    <w:t>CONCLUSIONS</w:t>
                  </w:r>
                  <w:r>
                    <w:rPr>
                      <w:color w:val="00AEB3"/>
                      <w:spacing w:val="38"/>
                    </w:rPr>
                    <w:t> </w:t>
                  </w:r>
                  <w:r>
                    <w:rPr>
                      <w:color w:val="00AEB3"/>
                      <w:spacing w:val="16"/>
                    </w:rPr>
                    <w:t>REACHED</w:t>
                  </w:r>
                  <w:r>
                    <w:rPr>
                      <w:color w:val="00AEB3"/>
                      <w:spacing w:val="38"/>
                    </w:rPr>
                    <w:t> </w:t>
                  </w:r>
                  <w:r>
                    <w:rPr>
                      <w:color w:val="00AEB3"/>
                      <w:spacing w:val="10"/>
                    </w:rPr>
                    <w:t>BY</w:t>
                  </w:r>
                  <w:r>
                    <w:rPr>
                      <w:color w:val="00AEB3"/>
                      <w:spacing w:val="31"/>
                    </w:rPr>
                    <w:t> </w:t>
                  </w:r>
                  <w:r>
                    <w:rPr>
                      <w:color w:val="00AEB3"/>
                      <w:spacing w:val="13"/>
                    </w:rPr>
                    <w:t>THE</w:t>
                  </w:r>
                  <w:r>
                    <w:rPr>
                      <w:color w:val="00AEB3"/>
                      <w:spacing w:val="39"/>
                    </w:rPr>
                    <w:t> </w:t>
                  </w:r>
                  <w:r>
                    <w:rPr>
                      <w:color w:val="00AEB3"/>
                      <w:spacing w:val="16"/>
                    </w:rPr>
                    <w:t>EXPERTS</w:t>
                  </w:r>
                  <w:r>
                    <w:rPr>
                      <w:color w:val="00AEB3"/>
                      <w:spacing w:val="-36"/>
                    </w:rPr>
                    <w:t> 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86"/>
                    <w:ind w:right="329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</w:rPr>
                    <w:t>In answer to the question whether the mine fire contributed to any increase in deaths in the Latrobe </w:t>
                  </w:r>
                  <w:r>
                    <w:rPr>
                      <w:rFonts w:ascii="Arial"/>
                      <w:color w:val="4C4D4F"/>
                      <w:spacing w:val="-5"/>
                    </w:rPr>
                    <w:t>Valley,</w:t>
                  </w:r>
                  <w:r>
                    <w:rPr>
                      <w:rFonts w:ascii="Arial"/>
                      <w:color w:val="4C4D4F"/>
                    </w:rPr>
                    <w:t> Professor</w:t>
                  </w:r>
                  <w:r>
                    <w:rPr>
                      <w:rFonts w:ascii="Arial"/>
                      <w:color w:val="4C4D4F"/>
                      <w:spacing w:val="-12"/>
                    </w:rPr>
                    <w:t> </w:t>
                  </w:r>
                  <w:r>
                    <w:rPr>
                      <w:rFonts w:ascii="Arial"/>
                      <w:color w:val="4C4D4F"/>
                    </w:rPr>
                    <w:t>Armstrong told the Board that: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/>
                    <w:ind w:left="303" w:right="17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00AEB3"/>
                      <w:spacing w:val="-1"/>
                    </w:rPr>
                    <w:t>Firstly,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think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</w:rPr>
                    <w:t>have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</w:rPr>
                    <w:t>as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described</w:t>
                  </w:r>
                  <w:r>
                    <w:rPr>
                      <w:color w:val="00AEB3"/>
                      <w:spacing w:val="-7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moderate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</w:rPr>
                    <w:t>evidence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for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</w:rPr>
                    <w:t>an</w:t>
                  </w:r>
                  <w:r>
                    <w:rPr>
                      <w:color w:val="00AEB3"/>
                      <w:spacing w:val="-9"/>
                    </w:rPr>
                    <w:t> </w:t>
                  </w:r>
                  <w:r>
                    <w:rPr>
                      <w:color w:val="00AEB3"/>
                    </w:rPr>
                    <w:t>increase</w:t>
                  </w:r>
                  <w:r>
                    <w:rPr>
                      <w:color w:val="00AEB3"/>
                      <w:spacing w:val="-7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</w:rPr>
                    <w:t>deaths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</w:rPr>
                    <w:t>during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-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period</w:t>
                  </w:r>
                  <w:r>
                    <w:rPr>
                      <w:color w:val="00AEB3"/>
                      <w:spacing w:val="11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so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anything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say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about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cause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</w:rPr>
                    <w:t>it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has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take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into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</w:rPr>
                    <w:t>account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fact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</w:rPr>
                    <w:t>evidence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for</w:t>
                  </w:r>
                  <w:r>
                    <w:rPr>
                      <w:color w:val="00AEB3"/>
                      <w:spacing w:val="11"/>
                    </w:rPr>
                    <w:t> </w:t>
                  </w:r>
                  <w:r>
                    <w:rPr>
                      <w:color w:val="00AEB3"/>
                      <w:spacing w:val="2"/>
                    </w:rPr>
                    <w:t>the</w:t>
                  </w:r>
                  <w:r>
                    <w:rPr>
                      <w:color w:val="00AEB3"/>
                      <w:spacing w:val="92"/>
                    </w:rPr>
                    <w:t> </w:t>
                  </w:r>
                  <w:r>
                    <w:rPr>
                      <w:color w:val="00AEB3"/>
                    </w:rPr>
                    <w:t>increase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itself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not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strong…But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given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evidence,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think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various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explanations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one</w:t>
                  </w:r>
                  <w:r>
                    <w:rPr>
                      <w:color w:val="00AEB3"/>
                      <w:spacing w:val="12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can</w:t>
                  </w:r>
                  <w:r>
                    <w:rPr>
                      <w:color w:val="00AEB3"/>
                    </w:rPr>
                    <w:t> put</w:t>
                  </w:r>
                  <w:r>
                    <w:rPr>
                      <w:color w:val="00AEB3"/>
                      <w:spacing w:val="1"/>
                    </w:rPr>
                    <w:t> forward,</w:t>
                  </w:r>
                  <w:r>
                    <w:rPr>
                      <w:color w:val="00AEB3"/>
                      <w:spacing w:val="-1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 most</w:t>
                  </w:r>
                  <w:r>
                    <w:rPr>
                      <w:color w:val="00AEB3"/>
                    </w:rPr>
                    <w:t> likely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is </w:t>
                  </w:r>
                  <w:r>
                    <w:rPr>
                      <w:color w:val="00AEB3"/>
                      <w:spacing w:val="1"/>
                    </w:rPr>
                    <w:t>that </w:t>
                  </w:r>
                  <w:r>
                    <w:rPr>
                      <w:color w:val="00AEB3"/>
                    </w:rPr>
                    <w:t>an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increase, if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one occurred,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was due</w:t>
                  </w:r>
                  <w:r>
                    <w:rPr>
                      <w:color w:val="00AEB3"/>
                      <w:spacing w:val="1"/>
                    </w:rPr>
                    <w:t> to</w:t>
                  </w:r>
                  <w:r>
                    <w:rPr>
                      <w:color w:val="00AEB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 </w:t>
                  </w:r>
                  <w:r>
                    <w:rPr>
                      <w:color w:val="00AEB3"/>
                    </w:rPr>
                    <w:t>increase</w:t>
                  </w:r>
                  <w:r>
                    <w:rPr>
                      <w:color w:val="00AEB3"/>
                      <w:spacing w:val="1"/>
                    </w:rPr>
                    <w:t> </w:t>
                  </w:r>
                  <w:r>
                    <w:rPr>
                      <w:color w:val="00AEB3"/>
                    </w:rPr>
                    <w:t>in </w:t>
                  </w:r>
                  <w:r>
                    <w:rPr>
                      <w:color w:val="00AEB3"/>
                      <w:spacing w:val="2"/>
                    </w:rPr>
                    <w:t>the</w:t>
                  </w:r>
                  <w:r>
                    <w:rPr>
                      <w:color w:val="00AEB3"/>
                      <w:spacing w:val="10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particulate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pollution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air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during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period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time,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most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likely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due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fire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but</w:t>
                  </w:r>
                  <w:r>
                    <w:rPr>
                      <w:rFonts w:ascii="Arial" w:hAnsi="Arial" w:cs="Arial" w:eastAsia="Arial"/>
                      <w:color w:val="00AEB3"/>
                      <w:spacing w:val="-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2"/>
                    </w:rPr>
                    <w:t>possibly</w:t>
                  </w:r>
                  <w:r>
                    <w:rPr>
                      <w:rFonts w:ascii="Arial" w:hAnsi="Arial" w:cs="Arial" w:eastAsia="Arial"/>
                      <w:color w:val="00AEB3"/>
                      <w:spacing w:val="8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added</w:t>
                  </w:r>
                  <w:r>
                    <w:rPr>
                      <w:rFonts w:ascii="Arial" w:hAnsi="Arial" w:cs="Arial" w:eastAsia="Arial"/>
                      <w:color w:val="00AEB3"/>
                      <w:spacing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  <w:spacing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by</w:t>
                  </w:r>
                  <w:r>
                    <w:rPr>
                      <w:rFonts w:ascii="Arial" w:hAnsi="Arial" w:cs="Arial" w:eastAsia="Arial"/>
                      <w:color w:val="00AEB3"/>
                      <w:spacing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bushfires</w:t>
                  </w:r>
                  <w:r>
                    <w:rPr>
                      <w:rFonts w:ascii="Arial" w:hAnsi="Arial" w:cs="Arial" w:eastAsia="Arial"/>
                      <w:color w:val="00AEB3"/>
                      <w:spacing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00AEB3"/>
                      <w:spacing w:val="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occurred</w:t>
                  </w:r>
                  <w:r>
                    <w:rPr>
                      <w:rFonts w:ascii="Arial" w:hAnsi="Arial" w:cs="Arial" w:eastAsia="Arial"/>
                      <w:color w:val="00AEB3"/>
                      <w:spacing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at</w:t>
                  </w:r>
                  <w:r>
                    <w:rPr>
                      <w:rFonts w:ascii="Arial" w:hAnsi="Arial" w:cs="Arial" w:eastAsia="Arial"/>
                      <w:color w:val="00AEB3"/>
                      <w:spacing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same</w:t>
                  </w:r>
                  <w:r>
                    <w:rPr>
                      <w:rFonts w:ascii="Arial" w:hAnsi="Arial" w:cs="Arial" w:eastAsia="Arial"/>
                      <w:color w:val="00AEB3"/>
                      <w:spacing w:val="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time…</w:t>
                  </w:r>
                  <w:r>
                    <w:rPr>
                      <w:color w:val="00AEB3"/>
                      <w:position w:val="7"/>
                      <w:sz w:val="11"/>
                      <w:szCs w:val="11"/>
                    </w:rPr>
                    <w:t>115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told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conclusion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based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strong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evidence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30"/>
                    <w:ind w:right="0"/>
                    <w:jc w:val="left"/>
                  </w:pP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relationship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between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particulate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pollution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risk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death.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stated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short-term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increases</w:t>
                  </w:r>
                  <w:r>
                    <w:rPr/>
                  </w:r>
                </w:p>
                <w:p>
                  <w:pPr>
                    <w:pStyle w:val="BodyText"/>
                    <w:spacing w:line="271" w:lineRule="auto" w:before="30"/>
                    <w:ind w:right="194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particulate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pollution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associated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short-term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long-term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exposures</w:t>
                  </w:r>
                  <w:r>
                    <w:rPr>
                      <w:color w:val="4C4D4F"/>
                      <w:spacing w:val="5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associated with longer-term increases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deaths.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</w:rPr>
                    <w:t>116</w:t>
                  </w:r>
                  <w:r>
                    <w:rPr>
                      <w:color w:val="4C4D4F"/>
                      <w:position w:val="7"/>
                      <w:sz w:val="1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relied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results</w:t>
                  </w:r>
                  <w:r>
                    <w:rPr>
                      <w:color w:val="4C4D4F"/>
                      <w:spacing w:val="6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obtained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4"/>
                    </w:rPr>
                    <w:t> Flander</w:t>
                  </w:r>
                  <w:r>
                    <w:rPr>
                      <w:color w:val="4C4D4F"/>
                      <w:spacing w:val="-5"/>
                    </w:rPr>
                    <w:t>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rather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own,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respect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effect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3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air</w:t>
                  </w:r>
                  <w:r>
                    <w:rPr>
                      <w:color w:val="4C4D4F"/>
                      <w:spacing w:val="-4"/>
                    </w:rPr>
                    <w:t> pollution.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</w:rPr>
                    <w:t>117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578"/>
                    <w:jc w:val="left"/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‘substantial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agreement’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Armstrong’s</w:t>
                  </w:r>
                  <w:r>
                    <w:rPr>
                      <w:color w:val="4C4D4F"/>
                      <w:spacing w:val="7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conclusions.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118</w:t>
                  </w:r>
                  <w:r>
                    <w:rPr>
                      <w:color w:val="4C4D4F"/>
                      <w:spacing w:val="21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explaining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Board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cautious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approach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took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this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question,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0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4C4D4F"/>
                      <w:spacing w:val="-1"/>
                    </w:rPr>
                    <w:t>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indicated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that: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271" w:lineRule="auto" w:before="143"/>
                    <w:ind w:left="303" w:right="20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00AEB3"/>
                      <w:spacing w:val="-2"/>
                    </w:rPr>
                    <w:t>we</w:t>
                  </w:r>
                  <w:r>
                    <w:rPr>
                      <w:color w:val="00AEB3"/>
                      <w:spacing w:val="21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are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in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situation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here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where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causation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cannot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be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attributed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on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the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basis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of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the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gold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standard</w:t>
                  </w:r>
                  <w:r>
                    <w:rPr>
                      <w:color w:val="00AEB3"/>
                      <w:spacing w:val="60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paradigm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in</w:t>
                  </w:r>
                  <w:r>
                    <w:rPr>
                      <w:color w:val="00AEB3"/>
                      <w:spacing w:val="27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science</w:t>
                  </w:r>
                  <w:r>
                    <w:rPr>
                      <w:color w:val="00AEB3"/>
                      <w:spacing w:val="27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of</w:t>
                  </w:r>
                  <w:r>
                    <w:rPr>
                      <w:color w:val="00AEB3"/>
                      <w:spacing w:val="27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27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randomised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controlled—we’re</w:t>
                  </w:r>
                  <w:r>
                    <w:rPr>
                      <w:color w:val="00AEB3"/>
                      <w:spacing w:val="27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nowhere</w:t>
                  </w:r>
                  <w:r>
                    <w:rPr>
                      <w:color w:val="00AEB3"/>
                      <w:spacing w:val="27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near</w:t>
                  </w:r>
                  <w:r>
                    <w:rPr>
                      <w:color w:val="00AEB3"/>
                      <w:spacing w:val="27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that,</w:t>
                  </w:r>
                  <w:r>
                    <w:rPr>
                      <w:color w:val="00AEB3"/>
                      <w:spacing w:val="27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nonetheless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there</w:t>
                  </w:r>
                  <w:r>
                    <w:rPr>
                      <w:color w:val="00AEB3"/>
                      <w:spacing w:val="28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are</w:t>
                  </w:r>
                  <w:r>
                    <w:rPr>
                      <w:color w:val="00AEB3"/>
                      <w:spacing w:val="47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plenty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of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very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important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situations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in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research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and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in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life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where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we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have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to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think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about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this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question</w:t>
                  </w:r>
                  <w:r>
                    <w:rPr>
                      <w:color w:val="00AEB3"/>
                      <w:spacing w:val="63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of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causation</w:t>
                  </w:r>
                  <w:r>
                    <w:rPr>
                      <w:color w:val="00AEB3"/>
                      <w:spacing w:val="-3"/>
                    </w:rPr>
                    <w:t> without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the</w:t>
                  </w:r>
                  <w:r>
                    <w:rPr>
                      <w:color w:val="00AEB3"/>
                      <w:spacing w:val="-3"/>
                    </w:rPr>
                    <w:t> paradigm </w:t>
                  </w:r>
                  <w:r>
                    <w:rPr>
                      <w:color w:val="00AEB3"/>
                      <w:spacing w:val="-2"/>
                    </w:rPr>
                    <w:t>and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epidemiologists </w:t>
                  </w:r>
                  <w:r>
                    <w:rPr>
                      <w:color w:val="00AEB3"/>
                      <w:spacing w:val="-2"/>
                    </w:rPr>
                    <w:t>and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statisticians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have </w:t>
                  </w:r>
                  <w:r>
                    <w:rPr>
                      <w:color w:val="00AEB3"/>
                      <w:spacing w:val="-2"/>
                    </w:rPr>
                    <w:t>thought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about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that</w:t>
                  </w:r>
                  <w:r>
                    <w:rPr>
                      <w:color w:val="00AEB3"/>
                      <w:spacing w:val="-3"/>
                    </w:rPr>
                    <w:t> issue</w:t>
                  </w:r>
                  <w:r>
                    <w:rPr>
                      <w:color w:val="00AEB3"/>
                      <w:spacing w:val="51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lot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and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have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addressed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their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minds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to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the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criteria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one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might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apply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to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draw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7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conclusion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of</w:t>
                  </w:r>
                  <w:r>
                    <w:rPr>
                      <w:color w:val="00AEB3"/>
                      <w:spacing w:val="8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various</w:t>
                  </w:r>
                  <w:r>
                    <w:rPr>
                      <w:color w:val="00AEB3"/>
                      <w:spacing w:val="50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strengths…I</w:t>
                  </w:r>
                  <w:r>
                    <w:rPr>
                      <w:color w:val="00AEB3"/>
                      <w:spacing w:val="30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agree</w:t>
                  </w:r>
                  <w:r>
                    <w:rPr>
                      <w:color w:val="00AEB3"/>
                      <w:spacing w:val="31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with</w:t>
                  </w:r>
                  <w:r>
                    <w:rPr>
                      <w:color w:val="00AEB3"/>
                      <w:spacing w:val="30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Professor</w:t>
                  </w:r>
                  <w:r>
                    <w:rPr>
                      <w:color w:val="00AEB3"/>
                      <w:spacing w:val="20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Armstrong,</w:t>
                  </w:r>
                  <w:r>
                    <w:rPr>
                      <w:color w:val="00AEB3"/>
                      <w:spacing w:val="31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taking</w:t>
                  </w:r>
                  <w:r>
                    <w:rPr>
                      <w:color w:val="00AEB3"/>
                      <w:spacing w:val="31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into</w:t>
                  </w:r>
                  <w:r>
                    <w:rPr>
                      <w:color w:val="00AEB3"/>
                      <w:spacing w:val="30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totality</w:t>
                  </w:r>
                  <w:r>
                    <w:rPr>
                      <w:color w:val="00AEB3"/>
                      <w:spacing w:val="31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the</w:t>
                  </w:r>
                  <w:r>
                    <w:rPr>
                      <w:color w:val="00AEB3"/>
                      <w:spacing w:val="30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statistical</w:t>
                  </w:r>
                  <w:r>
                    <w:rPr>
                      <w:color w:val="00AEB3"/>
                      <w:spacing w:val="31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evidence,</w:t>
                  </w:r>
                  <w:r>
                    <w:rPr>
                      <w:color w:val="00AEB3"/>
                      <w:spacing w:val="32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the</w:t>
                  </w:r>
                  <w:r>
                    <w:rPr>
                      <w:color w:val="00AEB3"/>
                      <w:spacing w:val="30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other</w:t>
                  </w:r>
                  <w:r>
                    <w:rPr>
                      <w:color w:val="00AEB3"/>
                      <w:spacing w:val="55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factors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that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were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looked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at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that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might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partly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explain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the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results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such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as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temperature,</w:t>
                  </w:r>
                  <w:r>
                    <w:rPr>
                      <w:color w:val="00AEB3"/>
                      <w:spacing w:val="-6"/>
                    </w:rPr>
                    <w:t> </w:t>
                  </w:r>
                  <w:r>
                    <w:rPr>
                      <w:color w:val="00AEB3"/>
                      <w:spacing w:val="-3"/>
                    </w:rPr>
                    <w:t>which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in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1"/>
                    </w:rPr>
                    <w:t>my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  <w:spacing w:val="-2"/>
                    </w:rPr>
                    <w:t>view</w:t>
                  </w:r>
                  <w:r>
                    <w:rPr>
                      <w:color w:val="00AEB3"/>
                      <w:spacing w:val="6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1"/>
                    </w:rPr>
                    <w:t>do</w:t>
                  </w:r>
                  <w:r>
                    <w:rPr>
                      <w:rFonts w:ascii="Arial" w:hAnsi="Arial" w:cs="Arial" w:eastAsia="Arial"/>
                      <w:color w:val="00AEB3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partly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explain</w:t>
                  </w:r>
                  <w:r>
                    <w:rPr>
                      <w:rFonts w:ascii="Arial" w:hAnsi="Arial" w:cs="Arial" w:eastAsia="Arial"/>
                      <w:color w:val="00AEB3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1"/>
                    </w:rPr>
                    <w:t>it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but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00AEB3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nearly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enough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remove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apparent</w:t>
                  </w:r>
                  <w:r>
                    <w:rPr>
                      <w:rFonts w:ascii="Arial" w:hAnsi="Arial" w:cs="Arial" w:eastAsia="Arial"/>
                      <w:color w:val="00AEB3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effect </w:t>
                  </w:r>
                  <w:r>
                    <w:rPr>
                      <w:rFonts w:ascii="Arial" w:hAnsi="Arial" w:cs="Arial" w:eastAsia="Arial"/>
                      <w:color w:val="00AEB3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00AEB3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coal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00AEB3"/>
                      <w:spacing w:val="-3"/>
                    </w:rPr>
                    <w:t> fire.</w:t>
                  </w:r>
                  <w:r>
                    <w:rPr>
                      <w:color w:val="00AEB3"/>
                      <w:spacing w:val="-3"/>
                      <w:position w:val="7"/>
                      <w:sz w:val="11"/>
                      <w:szCs w:val="11"/>
                    </w:rPr>
                    <w:t>119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26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3"/>
                    </w:rPr>
                    <w:t>Associate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Barnett’s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conclusion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this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question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informed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understanding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health</w:t>
                  </w:r>
                  <w:r>
                    <w:rPr>
                      <w:color w:val="4C4D4F"/>
                      <w:spacing w:val="67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effects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air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pollution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its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association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increases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morbidity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mortality</w:t>
                  </w:r>
                  <w:r>
                    <w:rPr>
                      <w:color w:val="4C4D4F"/>
                      <w:spacing w:val="-6"/>
                    </w:rPr>
                    <w:t>.</w:t>
                  </w:r>
                  <w:r>
                    <w:rPr>
                      <w:color w:val="4C4D4F"/>
                      <w:spacing w:val="-1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Associate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70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Barnett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indicated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Board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‘it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really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feels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from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point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view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there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would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have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be</w:t>
                  </w:r>
                  <w:r>
                    <w:rPr>
                      <w:color w:val="4C4D4F"/>
                      <w:spacing w:val="8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something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very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surprising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going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Morwell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see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increase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[in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deaths].’</w:t>
                  </w:r>
                  <w:r>
                    <w:rPr>
                      <w:color w:val="4C4D4F"/>
                      <w:spacing w:val="-4"/>
                      <w:position w:val="7"/>
                      <w:sz w:val="11"/>
                      <w:szCs w:val="11"/>
                    </w:rPr>
                    <w:t>120</w:t>
                  </w:r>
                  <w:r>
                    <w:rPr>
                      <w:color w:val="4C4D4F"/>
                      <w:spacing w:val="9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Associate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73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Barnett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further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explained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conclusion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took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into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account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relative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risk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increase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</w:t>
                  </w:r>
                  <w:r>
                    <w:rPr>
                      <w:color w:val="4C4D4F"/>
                      <w:spacing w:val="72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deaths,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being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between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10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15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cent,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around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size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expected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him,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that</w:t>
                  </w:r>
                  <w:r>
                    <w:rPr>
                      <w:color w:val="4C4D4F"/>
                      <w:spacing w:val="-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8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increase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</w:t>
                  </w:r>
                  <w:r>
                    <w:rPr>
                      <w:color w:val="4C4D4F"/>
                      <w:spacing w:val="72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emergency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hospital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admissions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was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likely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associated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increase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deaths.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121</w:t>
                  </w:r>
                  <w:r>
                    <w:rPr>
                      <w:color w:val="4C4D4F"/>
                      <w:spacing w:val="10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Associate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</w:t>
                  </w:r>
                  <w:r>
                    <w:rPr>
                      <w:color w:val="4C4D4F"/>
                      <w:spacing w:val="5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Barnett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also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agreed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4"/>
                    </w:rPr>
                    <w:t>observations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made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Professors</w:t>
                  </w:r>
                  <w:r>
                    <w:rPr>
                      <w:color w:val="4C4D4F"/>
                      <w:spacing w:val="-18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Gordon.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122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572021pt;margin-top:811.802979pt;width:12pt;height:11pt;mso-position-horizontal-relative:page;mso-position-vertical-relative:page;z-index:-4360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51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440" w:bottom="0" w:left="154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00001pt;margin-top:808.382019pt;width:17.05pt;height:19.4pt;mso-position-horizontal-relative:page;mso-position-vertical-relative:page;z-index:-43576" coordorigin="0,16168" coordsize="341,388">
            <v:shape style="position:absolute;left:0;top:16168;width:341;height:388" coordorigin="0,16168" coordsize="341,388" path="m4,16168l0,16168,0,16556,4,16556,340,16362,4,16168xe" filled="true" fillcolor="#00aeb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5.692902pt;margin-top:26.688396pt;width:371pt;height:10pt;mso-position-horizontal-relative:page;mso-position-vertical-relative:page;z-index:-435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Hazelwood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Mine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Fire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Inquiry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2015/2016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VOLUME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Investigations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into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1"/>
                      <w:sz w:val="16"/>
                      <w:szCs w:val="16"/>
                    </w:rPr>
                    <w:t>2009–2014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C4D4F"/>
                      <w:sz w:val="16"/>
                      <w:szCs w:val="16"/>
                    </w:rPr>
                    <w:t>deaths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3.216766pt;width:455.55pt;height:101.35pt;mso-position-horizontal-relative:page;mso-position-vertical-relative:page;z-index:-43528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0"/>
                    <w:ind w:right="155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considered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merely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coincidence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there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was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39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in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deaths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at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same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time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as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fire.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indicated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probability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results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1"/>
                    </w:rPr>
                    <w:t>he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obtained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were</w:t>
                  </w:r>
                  <w:r>
                    <w:rPr>
                      <w:rFonts w:ascii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/>
                      <w:color w:val="4C4D4F"/>
                      <w:spacing w:val="-2"/>
                    </w:rPr>
                    <w:t>based</w:t>
                  </w:r>
                  <w:r>
                    <w:rPr>
                      <w:rFonts w:ascii="Arial"/>
                      <w:color w:val="4C4D4F"/>
                      <w:spacing w:val="5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regression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model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analysis, which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worked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having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known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cause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looking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effect.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</w:rPr>
                    <w:t>123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53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indicated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had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‘no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fundamental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disagreement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information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4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Armstrong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put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forward’</w:t>
                  </w:r>
                  <w:r>
                    <w:rPr>
                      <w:color w:val="4C4D4F"/>
                      <w:spacing w:val="-12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and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‘no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objection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further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analyses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done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by</w:t>
                  </w:r>
                  <w:r>
                    <w:rPr>
                      <w:color w:val="4C4D4F"/>
                      <w:spacing w:val="-1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or</w:t>
                  </w:r>
                  <w:r>
                    <w:rPr>
                      <w:color w:val="4C4D4F"/>
                      <w:spacing w:val="47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Gordon.’</w:t>
                  </w:r>
                  <w:r>
                    <w:rPr>
                      <w:color w:val="4C4D4F"/>
                      <w:spacing w:val="-2"/>
                      <w:position w:val="7"/>
                      <w:sz w:val="11"/>
                      <w:szCs w:val="11"/>
                    </w:rPr>
                    <w:t>124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  <w:szCs w:val="1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Dr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 Flander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stated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 the Board:</w:t>
                  </w:r>
                  <w:r>
                    <w:rPr>
                      <w:rFonts w:ascii="Arial" w:hAnsi="Arial" w:cs="Arial" w:eastAsia="Arial"/>
                    </w:rPr>
                  </w:r>
                </w:p>
                <w:p>
                  <w:pPr>
                    <w:pStyle w:val="BodyText"/>
                    <w:spacing w:line="240" w:lineRule="auto"/>
                    <w:ind w:left="303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00AEB3"/>
                      <w:spacing w:val="1"/>
                    </w:rPr>
                    <w:t>So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my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answer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to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the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first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question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is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yes,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there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is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moderate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evidence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of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an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increase,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these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1"/>
                    </w:rPr>
                    <w:t>data</w:t>
                  </w:r>
                  <w:r>
                    <w:rPr>
                      <w:rFonts w:ascii="Arial"/>
                      <w:color w:val="00AEB3"/>
                      <w:spacing w:val="-5"/>
                    </w:rPr>
                    <w:t> </w:t>
                  </w:r>
                  <w:r>
                    <w:rPr>
                      <w:rFonts w:ascii="Arial"/>
                      <w:color w:val="00AEB3"/>
                      <w:spacing w:val="2"/>
                    </w:rPr>
                    <w:t>do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66096pt;margin-top:185.555267pt;width:441.35pt;height:12pt;mso-position-horizontal-relative:page;mso-position-vertical-relative:page;z-index:-4350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right="0"/>
                    <w:jc w:val="left"/>
                  </w:pPr>
                  <w:r>
                    <w:rPr>
                      <w:color w:val="00AEB3"/>
                      <w:spacing w:val="1"/>
                    </w:rPr>
                    <w:t>show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that.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Do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have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a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feeling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or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opinion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or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judgment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about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effect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exposure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PM</w:t>
                  </w:r>
                  <w:r>
                    <w:rPr>
                      <w:color w:val="00AEB3"/>
                    </w:rPr>
                    <w:t> </w:t>
                  </w:r>
                  <w:r>
                    <w:rPr>
                      <w:color w:val="00AEB3"/>
                      <w:spacing w:val="22"/>
                    </w:rPr>
                    <w:t> </w:t>
                  </w:r>
                  <w:r>
                    <w:rPr>
                      <w:color w:val="00AEB3"/>
                    </w:rPr>
                    <w:t>? </w:t>
                  </w:r>
                  <w:r>
                    <w:rPr>
                      <w:color w:val="00AEB3"/>
                      <w:spacing w:val="-5"/>
                    </w:rPr>
                    <w:t>Yes,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192.264282pt;width:455.6pt;height:230.3pt;mso-position-horizontal-relative:page;mso-position-vertical-relative:page;z-index:-43480" type="#_x0000_t202" filled="false" stroked="false">
            <v:textbox inset="0,0,0,0">
              <w:txbxContent>
                <w:p>
                  <w:pPr>
                    <w:spacing w:line="118" w:lineRule="exact" w:before="11"/>
                    <w:ind w:left="0" w:right="691" w:firstLine="0"/>
                    <w:jc w:val="righ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00AEB3"/>
                      <w:spacing w:val="1"/>
                      <w:w w:val="105"/>
                      <w:sz w:val="11"/>
                    </w:rPr>
                    <w:t>10</w:t>
                  </w:r>
                  <w:r>
                    <w:rPr>
                      <w:rFonts w:ascii="Arial"/>
                      <w:sz w:val="11"/>
                    </w:rPr>
                  </w:r>
                </w:p>
                <w:p>
                  <w:pPr>
                    <w:pStyle w:val="BodyText"/>
                    <w:spacing w:line="271" w:lineRule="auto" w:before="0"/>
                    <w:ind w:left="303" w:right="17"/>
                    <w:jc w:val="both"/>
                    <w:rPr>
                      <w:sz w:val="11"/>
                      <w:szCs w:val="11"/>
                    </w:rPr>
                  </w:pPr>
                  <w:r>
                    <w:rPr>
                      <w:color w:val="00AEB3"/>
                    </w:rPr>
                    <w:t>do,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think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do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show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that.</w:t>
                  </w:r>
                  <w:r>
                    <w:rPr>
                      <w:color w:val="00AEB3"/>
                      <w:spacing w:val="-5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think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I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concluded…that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there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</w:rPr>
                    <w:t>uncertainty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</w:rPr>
                    <w:t>around</w:t>
                  </w:r>
                  <w:r>
                    <w:rPr>
                      <w:color w:val="00AEB3"/>
                      <w:spacing w:val="-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these</w:t>
                  </w:r>
                  <w:r>
                    <w:rPr>
                      <w:color w:val="00AEB3"/>
                      <w:spacing w:val="-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estimates…</w:t>
                  </w:r>
                  <w:r>
                    <w:rPr>
                      <w:color w:val="00AEB3"/>
                      <w:spacing w:val="9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as</w:t>
                  </w:r>
                  <w:r>
                    <w:rPr>
                      <w:rFonts w:ascii="Arial" w:hAnsi="Arial" w:cs="Arial" w:eastAsia="Arial"/>
                      <w:color w:val="00AEB3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a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final</w:t>
                  </w:r>
                  <w:r>
                    <w:rPr>
                      <w:rFonts w:ascii="Arial" w:hAnsi="Arial" w:cs="Arial" w:eastAsia="Arial"/>
                      <w:color w:val="00AEB3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caveat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</w:rPr>
                    <w:t>I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would</w:t>
                  </w:r>
                  <w:r>
                    <w:rPr>
                      <w:rFonts w:ascii="Arial" w:hAnsi="Arial" w:cs="Arial" w:eastAsia="Arial"/>
                      <w:color w:val="00AEB3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just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like</w:t>
                  </w:r>
                  <w:r>
                    <w:rPr>
                      <w:rFonts w:ascii="Arial" w:hAnsi="Arial" w:cs="Arial" w:eastAsia="Arial"/>
                      <w:color w:val="00AEB3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say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00AEB3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we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make</w:t>
                  </w:r>
                  <w:r>
                    <w:rPr>
                      <w:rFonts w:ascii="Arial" w:hAnsi="Arial" w:cs="Arial" w:eastAsia="Arial"/>
                      <w:color w:val="00AEB3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our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best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estimate</w:t>
                  </w:r>
                  <w:r>
                    <w:rPr>
                      <w:rFonts w:ascii="Arial" w:hAnsi="Arial" w:cs="Arial" w:eastAsia="Arial"/>
                      <w:color w:val="00AEB3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we</w:t>
                  </w:r>
                  <w:r>
                    <w:rPr>
                      <w:rFonts w:ascii="Arial" w:hAnsi="Arial" w:cs="Arial" w:eastAsia="Arial"/>
                      <w:color w:val="00AEB3"/>
                      <w:spacing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use</w:t>
                  </w:r>
                  <w:r>
                    <w:rPr>
                      <w:rFonts w:ascii="Arial" w:hAnsi="Arial" w:cs="Arial" w:eastAsia="Arial"/>
                      <w:color w:val="00AEB3"/>
                      <w:spacing w:val="2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00AEB3"/>
                      <w:spacing w:val="1"/>
                    </w:rPr>
                    <w:t>different</w:t>
                  </w:r>
                  <w:r>
                    <w:rPr>
                      <w:rFonts w:ascii="Arial" w:hAnsi="Arial" w:cs="Arial" w:eastAsia="Arial"/>
                      <w:color w:val="00AEB3"/>
                      <w:spacing w:val="72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methods</w:t>
                  </w:r>
                  <w:r>
                    <w:rPr>
                      <w:color w:val="00AEB3"/>
                      <w:spacing w:val="23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</w:rPr>
                    <w:t>have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different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</w:rPr>
                    <w:t>judgments</w:t>
                  </w:r>
                  <w:r>
                    <w:rPr>
                      <w:color w:val="00AEB3"/>
                      <w:spacing w:val="25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</w:rPr>
                    <w:t>assumptions,</w:t>
                  </w:r>
                  <w:r>
                    <w:rPr>
                      <w:color w:val="00AEB3"/>
                      <w:spacing w:val="25"/>
                    </w:rPr>
                    <w:t> </w:t>
                  </w:r>
                  <w:r>
                    <w:rPr>
                      <w:color w:val="00AEB3"/>
                    </w:rPr>
                    <w:t>and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</w:rPr>
                    <w:t>in</w:t>
                  </w:r>
                  <w:r>
                    <w:rPr>
                      <w:color w:val="00AEB3"/>
                      <w:spacing w:val="2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case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</w:rPr>
                    <w:t>of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small</w:t>
                  </w:r>
                  <w:r>
                    <w:rPr>
                      <w:color w:val="00AEB3"/>
                      <w:spacing w:val="2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numbers</w:t>
                  </w:r>
                  <w:r>
                    <w:rPr>
                      <w:color w:val="00AEB3"/>
                      <w:spacing w:val="87"/>
                    </w:rPr>
                    <w:t> </w:t>
                  </w:r>
                  <w:r>
                    <w:rPr>
                      <w:color w:val="00AEB3"/>
                    </w:rPr>
                    <w:t>we’re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dealing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with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here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all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have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been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taught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well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that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do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</w:rPr>
                    <w:t>not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want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conclude</w:t>
                  </w:r>
                  <w:r>
                    <w:rPr>
                      <w:color w:val="00AEB3"/>
                      <w:spacing w:val="9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there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10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an</w:t>
                  </w:r>
                  <w:r>
                    <w:rPr>
                      <w:color w:val="00AEB3"/>
                      <w:spacing w:val="103"/>
                    </w:rPr>
                    <w:t> </w:t>
                  </w:r>
                  <w:r>
                    <w:rPr>
                      <w:color w:val="00AEB3"/>
                    </w:rPr>
                    <w:t>effect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if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there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none,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nor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do</w:t>
                  </w:r>
                  <w:r>
                    <w:rPr>
                      <w:color w:val="00AEB3"/>
                      <w:spacing w:val="5"/>
                    </w:rPr>
                    <w:t> </w:t>
                  </w:r>
                  <w:r>
                    <w:rPr>
                      <w:color w:val="00AEB3"/>
                    </w:rPr>
                    <w:t>we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want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to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miss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an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effect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</w:rPr>
                    <w:t>if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there</w:t>
                  </w:r>
                  <w:r>
                    <w:rPr>
                      <w:color w:val="00AEB3"/>
                      <w:spacing w:val="3"/>
                    </w:rPr>
                    <w:t> </w:t>
                  </w:r>
                  <w:r>
                    <w:rPr>
                      <w:color w:val="00AEB3"/>
                    </w:rPr>
                    <w:t>is</w:t>
                  </w:r>
                  <w:r>
                    <w:rPr>
                      <w:color w:val="00AEB3"/>
                      <w:spacing w:val="4"/>
                    </w:rPr>
                    <w:t> </w:t>
                  </w:r>
                  <w:r>
                    <w:rPr>
                      <w:color w:val="00AEB3"/>
                      <w:spacing w:val="1"/>
                    </w:rPr>
                    <w:t>one.</w:t>
                  </w:r>
                  <w:r>
                    <w:rPr>
                      <w:color w:val="00AEB3"/>
                      <w:position w:val="7"/>
                      <w:sz w:val="11"/>
                      <w:szCs w:val="11"/>
                    </w:rPr>
                    <w:t>125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3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1"/>
                    </w:rPr>
                    <w:t>Dr </w:t>
                  </w:r>
                  <w:r>
                    <w:rPr>
                      <w:color w:val="4C4D4F"/>
                    </w:rPr>
                    <w:t>Flander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further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stated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1"/>
                    </w:rPr>
                    <w:t> in </w:t>
                  </w:r>
                  <w:r>
                    <w:rPr>
                      <w:color w:val="4C4D4F"/>
                    </w:rPr>
                    <w:t>this</w:t>
                  </w:r>
                  <w:r>
                    <w:rPr>
                      <w:color w:val="4C4D4F"/>
                      <w:spacing w:val="-2"/>
                    </w:rPr>
                    <w:t> matter,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she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did not</w:t>
                  </w:r>
                  <w:r>
                    <w:rPr>
                      <w:color w:val="4C4D4F"/>
                    </w:rPr>
                    <w:t> consider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</w:rPr>
                    <w:t>there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were enough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observations</w:t>
                  </w:r>
                  <w:r>
                    <w:rPr>
                      <w:color w:val="4C4D4F"/>
                      <w:spacing w:val="29"/>
                    </w:rPr>
                    <w:t>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enable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her </w:t>
                  </w:r>
                  <w:r>
                    <w:rPr>
                      <w:color w:val="4C4D4F"/>
                    </w:rPr>
                    <w:t>to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choose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between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alternative explanations,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which </w:t>
                  </w:r>
                  <w:r>
                    <w:rPr>
                      <w:color w:val="4C4D4F"/>
                    </w:rPr>
                    <w:t>means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</w:rPr>
                    <w:t>that</w:t>
                  </w:r>
                  <w:r>
                    <w:rPr>
                      <w:color w:val="4C4D4F"/>
                      <w:spacing w:val="-2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no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explanation </w:t>
                  </w:r>
                  <w:r>
                    <w:rPr>
                      <w:color w:val="4C4D4F"/>
                    </w:rPr>
                    <w:t>can</w:t>
                  </w:r>
                  <w:r>
                    <w:rPr>
                      <w:color w:val="4C4D4F"/>
                      <w:spacing w:val="-1"/>
                    </w:rPr>
                    <w:t> be</w:t>
                  </w:r>
                  <w:r>
                    <w:rPr>
                      <w:color w:val="4C4D4F"/>
                      <w:spacing w:val="28"/>
                    </w:rPr>
                    <w:t> </w:t>
                  </w:r>
                  <w:r>
                    <w:rPr>
                      <w:color w:val="4C4D4F"/>
                    </w:rPr>
                    <w:t>ruled</w:t>
                  </w:r>
                  <w:r>
                    <w:rPr>
                      <w:color w:val="4C4D4F"/>
                      <w:spacing w:val="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out.</w:t>
                  </w:r>
                  <w:r>
                    <w:rPr>
                      <w:color w:val="4C4D4F"/>
                      <w:spacing w:val="-1"/>
                      <w:position w:val="7"/>
                      <w:sz w:val="11"/>
                    </w:rPr>
                    <w:t>126</w:t>
                  </w:r>
                  <w:r>
                    <w:rPr>
                      <w:sz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110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Dr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Flander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longitudinal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study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(the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Hazelwood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Mine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Fire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Health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5"/>
                    </w:rPr>
                    <w:t>Study</w:t>
                  </w:r>
                  <w:r>
                    <w:rPr>
                      <w:color w:val="4C4D4F"/>
                      <w:spacing w:val="-6"/>
                    </w:rPr>
                    <w:t>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referred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</w:t>
                  </w:r>
                  <w:r>
                    <w:rPr>
                      <w:color w:val="4C4D4F"/>
                      <w:spacing w:val="7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Part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3)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assist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inform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3"/>
                    </w:rPr>
                    <w:t>effect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exposure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health.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She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noted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value</w:t>
                  </w:r>
                  <w:r>
                    <w:rPr>
                      <w:rFonts w:ascii="Arial" w:hAnsi="Arial" w:cs="Arial" w:eastAsia="Arial"/>
                      <w:color w:val="4C4D4F"/>
                      <w:spacing w:val="68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study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‘yields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more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robust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information,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information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we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could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not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hope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1"/>
                    </w:rPr>
                    <w:t>to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get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from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kind</w:t>
                  </w:r>
                  <w:r>
                    <w:rPr>
                      <w:color w:val="4C4D4F"/>
                      <w:spacing w:val="6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study we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did.’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127</w:t>
                  </w: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right="97"/>
                    <w:jc w:val="left"/>
                    <w:rPr>
                      <w:sz w:val="11"/>
                      <w:szCs w:val="11"/>
                    </w:rPr>
                  </w:pP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McNeil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noted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his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data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provided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reports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of</w:t>
                  </w:r>
                  <w:r>
                    <w:rPr>
                      <w:color w:val="4C4D4F"/>
                      <w:spacing w:val="-1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Associate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Professor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Barnett</w:t>
                  </w:r>
                  <w:r>
                    <w:rPr>
                      <w:color w:val="4C4D4F"/>
                      <w:spacing w:val="6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Dr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Flander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did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exclude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an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excess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deaths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amongst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those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most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exposed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1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mine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fire.</w:t>
                  </w:r>
                  <w:r>
                    <w:rPr>
                      <w:rFonts w:ascii="Arial" w:hAnsi="Arial" w:cs="Arial" w:eastAsia="Arial"/>
                      <w:color w:val="4C4D4F"/>
                      <w:spacing w:val="-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C4D4F"/>
                      <w:spacing w:val="-2"/>
                    </w:rPr>
                    <w:t>He</w:t>
                  </w:r>
                  <w:r>
                    <w:rPr>
                      <w:rFonts w:ascii="Arial" w:hAnsi="Arial" w:cs="Arial" w:eastAsia="Arial"/>
                      <w:color w:val="4C4D4F"/>
                      <w:spacing w:val="5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stated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that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‘any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increase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in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</w:rPr>
                    <w:t>a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smaller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number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exposed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may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have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been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concealed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within</w:t>
                  </w:r>
                  <w:r>
                    <w:rPr>
                      <w:color w:val="4C4D4F"/>
                      <w:spacing w:val="-4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the</w:t>
                  </w:r>
                  <w:r>
                    <w:rPr>
                      <w:color w:val="4C4D4F"/>
                      <w:spacing w:val="-6"/>
                    </w:rPr>
                    <w:t> </w:t>
                  </w:r>
                  <w:r>
                    <w:rPr>
                      <w:color w:val="4C4D4F"/>
                      <w:spacing w:val="-2"/>
                    </w:rPr>
                    <w:t>much</w:t>
                  </w:r>
                  <w:r>
                    <w:rPr>
                      <w:color w:val="4C4D4F"/>
                      <w:spacing w:val="-5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larger</w:t>
                  </w:r>
                  <w:r>
                    <w:rPr>
                      <w:color w:val="4C4D4F"/>
                      <w:spacing w:val="7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group</w:t>
                  </w:r>
                  <w:r>
                    <w:rPr>
                      <w:color w:val="4C4D4F"/>
                      <w:spacing w:val="-1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with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little</w:t>
                  </w:r>
                  <w:r>
                    <w:rPr>
                      <w:color w:val="4C4D4F"/>
                    </w:rPr>
                    <w:t> </w:t>
                  </w:r>
                  <w:r>
                    <w:rPr>
                      <w:color w:val="4C4D4F"/>
                      <w:spacing w:val="-3"/>
                    </w:rPr>
                    <w:t>exposure.’</w:t>
                  </w:r>
                  <w:r>
                    <w:rPr>
                      <w:color w:val="4C4D4F"/>
                      <w:spacing w:val="-3"/>
                      <w:position w:val="7"/>
                      <w:sz w:val="11"/>
                      <w:szCs w:val="11"/>
                    </w:rPr>
                    <w:t>128</w:t>
                  </w:r>
                  <w:r>
                    <w:rPr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811.802979pt;width:12pt;height:11pt;mso-position-horizontal-relative:page;mso-position-vertical-relative:page;z-index:-434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52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440" w:bottom="0" w:left="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586" w:hanging="180"/>
      </w:pPr>
      <w:rPr>
        <w:rFonts w:hint="default" w:ascii="Arial" w:hAnsi="Arial" w:eastAsia="Arial"/>
        <w:b/>
        <w:bCs/>
        <w:color w:val="00AEB3"/>
        <w:sz w:val="20"/>
        <w:szCs w:val="20"/>
      </w:rPr>
    </w:lvl>
    <w:lvl w:ilvl="1">
      <w:start w:val="1"/>
      <w:numFmt w:val="bullet"/>
      <w:lvlText w:val="•"/>
      <w:lvlJc w:val="left"/>
      <w:pPr>
        <w:ind w:left="1431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5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9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20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2015-12-02T13:40:25Z</dcterms:created>
  <dcterms:modified xsi:type="dcterms:W3CDTF">2015-12-02T13:40:25Z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2015-12-02T00:00:00Z</vt:filetime>
  </property>
</Properties>
</file>